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21" w:rsidRPr="005809F2" w:rsidRDefault="00F057DF" w:rsidP="005809F2">
      <w:pPr>
        <w:pBdr>
          <w:bottom w:val="single" w:sz="4" w:space="1" w:color="auto"/>
        </w:pBdr>
        <w:jc w:val="center"/>
        <w:rPr>
          <w:b/>
          <w:bCs/>
          <w:spacing w:val="1"/>
        </w:rPr>
      </w:pPr>
      <w:r w:rsidRPr="005809F2">
        <w:rPr>
          <w:b/>
          <w:bCs/>
          <w:spacing w:val="1"/>
        </w:rPr>
        <w:t>SHG Federations-An extended arm for SHGs</w:t>
      </w:r>
    </w:p>
    <w:p w:rsidR="00C34A48" w:rsidRPr="005809F2" w:rsidRDefault="00C34A48" w:rsidP="00F057DF">
      <w:pPr>
        <w:pBdr>
          <w:bottom w:val="single" w:sz="4" w:space="1" w:color="auto"/>
        </w:pBdr>
        <w:jc w:val="left"/>
        <w:rPr>
          <w:b/>
          <w:bCs/>
          <w:spacing w:val="1"/>
        </w:rPr>
      </w:pPr>
    </w:p>
    <w:p w:rsidR="00F057DF" w:rsidRPr="005809F2" w:rsidRDefault="00F057DF" w:rsidP="00B66D21">
      <w:pPr>
        <w:pBdr>
          <w:bottom w:val="single" w:sz="4" w:space="1" w:color="auto"/>
        </w:pBdr>
        <w:rPr>
          <w:b/>
          <w:bCs/>
          <w:i/>
          <w:spacing w:val="1"/>
        </w:rPr>
      </w:pPr>
      <w:r w:rsidRPr="005809F2">
        <w:rPr>
          <w:b/>
          <w:bCs/>
          <w:i/>
          <w:spacing w:val="1"/>
        </w:rPr>
        <w:t>Nidhi Sharma</w:t>
      </w:r>
      <w:r w:rsidR="008A09EA" w:rsidRPr="005809F2">
        <w:rPr>
          <w:b/>
          <w:bCs/>
          <w:i/>
          <w:spacing w:val="1"/>
        </w:rPr>
        <w:t>, Research Scholar</w:t>
      </w:r>
    </w:p>
    <w:p w:rsidR="00855C44" w:rsidRDefault="00855C44" w:rsidP="00855C44">
      <w:pPr>
        <w:jc w:val="both"/>
        <w:rPr>
          <w:b/>
          <w:bCs/>
        </w:rPr>
      </w:pPr>
    </w:p>
    <w:p w:rsidR="00855C44" w:rsidRPr="00422BA3" w:rsidRDefault="00855C44" w:rsidP="00855C44">
      <w:pPr>
        <w:jc w:val="both"/>
        <w:rPr>
          <w:b/>
          <w:bCs/>
        </w:rPr>
      </w:pPr>
      <w:r w:rsidRPr="00422BA3">
        <w:rPr>
          <w:b/>
          <w:bCs/>
        </w:rPr>
        <w:t>Abstract</w:t>
      </w:r>
    </w:p>
    <w:p w:rsidR="00855C44" w:rsidRPr="00422BA3" w:rsidRDefault="00855C44" w:rsidP="00855C44">
      <w:pPr>
        <w:jc w:val="both"/>
        <w:rPr>
          <w:bCs/>
        </w:rPr>
      </w:pPr>
    </w:p>
    <w:p w:rsidR="00855C44" w:rsidRPr="00422BA3" w:rsidRDefault="00855C44" w:rsidP="00855C44">
      <w:pPr>
        <w:jc w:val="both"/>
      </w:pPr>
      <w:r w:rsidRPr="00422BA3">
        <w:t xml:space="preserve">The progress under microfinance sector in </w:t>
      </w:r>
      <w:smartTag w:uri="urn:schemas-microsoft-com:office:smarttags" w:element="place">
        <w:smartTag w:uri="urn:schemas-microsoft-com:office:smarttags" w:element="country-region">
          <w:r w:rsidRPr="00422BA3">
            <w:t>India</w:t>
          </w:r>
        </w:smartTag>
      </w:smartTag>
      <w:r w:rsidRPr="00422BA3">
        <w:t xml:space="preserve"> has registered a remarkable growth in the past three decades covering more that 77 lakh SHGs and around 9 crore households of which 2.5 lakh SHGs have been promoted in Rajasthan. Microfinance in </w:t>
      </w:r>
      <w:proofErr w:type="gramStart"/>
      <w:r w:rsidRPr="00422BA3">
        <w:t>Rajasthan  has</w:t>
      </w:r>
      <w:proofErr w:type="gramEnd"/>
      <w:r w:rsidRPr="00422BA3">
        <w:t xml:space="preserve"> also undergone a sea change in the past few years in terms of credit dispensation, financial inclusion and other services to the rural poor. The major </w:t>
      </w:r>
      <w:proofErr w:type="gramStart"/>
      <w:r w:rsidRPr="00422BA3">
        <w:t>stakeholders  in</w:t>
      </w:r>
      <w:proofErr w:type="gramEnd"/>
      <w:r w:rsidRPr="00422BA3">
        <w:t xml:space="preserve"> Microfinance sector in Rajasthan comprises NABARD, RAJEEVIKA,  Directorate of Women Empowerment, ICDS,  NGOs and MFIs. </w:t>
      </w:r>
    </w:p>
    <w:p w:rsidR="00855C44" w:rsidRPr="00422BA3" w:rsidRDefault="00855C44" w:rsidP="00855C44">
      <w:pPr>
        <w:jc w:val="both"/>
      </w:pPr>
    </w:p>
    <w:p w:rsidR="00855C44" w:rsidRPr="00422BA3" w:rsidRDefault="00855C44" w:rsidP="00855C44">
      <w:pPr>
        <w:jc w:val="both"/>
      </w:pPr>
      <w:proofErr w:type="gramStart"/>
      <w:r w:rsidRPr="00422BA3">
        <w:t>The  SHG</w:t>
      </w:r>
      <w:proofErr w:type="gramEnd"/>
      <w:r w:rsidRPr="00422BA3">
        <w:t xml:space="preserve"> Bank Linkage programme  has emerged as a significant tool in channelizing credit and other financial products and services to the poor and unbanked masses in the rural and semi urban areas.  It is also seen as an effective strategy for facilitating financial inclusion and livelihood promotion thus reducing poverty and unemployment in the rural sector. </w:t>
      </w:r>
    </w:p>
    <w:p w:rsidR="00855C44" w:rsidRPr="00422BA3" w:rsidRDefault="00855C44" w:rsidP="00855C44">
      <w:pPr>
        <w:jc w:val="both"/>
      </w:pPr>
      <w:r w:rsidRPr="00422BA3">
        <w:t xml:space="preserve">Although the success of SHG Bank Linkage programme has helped many rural poor in accessing the micro credit and meeting out their small financial needs, there are number of constraints and challenges in terms </w:t>
      </w:r>
      <w:proofErr w:type="gramStart"/>
      <w:r w:rsidRPr="00422BA3">
        <w:t>of  sustainability</w:t>
      </w:r>
      <w:proofErr w:type="gramEnd"/>
      <w:r w:rsidRPr="00422BA3">
        <w:t xml:space="preserve"> of these SHGs which results into uneven spread of the SHGs, dependency on promoting institutions, lack of financial services, inability to get adequate loans, lack of capacity building and livelihood options etc. </w:t>
      </w:r>
    </w:p>
    <w:p w:rsidR="00855C44" w:rsidRPr="00422BA3" w:rsidRDefault="00855C44" w:rsidP="00855C44">
      <w:pPr>
        <w:jc w:val="both"/>
      </w:pPr>
      <w:r w:rsidRPr="00422BA3">
        <w:t xml:space="preserve">Bankers are the most important stakeholder and an essential link in microfinance and most important </w:t>
      </w:r>
      <w:proofErr w:type="gramStart"/>
      <w:r w:rsidRPr="00422BA3">
        <w:t>the  SHG</w:t>
      </w:r>
      <w:proofErr w:type="gramEnd"/>
      <w:r w:rsidRPr="00422BA3">
        <w:t xml:space="preserve">  Bank Linkage programme . </w:t>
      </w:r>
      <w:smartTag w:uri="urn:schemas-microsoft-com:office:smarttags" w:element="place">
        <w:smartTag w:uri="urn:schemas-microsoft-com:office:smarttags" w:element="country-region">
          <w:r w:rsidRPr="00422BA3">
            <w:t>India</w:t>
          </w:r>
        </w:smartTag>
      </w:smartTag>
      <w:r w:rsidRPr="00422BA3">
        <w:t xml:space="preserve"> has the largest network of the Bank branches in the </w:t>
      </w:r>
      <w:proofErr w:type="gramStart"/>
      <w:r w:rsidRPr="00422BA3">
        <w:t>world .</w:t>
      </w:r>
      <w:proofErr w:type="gramEnd"/>
      <w:r w:rsidRPr="00422BA3">
        <w:t xml:space="preserve"> Still due to limited outreach of the bank branches, lack of proper infrastructure, shortage of manpower</w:t>
      </w:r>
      <w:proofErr w:type="gramStart"/>
      <w:r w:rsidRPr="00422BA3">
        <w:t>,  these</w:t>
      </w:r>
      <w:proofErr w:type="gramEnd"/>
      <w:r w:rsidRPr="00422BA3">
        <w:t xml:space="preserve"> bank branches are not able to fulfill the  demands and needs of the rural poor. </w:t>
      </w:r>
    </w:p>
    <w:p w:rsidR="00855C44" w:rsidRPr="00422BA3" w:rsidRDefault="00855C44" w:rsidP="00855C44">
      <w:pPr>
        <w:jc w:val="both"/>
      </w:pPr>
      <w:r w:rsidRPr="00422BA3">
        <w:t xml:space="preserve">The limitations and challenges indicate that the sector needs to cover a lot of ground. Traditional promotional methods, i.e. involvement of promoters and facilitators in promotion of new groups and strengthening of existing groups need to be complemented and supplemented with new </w:t>
      </w:r>
      <w:proofErr w:type="gramStart"/>
      <w:r w:rsidRPr="00422BA3">
        <w:t>methods</w:t>
      </w:r>
      <w:proofErr w:type="gramEnd"/>
      <w:r w:rsidRPr="00422BA3">
        <w:t xml:space="preserve"> and support institutions. Among other potential SHG promotional and strengthening methods, federation model proved to be a more promising model. </w:t>
      </w:r>
    </w:p>
    <w:p w:rsidR="00855C44" w:rsidRPr="00422BA3" w:rsidRDefault="00855C44" w:rsidP="00855C44">
      <w:pPr>
        <w:jc w:val="both"/>
      </w:pPr>
      <w:r w:rsidRPr="00422BA3">
        <w:t xml:space="preserve">To cover these aspects and challenges, and to find a solution to provide micro credit and other service to the rural masses , there is a need for developing a second tier institution for maximum outreach, transparency in functioning and utilization of credit and sustainability of the SHGs. </w:t>
      </w:r>
    </w:p>
    <w:p w:rsidR="00855C44" w:rsidRPr="00422BA3" w:rsidRDefault="00855C44" w:rsidP="00855C44">
      <w:pPr>
        <w:jc w:val="both"/>
      </w:pPr>
      <w:proofErr w:type="gramStart"/>
      <w:r w:rsidRPr="00422BA3">
        <w:t>This  Research</w:t>
      </w:r>
      <w:proofErr w:type="gramEnd"/>
      <w:r w:rsidRPr="00422BA3">
        <w:t xml:space="preserve"> paper defines the need for SHG federation from Bankers point of view which  can serve as an important link between the Banks and SHGs.</w:t>
      </w:r>
    </w:p>
    <w:p w:rsidR="00B66D21" w:rsidRPr="005809F2" w:rsidRDefault="00B66D21" w:rsidP="00B66D21">
      <w:pPr>
        <w:jc w:val="both"/>
        <w:rPr>
          <w:b/>
          <w:bCs/>
          <w:u w:val="single"/>
        </w:rPr>
      </w:pPr>
    </w:p>
    <w:p w:rsidR="00A016AC" w:rsidRPr="00A016AC" w:rsidRDefault="00F057DF" w:rsidP="00A016AC">
      <w:pPr>
        <w:jc w:val="left"/>
        <w:rPr>
          <w:b/>
        </w:rPr>
      </w:pPr>
      <w:r w:rsidRPr="00A016AC">
        <w:rPr>
          <w:b/>
        </w:rPr>
        <w:t>Introduction</w:t>
      </w:r>
      <w:r w:rsidR="00A016AC" w:rsidRPr="00A016AC">
        <w:rPr>
          <w:b/>
        </w:rPr>
        <w:t xml:space="preserve"> - </w:t>
      </w:r>
      <w:r w:rsidR="00A016AC" w:rsidRPr="00E01B1D">
        <w:rPr>
          <w:b/>
          <w:u w:val="single"/>
        </w:rPr>
        <w:t>What is Micro finance</w:t>
      </w:r>
      <w:r w:rsidR="00A016AC" w:rsidRPr="00A016AC">
        <w:rPr>
          <w:b/>
        </w:rPr>
        <w:t xml:space="preserve">? </w:t>
      </w:r>
    </w:p>
    <w:p w:rsidR="0008655C" w:rsidRDefault="0008655C" w:rsidP="00A016AC">
      <w:pPr>
        <w:pStyle w:val="Default"/>
        <w:rPr>
          <w:color w:val="FFFFFF"/>
        </w:rPr>
      </w:pPr>
    </w:p>
    <w:p w:rsidR="00A016AC" w:rsidRPr="0008655C" w:rsidRDefault="00A016AC" w:rsidP="00A016AC">
      <w:pPr>
        <w:pStyle w:val="Default"/>
        <w:rPr>
          <w:color w:val="FFFFFF"/>
        </w:rPr>
      </w:pPr>
      <w:r w:rsidRPr="0008655C">
        <w:rPr>
          <w:color w:val="FFFFFF"/>
        </w:rPr>
        <w:t xml:space="preserve">Micro finance means providing to help them engage in productive activities </w:t>
      </w:r>
      <w:r w:rsidR="00C2561E" w:rsidRPr="0008655C">
        <w:rPr>
          <w:color w:val="FFFFFF"/>
        </w:rPr>
        <w:t xml:space="preserve">and </w:t>
      </w:r>
      <w:proofErr w:type="gramStart"/>
      <w:r w:rsidR="00C2561E" w:rsidRPr="0008655C">
        <w:rPr>
          <w:color w:val="FFFFFF"/>
        </w:rPr>
        <w:t>enabling  them</w:t>
      </w:r>
      <w:proofErr w:type="gramEnd"/>
      <w:r w:rsidR="00C2561E" w:rsidRPr="0008655C">
        <w:rPr>
          <w:color w:val="FFFFFF"/>
        </w:rPr>
        <w:t xml:space="preserve"> to raise their income levels and  improve their living standards.</w:t>
      </w:r>
      <w:r w:rsidRPr="0008655C">
        <w:rPr>
          <w:color w:val="FFFFFF"/>
        </w:rPr>
        <w:t xml:space="preserve"> Over time, micro finance has come to include a broader range of services (credit, savings, insurance, etc.) as we have come to </w:t>
      </w:r>
      <w:proofErr w:type="spellStart"/>
      <w:r w:rsidRPr="0008655C">
        <w:rPr>
          <w:color w:val="FFFFFF"/>
        </w:rPr>
        <w:t>realise</w:t>
      </w:r>
      <w:proofErr w:type="spellEnd"/>
      <w:r w:rsidRPr="0008655C">
        <w:rPr>
          <w:color w:val="FFFFFF"/>
        </w:rPr>
        <w:t xml:space="preserve"> that the poor and the very poor </w:t>
      </w:r>
      <w:proofErr w:type="gramStart"/>
      <w:r w:rsidRPr="0008655C">
        <w:rPr>
          <w:color w:val="FFFFFF"/>
        </w:rPr>
        <w:t>who</w:t>
      </w:r>
      <w:proofErr w:type="gramEnd"/>
      <w:r w:rsidRPr="0008655C">
        <w:rPr>
          <w:color w:val="FFFFFF"/>
        </w:rPr>
        <w:t xml:space="preserve"> lack access to traditional formal financial institutions require a variety of financial products. </w:t>
      </w:r>
    </w:p>
    <w:p w:rsidR="00A016AC" w:rsidRPr="0008655C" w:rsidRDefault="00A016AC" w:rsidP="00F057DF">
      <w:pPr>
        <w:jc w:val="both"/>
        <w:rPr>
          <w:color w:val="FFFFFF"/>
        </w:rPr>
      </w:pPr>
    </w:p>
    <w:p w:rsidR="00A016AC" w:rsidRPr="0008655C" w:rsidRDefault="00A016AC" w:rsidP="00F057DF">
      <w:pPr>
        <w:jc w:val="both"/>
        <w:rPr>
          <w:color w:val="FFFFFF"/>
        </w:rPr>
      </w:pPr>
    </w:p>
    <w:p w:rsidR="00C2561E" w:rsidRDefault="007A51FA" w:rsidP="00F057DF">
      <w:pPr>
        <w:jc w:val="both"/>
      </w:pPr>
      <w:r>
        <w:t xml:space="preserve">Micro Finance is providing financial services and small loans to </w:t>
      </w:r>
      <w:proofErr w:type="gramStart"/>
      <w:r>
        <w:t>the  low</w:t>
      </w:r>
      <w:proofErr w:type="gramEnd"/>
      <w:r>
        <w:t xml:space="preserve"> income group people or people who are </w:t>
      </w:r>
      <w:r w:rsidR="00ED61F0">
        <w:t>outside</w:t>
      </w:r>
      <w:r>
        <w:t xml:space="preserve"> the banking net. </w:t>
      </w:r>
      <w:r w:rsidR="00ED61F0">
        <w:t xml:space="preserve">Though there </w:t>
      </w:r>
      <w:r w:rsidR="00C2561E">
        <w:t xml:space="preserve">are </w:t>
      </w:r>
      <w:r w:rsidR="00E01B1D">
        <w:t>many</w:t>
      </w:r>
      <w:r w:rsidR="00C2561E">
        <w:t xml:space="preserve"> </w:t>
      </w:r>
      <w:r w:rsidR="00ED61F0">
        <w:t xml:space="preserve">mode of </w:t>
      </w:r>
      <w:proofErr w:type="gramStart"/>
      <w:r w:rsidR="00ED61F0">
        <w:t xml:space="preserve">providing </w:t>
      </w:r>
      <w:r w:rsidR="00C2561E">
        <w:t xml:space="preserve"> microfinance</w:t>
      </w:r>
      <w:proofErr w:type="gramEnd"/>
      <w:r w:rsidR="00ED61F0">
        <w:t xml:space="preserve"> but </w:t>
      </w:r>
      <w:r w:rsidR="00C2561E">
        <w:t xml:space="preserve">SHG –Bank Linkage </w:t>
      </w:r>
      <w:r w:rsidR="00ED61F0">
        <w:t>P</w:t>
      </w:r>
      <w:r w:rsidR="00C2561E">
        <w:t>rogramme is among the best delivery model</w:t>
      </w:r>
      <w:r w:rsidR="00E01B1D">
        <w:t>s of microfinance</w:t>
      </w:r>
      <w:r w:rsidR="00C2561E">
        <w:t xml:space="preserve">. </w:t>
      </w:r>
    </w:p>
    <w:p w:rsidR="00ED61F0" w:rsidRDefault="00ED61F0" w:rsidP="00F057DF">
      <w:pPr>
        <w:jc w:val="both"/>
      </w:pPr>
    </w:p>
    <w:p w:rsidR="00E01B1D" w:rsidRDefault="00C2561E" w:rsidP="00F057DF">
      <w:pPr>
        <w:jc w:val="both"/>
      </w:pPr>
      <w:r w:rsidRPr="00E01B1D">
        <w:rPr>
          <w:b/>
          <w:u w:val="single"/>
        </w:rPr>
        <w:t>Self Help Groups</w:t>
      </w:r>
      <w:r w:rsidR="00E01B1D">
        <w:rPr>
          <w:b/>
          <w:u w:val="single"/>
        </w:rPr>
        <w:t xml:space="preserve"> (SHG)</w:t>
      </w:r>
      <w:r>
        <w:t xml:space="preserve"> </w:t>
      </w:r>
      <w:r w:rsidR="00E01B1D">
        <w:t>–</w:t>
      </w:r>
      <w:r>
        <w:t xml:space="preserve"> </w:t>
      </w:r>
      <w:r w:rsidR="00E01B1D">
        <w:t xml:space="preserve">The Self Help </w:t>
      </w:r>
      <w:proofErr w:type="gramStart"/>
      <w:r w:rsidR="00E01B1D">
        <w:t xml:space="preserve">Group </w:t>
      </w:r>
      <w:r w:rsidR="00ED61F0">
        <w:t xml:space="preserve"> is</w:t>
      </w:r>
      <w:proofErr w:type="gramEnd"/>
      <w:r w:rsidR="00ED61F0">
        <w:t xml:space="preserve"> a group of 10-20 people who are from a homogenous </w:t>
      </w:r>
      <w:proofErr w:type="spellStart"/>
      <w:r w:rsidR="00ED61F0">
        <w:t>bachground</w:t>
      </w:r>
      <w:proofErr w:type="spellEnd"/>
      <w:r w:rsidR="00ED61F0">
        <w:t xml:space="preserve"> and mostly </w:t>
      </w:r>
      <w:r w:rsidR="00E01B1D">
        <w:t xml:space="preserve"> belong to  poor families.  The groups may be promoted by different agencies like NGOs, Voluntary organizations, Govt</w:t>
      </w:r>
      <w:proofErr w:type="gramStart"/>
      <w:r w:rsidR="00E01B1D">
        <w:t>. ,</w:t>
      </w:r>
      <w:proofErr w:type="gramEnd"/>
      <w:r w:rsidR="00E01B1D">
        <w:t xml:space="preserve"> </w:t>
      </w:r>
      <w:proofErr w:type="spellStart"/>
      <w:r w:rsidR="00E01B1D">
        <w:t>Panchayati</w:t>
      </w:r>
      <w:proofErr w:type="spellEnd"/>
      <w:r w:rsidR="00E01B1D">
        <w:t xml:space="preserve"> Raj Institutions, Farmers Clubs, etc. They learn the financial discipline viz. regular savings/ thrift, cash handling, credit appraisal, lending and recovery, utilization of credit etc. </w:t>
      </w:r>
    </w:p>
    <w:p w:rsidR="00ED61F0" w:rsidRDefault="00ED61F0" w:rsidP="00F057DF">
      <w:pPr>
        <w:jc w:val="both"/>
      </w:pPr>
    </w:p>
    <w:p w:rsidR="00CA57F4" w:rsidRPr="005809F2" w:rsidRDefault="00CA57F4" w:rsidP="00F057DF">
      <w:pPr>
        <w:jc w:val="both"/>
      </w:pPr>
      <w:r w:rsidRPr="005809F2">
        <w:t xml:space="preserve">The SHG </w:t>
      </w:r>
      <w:proofErr w:type="gramStart"/>
      <w:r w:rsidRPr="005809F2">
        <w:t>programme  has</w:t>
      </w:r>
      <w:proofErr w:type="gramEnd"/>
      <w:r w:rsidRPr="005809F2">
        <w:t xml:space="preserve"> emerged as a significant tool in </w:t>
      </w:r>
      <w:r w:rsidR="00482025" w:rsidRPr="005809F2">
        <w:t>channelizing</w:t>
      </w:r>
      <w:r w:rsidRPr="005809F2">
        <w:t xml:space="preserve"> credit and other financial products and services to the poor and unbanked masses in the rural and semi urban areas. </w:t>
      </w:r>
    </w:p>
    <w:p w:rsidR="00CA57F4" w:rsidRPr="005809F2" w:rsidRDefault="00CA57F4" w:rsidP="00F057DF">
      <w:pPr>
        <w:jc w:val="both"/>
      </w:pPr>
    </w:p>
    <w:p w:rsidR="00CA57F4" w:rsidRPr="005809F2" w:rsidRDefault="00CA57F4" w:rsidP="00F057DF">
      <w:pPr>
        <w:jc w:val="both"/>
      </w:pPr>
      <w:r w:rsidRPr="005809F2">
        <w:t>It is also seen</w:t>
      </w:r>
      <w:r w:rsidR="007F4A0E" w:rsidRPr="005809F2">
        <w:t xml:space="preserve"> </w:t>
      </w:r>
      <w:r w:rsidRPr="005809F2">
        <w:t xml:space="preserve">as an effective strategy for facilitating financial inclusion and livelihood promotion thus reducing poverty and unemployment in the rural sector. </w:t>
      </w:r>
    </w:p>
    <w:p w:rsidR="00CA57F4" w:rsidRPr="005809F2" w:rsidRDefault="00CA57F4" w:rsidP="00F057DF">
      <w:pPr>
        <w:jc w:val="both"/>
      </w:pPr>
    </w:p>
    <w:p w:rsidR="00F057DF" w:rsidRPr="005809F2" w:rsidRDefault="007F4A0E" w:rsidP="00F057DF">
      <w:pPr>
        <w:jc w:val="both"/>
      </w:pPr>
      <w:r w:rsidRPr="005809F2">
        <w:t xml:space="preserve">Though </w:t>
      </w:r>
      <w:r w:rsidR="005809F2" w:rsidRPr="005809F2">
        <w:t>the SHG</w:t>
      </w:r>
      <w:r w:rsidR="00CA57F4" w:rsidRPr="005809F2">
        <w:t xml:space="preserve"> Bank </w:t>
      </w:r>
      <w:r w:rsidR="00482025" w:rsidRPr="005809F2">
        <w:t>Linkage</w:t>
      </w:r>
      <w:r w:rsidR="00CA57F4" w:rsidRPr="005809F2">
        <w:t xml:space="preserve"> programme has helped many rural poor in accessing the micro credit and meeting out their small financial needs, </w:t>
      </w:r>
      <w:r w:rsidR="00F057DF" w:rsidRPr="005809F2">
        <w:t>they themselves are facing a number of constraints and challenges</w:t>
      </w:r>
      <w:r w:rsidRPr="005809F2">
        <w:t xml:space="preserve"> fo</w:t>
      </w:r>
      <w:r w:rsidR="00967FF8" w:rsidRPr="005809F2">
        <w:t xml:space="preserve">r </w:t>
      </w:r>
      <w:r w:rsidR="00482025" w:rsidRPr="005809F2">
        <w:t>sustainability</w:t>
      </w:r>
      <w:r w:rsidR="00F057DF" w:rsidRPr="005809F2">
        <w:t>.</w:t>
      </w:r>
    </w:p>
    <w:p w:rsidR="005809F2" w:rsidRPr="005809F2" w:rsidRDefault="005809F2" w:rsidP="009200E3">
      <w:pPr>
        <w:jc w:val="both"/>
        <w:rPr>
          <w:b/>
          <w:color w:val="000000"/>
          <w:u w:val="single"/>
        </w:rPr>
      </w:pPr>
    </w:p>
    <w:p w:rsidR="0075068D" w:rsidRPr="005809F2" w:rsidRDefault="009200E3" w:rsidP="009200E3">
      <w:pPr>
        <w:jc w:val="both"/>
        <w:rPr>
          <w:color w:val="000000"/>
        </w:rPr>
      </w:pPr>
      <w:r w:rsidRPr="005809F2">
        <w:rPr>
          <w:b/>
          <w:color w:val="000000"/>
          <w:u w:val="single"/>
        </w:rPr>
        <w:t>“</w:t>
      </w:r>
      <w:r w:rsidR="00ED61F0">
        <w:rPr>
          <w:b/>
          <w:color w:val="000000"/>
          <w:u w:val="single"/>
        </w:rPr>
        <w:t>Sustainability of SHG</w:t>
      </w:r>
      <w:r w:rsidR="002D765A">
        <w:rPr>
          <w:b/>
          <w:color w:val="000000"/>
          <w:u w:val="single"/>
        </w:rPr>
        <w:t>s</w:t>
      </w:r>
      <w:r w:rsidR="00ED61F0">
        <w:rPr>
          <w:b/>
          <w:color w:val="000000"/>
          <w:u w:val="single"/>
        </w:rPr>
        <w:t xml:space="preserve"> </w:t>
      </w:r>
      <w:r w:rsidR="002D765A">
        <w:rPr>
          <w:b/>
          <w:color w:val="000000"/>
          <w:u w:val="single"/>
        </w:rPr>
        <w:t xml:space="preserve">– Can SHGs survive on its </w:t>
      </w:r>
      <w:proofErr w:type="gramStart"/>
      <w:r w:rsidR="002D765A">
        <w:rPr>
          <w:b/>
          <w:color w:val="000000"/>
          <w:u w:val="single"/>
        </w:rPr>
        <w:t xml:space="preserve">own </w:t>
      </w:r>
      <w:r w:rsidRPr="005809F2">
        <w:rPr>
          <w:b/>
          <w:color w:val="000000"/>
          <w:u w:val="single"/>
        </w:rPr>
        <w:t>”</w:t>
      </w:r>
      <w:proofErr w:type="gramEnd"/>
      <w:r w:rsidRPr="005809F2">
        <w:rPr>
          <w:b/>
          <w:color w:val="000000"/>
          <w:u w:val="single"/>
        </w:rPr>
        <w:t>?</w:t>
      </w:r>
      <w:r w:rsidRPr="005809F2">
        <w:rPr>
          <w:color w:val="000000"/>
        </w:rPr>
        <w:t xml:space="preserve">  </w:t>
      </w:r>
    </w:p>
    <w:p w:rsidR="0075068D" w:rsidRPr="005809F2" w:rsidRDefault="0075068D" w:rsidP="009200E3">
      <w:pPr>
        <w:jc w:val="both"/>
        <w:rPr>
          <w:color w:val="000000"/>
        </w:rPr>
      </w:pPr>
    </w:p>
    <w:p w:rsidR="009200E3" w:rsidRPr="005809F2" w:rsidRDefault="0075068D" w:rsidP="009200E3">
      <w:pPr>
        <w:jc w:val="both"/>
        <w:rPr>
          <w:color w:val="000000"/>
        </w:rPr>
      </w:pPr>
      <w:r w:rsidRPr="005809F2">
        <w:rPr>
          <w:color w:val="000000"/>
        </w:rPr>
        <w:t xml:space="preserve">This is one </w:t>
      </w:r>
      <w:r w:rsidR="005809F2" w:rsidRPr="005809F2">
        <w:rPr>
          <w:color w:val="000000"/>
        </w:rPr>
        <w:t>very important</w:t>
      </w:r>
      <w:r w:rsidRPr="005809F2">
        <w:rPr>
          <w:color w:val="000000"/>
        </w:rPr>
        <w:t xml:space="preserve"> question which comes into the mind of every stakeholder especially the bankers while providing them </w:t>
      </w:r>
      <w:r w:rsidR="005809F2" w:rsidRPr="005809F2">
        <w:rPr>
          <w:color w:val="000000"/>
        </w:rPr>
        <w:t xml:space="preserve">credit and other </w:t>
      </w:r>
      <w:proofErr w:type="gramStart"/>
      <w:r w:rsidR="005809F2" w:rsidRPr="005809F2">
        <w:rPr>
          <w:color w:val="000000"/>
        </w:rPr>
        <w:t>services</w:t>
      </w:r>
      <w:r w:rsidRPr="005809F2">
        <w:rPr>
          <w:color w:val="000000"/>
        </w:rPr>
        <w:t xml:space="preserve"> .</w:t>
      </w:r>
      <w:proofErr w:type="gramEnd"/>
      <w:r w:rsidRPr="005809F2">
        <w:rPr>
          <w:color w:val="000000"/>
        </w:rPr>
        <w:t xml:space="preserve"> </w:t>
      </w:r>
      <w:r w:rsidR="005809F2" w:rsidRPr="005809F2">
        <w:rPr>
          <w:color w:val="000000"/>
        </w:rPr>
        <w:t xml:space="preserve"> </w:t>
      </w:r>
      <w:r w:rsidRPr="005809F2">
        <w:rPr>
          <w:color w:val="000000"/>
        </w:rPr>
        <w:t xml:space="preserve">The reason being- </w:t>
      </w:r>
    </w:p>
    <w:p w:rsidR="009200E3" w:rsidRPr="005809F2" w:rsidRDefault="009200E3" w:rsidP="009200E3">
      <w:pPr>
        <w:jc w:val="both"/>
        <w:rPr>
          <w:color w:val="000000"/>
        </w:rPr>
      </w:pPr>
    </w:p>
    <w:p w:rsidR="002D765A" w:rsidRPr="002D765A" w:rsidRDefault="0075068D" w:rsidP="00B5145A">
      <w:pPr>
        <w:numPr>
          <w:ilvl w:val="0"/>
          <w:numId w:val="41"/>
        </w:numPr>
        <w:jc w:val="both"/>
        <w:rPr>
          <w:color w:val="000000"/>
        </w:rPr>
      </w:pPr>
      <w:r w:rsidRPr="005809F2">
        <w:t xml:space="preserve">Uneven spread of the SHGs across the country, (b) </w:t>
      </w:r>
      <w:r w:rsidR="002D765A">
        <w:t>SHGs are not equipped to take up</w:t>
      </w:r>
      <w:r w:rsidRPr="005809F2">
        <w:t xml:space="preserve"> livelihood promotion</w:t>
      </w:r>
      <w:r w:rsidR="002D765A">
        <w:t xml:space="preserve"> on their own</w:t>
      </w:r>
      <w:r w:rsidRPr="005809F2">
        <w:t xml:space="preserve">, (c) </w:t>
      </w:r>
      <w:r w:rsidR="002D765A">
        <w:t xml:space="preserve">issues regarding </w:t>
      </w:r>
      <w:r w:rsidRPr="005809F2">
        <w:t xml:space="preserve">gender and social inequality and women empowerment, etc, (d) Limitations of </w:t>
      </w:r>
      <w:r w:rsidR="002D765A">
        <w:t>the promoting agencies in terms of capacity and capability to provide necessary inputs to the SHGs members for graduating to a higher level and</w:t>
      </w:r>
      <w:r w:rsidR="0091712D">
        <w:t xml:space="preserve"> sustainability</w:t>
      </w:r>
      <w:r w:rsidR="002D765A">
        <w:t xml:space="preserve"> </w:t>
      </w:r>
      <w:r w:rsidRPr="005809F2">
        <w:t xml:space="preserve">(e) Inability of </w:t>
      </w:r>
      <w:proofErr w:type="gramStart"/>
      <w:r w:rsidRPr="005809F2">
        <w:t>bank</w:t>
      </w:r>
      <w:r w:rsidR="002D765A">
        <w:t xml:space="preserve">ers </w:t>
      </w:r>
      <w:r w:rsidRPr="005809F2">
        <w:t xml:space="preserve"> to</w:t>
      </w:r>
      <w:proofErr w:type="gramEnd"/>
      <w:r w:rsidRPr="005809F2">
        <w:t xml:space="preserve"> understand and accommodate the </w:t>
      </w:r>
      <w:r w:rsidR="002D765A">
        <w:t>varie</w:t>
      </w:r>
      <w:r w:rsidR="0091712D">
        <w:t>d</w:t>
      </w:r>
      <w:r w:rsidR="002D765A">
        <w:t xml:space="preserve"> and small </w:t>
      </w:r>
      <w:r w:rsidRPr="005809F2">
        <w:t>needs of the SHG</w:t>
      </w:r>
      <w:r w:rsidR="002D765A">
        <w:t xml:space="preserve"> members</w:t>
      </w:r>
      <w:r w:rsidR="0091712D">
        <w:t>, etc.</w:t>
      </w:r>
    </w:p>
    <w:p w:rsidR="002D765A" w:rsidRPr="002D765A" w:rsidRDefault="002D765A" w:rsidP="002D765A">
      <w:pPr>
        <w:ind w:left="435"/>
        <w:jc w:val="both"/>
        <w:rPr>
          <w:color w:val="000000"/>
        </w:rPr>
      </w:pPr>
    </w:p>
    <w:p w:rsidR="0075068D" w:rsidRPr="005809F2" w:rsidRDefault="005809F2" w:rsidP="009200E3">
      <w:pPr>
        <w:jc w:val="both"/>
        <w:rPr>
          <w:b/>
          <w:color w:val="000000"/>
          <w:u w:val="single"/>
        </w:rPr>
      </w:pPr>
      <w:r w:rsidRPr="005809F2">
        <w:rPr>
          <w:b/>
          <w:color w:val="000000"/>
          <w:u w:val="single"/>
        </w:rPr>
        <w:t>The answer f</w:t>
      </w:r>
      <w:r w:rsidR="009200E3" w:rsidRPr="005809F2">
        <w:rPr>
          <w:b/>
          <w:color w:val="000000"/>
          <w:u w:val="single"/>
        </w:rPr>
        <w:t>or</w:t>
      </w:r>
      <w:r w:rsidR="002D765A">
        <w:rPr>
          <w:b/>
          <w:color w:val="000000"/>
          <w:u w:val="single"/>
        </w:rPr>
        <w:t xml:space="preserve"> </w:t>
      </w:r>
      <w:proofErr w:type="gramStart"/>
      <w:r w:rsidR="002D765A">
        <w:rPr>
          <w:b/>
          <w:color w:val="000000"/>
          <w:u w:val="single"/>
        </w:rPr>
        <w:t xml:space="preserve">all </w:t>
      </w:r>
      <w:r w:rsidR="009200E3" w:rsidRPr="005809F2">
        <w:rPr>
          <w:b/>
          <w:color w:val="000000"/>
          <w:u w:val="single"/>
        </w:rPr>
        <w:t xml:space="preserve"> these</w:t>
      </w:r>
      <w:proofErr w:type="gramEnd"/>
      <w:r w:rsidR="009200E3" w:rsidRPr="005809F2">
        <w:rPr>
          <w:b/>
          <w:color w:val="000000"/>
          <w:u w:val="single"/>
        </w:rPr>
        <w:t xml:space="preserve"> </w:t>
      </w:r>
      <w:r w:rsidRPr="005809F2">
        <w:rPr>
          <w:b/>
          <w:color w:val="000000"/>
          <w:u w:val="single"/>
        </w:rPr>
        <w:t>concerns</w:t>
      </w:r>
      <w:r w:rsidR="009200E3" w:rsidRPr="005809F2">
        <w:rPr>
          <w:b/>
          <w:color w:val="000000"/>
          <w:u w:val="single"/>
        </w:rPr>
        <w:t xml:space="preserve"> </w:t>
      </w:r>
      <w:r w:rsidR="000C1A44">
        <w:rPr>
          <w:b/>
          <w:color w:val="000000"/>
          <w:u w:val="single"/>
        </w:rPr>
        <w:t>is</w:t>
      </w:r>
      <w:r w:rsidRPr="005809F2">
        <w:rPr>
          <w:b/>
          <w:color w:val="000000"/>
          <w:u w:val="single"/>
        </w:rPr>
        <w:t xml:space="preserve"> </w:t>
      </w:r>
      <w:r w:rsidR="0075068D" w:rsidRPr="005809F2">
        <w:rPr>
          <w:b/>
          <w:color w:val="000000"/>
          <w:u w:val="single"/>
        </w:rPr>
        <w:t xml:space="preserve">- </w:t>
      </w:r>
      <w:r w:rsidR="009200E3" w:rsidRPr="005809F2">
        <w:rPr>
          <w:b/>
          <w:color w:val="000000"/>
          <w:u w:val="single"/>
        </w:rPr>
        <w:t xml:space="preserve"> </w:t>
      </w:r>
      <w:r w:rsidR="0091712D">
        <w:rPr>
          <w:b/>
          <w:color w:val="000000"/>
          <w:u w:val="single"/>
        </w:rPr>
        <w:t>“Federating SHGs</w:t>
      </w:r>
      <w:r w:rsidR="002D765A">
        <w:rPr>
          <w:b/>
          <w:color w:val="000000"/>
          <w:u w:val="single"/>
        </w:rPr>
        <w:t xml:space="preserve">- An institution of SHGs </w:t>
      </w:r>
      <w:r w:rsidR="0091712D">
        <w:rPr>
          <w:b/>
          <w:color w:val="000000"/>
          <w:u w:val="single"/>
        </w:rPr>
        <w:t>&amp;</w:t>
      </w:r>
      <w:r w:rsidR="002D765A">
        <w:rPr>
          <w:b/>
          <w:color w:val="000000"/>
          <w:u w:val="single"/>
        </w:rPr>
        <w:t xml:space="preserve"> for SHGs</w:t>
      </w:r>
      <w:r w:rsidR="0091712D">
        <w:rPr>
          <w:b/>
          <w:color w:val="000000"/>
          <w:u w:val="single"/>
        </w:rPr>
        <w:t>”.</w:t>
      </w:r>
    </w:p>
    <w:p w:rsidR="005809F2" w:rsidRDefault="005809F2" w:rsidP="00F057DF">
      <w:pPr>
        <w:jc w:val="both"/>
        <w:rPr>
          <w:b/>
          <w:color w:val="000000"/>
          <w:u w:val="single"/>
        </w:rPr>
      </w:pPr>
    </w:p>
    <w:p w:rsidR="002D765A" w:rsidRDefault="002D765A" w:rsidP="00F057DF">
      <w:pPr>
        <w:jc w:val="both"/>
        <w:rPr>
          <w:b/>
          <w:bCs/>
        </w:rPr>
      </w:pPr>
    </w:p>
    <w:p w:rsidR="00F057DF" w:rsidRPr="005809F2" w:rsidRDefault="00F057DF" w:rsidP="00F057DF">
      <w:pPr>
        <w:jc w:val="both"/>
      </w:pPr>
      <w:r w:rsidRPr="005809F2">
        <w:rPr>
          <w:b/>
          <w:bCs/>
        </w:rPr>
        <w:t>Need for Federations –</w:t>
      </w:r>
      <w:r w:rsidR="00C34A48" w:rsidRPr="005809F2">
        <w:rPr>
          <w:b/>
          <w:bCs/>
        </w:rPr>
        <w:t xml:space="preserve"> </w:t>
      </w:r>
      <w:r w:rsidRPr="005809F2">
        <w:rPr>
          <w:b/>
          <w:bCs/>
        </w:rPr>
        <w:t>A way forward</w:t>
      </w:r>
    </w:p>
    <w:p w:rsidR="00F057DF" w:rsidRPr="005809F2" w:rsidRDefault="00F057DF" w:rsidP="00F057DF">
      <w:pPr>
        <w:jc w:val="both"/>
      </w:pPr>
    </w:p>
    <w:p w:rsidR="00660C26" w:rsidRPr="00660C26" w:rsidRDefault="00660C26" w:rsidP="00660C26">
      <w:pPr>
        <w:pStyle w:val="DefaultText1"/>
        <w:spacing w:before="120" w:line="288" w:lineRule="exact"/>
        <w:jc w:val="both"/>
        <w:rPr>
          <w:rFonts w:cs="Arial"/>
        </w:rPr>
      </w:pPr>
      <w:r w:rsidRPr="00660C26">
        <w:rPr>
          <w:rFonts w:cs="Arial"/>
        </w:rPr>
        <w:t>Federation is a network of several SHGs and a structure of body evolved by SHGs themselves consisting of representatives from all members SHGs, with a motive of supporting member - SHGs to attain the goals of economic and social empowerment of individual members and their capacity building.</w:t>
      </w:r>
    </w:p>
    <w:p w:rsidR="00660C26" w:rsidRPr="00660C26" w:rsidRDefault="00660C26" w:rsidP="00660C26">
      <w:pPr>
        <w:pStyle w:val="DefaultText1"/>
        <w:spacing w:before="120" w:line="288" w:lineRule="exact"/>
        <w:jc w:val="both"/>
        <w:rPr>
          <w:rFonts w:cs="Arial"/>
        </w:rPr>
      </w:pPr>
      <w:r w:rsidRPr="00660C26">
        <w:rPr>
          <w:rFonts w:cs="Arial"/>
        </w:rPr>
        <w:lastRenderedPageBreak/>
        <w:t>It is an another forum for SHGs to step up development of members taking advantage of collective effort of members SHGs, enabling a holistic and need based economic and social development.</w:t>
      </w:r>
    </w:p>
    <w:p w:rsidR="00660C26" w:rsidRDefault="00660C26" w:rsidP="00660C26">
      <w:pPr>
        <w:pStyle w:val="DefaultText1"/>
        <w:spacing w:before="120" w:line="288" w:lineRule="exact"/>
        <w:jc w:val="both"/>
        <w:rPr>
          <w:rFonts w:ascii="Arial" w:hAnsi="Arial" w:cs="Arial"/>
          <w:sz w:val="22"/>
          <w:szCs w:val="22"/>
        </w:rPr>
      </w:pPr>
      <w:r w:rsidRPr="00660C26">
        <w:rPr>
          <w:rFonts w:cs="Arial"/>
        </w:rPr>
        <w:t xml:space="preserve">It is a democratic body formed with certain number of SHGs functioning in a specific geographical area with the objective of uniting such SHGs for common cause and for achieving these causes which an individual SHG would not be able to do.   </w:t>
      </w:r>
    </w:p>
    <w:p w:rsidR="00660C26" w:rsidRDefault="00660C26" w:rsidP="00F057DF">
      <w:pPr>
        <w:jc w:val="both"/>
      </w:pPr>
    </w:p>
    <w:p w:rsidR="00F057DF" w:rsidRPr="005809F2" w:rsidRDefault="00585213" w:rsidP="00F057DF">
      <w:pPr>
        <w:jc w:val="both"/>
      </w:pPr>
      <w:r w:rsidRPr="005809F2">
        <w:t>Major</w:t>
      </w:r>
      <w:bookmarkStart w:id="0" w:name="_GoBack"/>
      <w:bookmarkEnd w:id="0"/>
      <w:r w:rsidR="00F057DF" w:rsidRPr="005809F2">
        <w:t xml:space="preserve"> factors, which contributed for emergence</w:t>
      </w:r>
      <w:r w:rsidR="00967FF8" w:rsidRPr="005809F2">
        <w:t xml:space="preserve"> and need for </w:t>
      </w:r>
      <w:r w:rsidR="00F057DF" w:rsidRPr="005809F2">
        <w:t xml:space="preserve">  SHG Federations, which could be formal or informal, are: </w:t>
      </w:r>
    </w:p>
    <w:p w:rsidR="00F057DF" w:rsidRPr="005809F2" w:rsidRDefault="00F057DF" w:rsidP="00F057DF">
      <w:pPr>
        <w:jc w:val="both"/>
      </w:pPr>
    </w:p>
    <w:p w:rsidR="00967FF8" w:rsidRPr="005809F2" w:rsidRDefault="00967FF8" w:rsidP="00D81202">
      <w:pPr>
        <w:numPr>
          <w:ilvl w:val="0"/>
          <w:numId w:val="24"/>
        </w:numPr>
        <w:jc w:val="both"/>
      </w:pPr>
      <w:r w:rsidRPr="005809F2">
        <w:t xml:space="preserve">Continued dependence of SHGs on the </w:t>
      </w:r>
      <w:r w:rsidR="007F4A0E" w:rsidRPr="005809F2">
        <w:t>p</w:t>
      </w:r>
      <w:r w:rsidRPr="005809F2">
        <w:t>romoting agencies and delay in self reliance</w:t>
      </w:r>
    </w:p>
    <w:p w:rsidR="00967FF8" w:rsidRPr="005809F2" w:rsidRDefault="00967FF8" w:rsidP="00D81202">
      <w:pPr>
        <w:numPr>
          <w:ilvl w:val="0"/>
          <w:numId w:val="24"/>
        </w:numPr>
        <w:jc w:val="both"/>
      </w:pPr>
      <w:r w:rsidRPr="005809F2">
        <w:t>Difficulties in withdrawal</w:t>
      </w:r>
      <w:r w:rsidR="007F4A0E" w:rsidRPr="005809F2">
        <w:t xml:space="preserve"> of the promoting agency</w:t>
      </w:r>
    </w:p>
    <w:p w:rsidR="00967FF8" w:rsidRPr="005809F2" w:rsidRDefault="00967FF8" w:rsidP="00D81202">
      <w:pPr>
        <w:numPr>
          <w:ilvl w:val="0"/>
          <w:numId w:val="24"/>
        </w:numPr>
        <w:jc w:val="both"/>
      </w:pPr>
      <w:r w:rsidRPr="005809F2">
        <w:t>Build</w:t>
      </w:r>
      <w:r w:rsidR="0091712D">
        <w:t xml:space="preserve">ing </w:t>
      </w:r>
      <w:r w:rsidRPr="005809F2">
        <w:t xml:space="preserve"> leadership qualities in members</w:t>
      </w:r>
    </w:p>
    <w:p w:rsidR="00F057DF" w:rsidRPr="005809F2" w:rsidRDefault="00A966F6" w:rsidP="00D81202">
      <w:pPr>
        <w:numPr>
          <w:ilvl w:val="0"/>
          <w:numId w:val="24"/>
        </w:numPr>
        <w:jc w:val="both"/>
      </w:pPr>
      <w:r w:rsidRPr="005809F2">
        <w:t>Economies of Scale</w:t>
      </w:r>
      <w:r w:rsidR="0091712D">
        <w:t xml:space="preserve"> I case of livelihood  or income generating activities</w:t>
      </w:r>
    </w:p>
    <w:p w:rsidR="00F057DF" w:rsidRPr="005809F2" w:rsidRDefault="00F057DF" w:rsidP="00D81202">
      <w:pPr>
        <w:numPr>
          <w:ilvl w:val="0"/>
          <w:numId w:val="24"/>
        </w:numPr>
        <w:jc w:val="both"/>
      </w:pPr>
      <w:r w:rsidRPr="005809F2">
        <w:t>To reach, interact with, and strengthen, a large number of SHGs (SAPAP).</w:t>
      </w:r>
    </w:p>
    <w:p w:rsidR="00F057DF" w:rsidRPr="005809F2" w:rsidRDefault="00F057DF" w:rsidP="00D81202">
      <w:pPr>
        <w:numPr>
          <w:ilvl w:val="0"/>
          <w:numId w:val="24"/>
        </w:numPr>
        <w:jc w:val="both"/>
      </w:pPr>
      <w:r w:rsidRPr="005809F2">
        <w:t xml:space="preserve">To mobilize a large number of women to obtain </w:t>
      </w:r>
      <w:proofErr w:type="gramStart"/>
      <w:r w:rsidRPr="005809F2">
        <w:t xml:space="preserve">a </w:t>
      </w:r>
      <w:r w:rsidR="0091712D">
        <w:t xml:space="preserve"> status</w:t>
      </w:r>
      <w:proofErr w:type="gramEnd"/>
      <w:r w:rsidR="0091712D">
        <w:t xml:space="preserve"> and empowerment of women </w:t>
      </w:r>
      <w:r w:rsidRPr="005809F2">
        <w:t xml:space="preserve"> in the society.</w:t>
      </w:r>
    </w:p>
    <w:p w:rsidR="00F057DF" w:rsidRPr="0091712D" w:rsidRDefault="00F057DF" w:rsidP="00D81202">
      <w:pPr>
        <w:numPr>
          <w:ilvl w:val="0"/>
          <w:numId w:val="24"/>
        </w:numPr>
        <w:jc w:val="both"/>
        <w:rPr>
          <w:rFonts w:eastAsia="Trebuchet MS"/>
        </w:rPr>
      </w:pPr>
      <w:r w:rsidRPr="005809F2">
        <w:t>To promote new SHGs in remote and in inaccessible areas and communities.</w:t>
      </w:r>
    </w:p>
    <w:p w:rsidR="0091712D" w:rsidRPr="0091712D" w:rsidRDefault="0091712D" w:rsidP="00D81202">
      <w:pPr>
        <w:numPr>
          <w:ilvl w:val="0"/>
          <w:numId w:val="24"/>
        </w:numPr>
        <w:jc w:val="both"/>
        <w:rPr>
          <w:rFonts w:eastAsia="Trebuchet MS"/>
        </w:rPr>
      </w:pPr>
      <w:r>
        <w:t>To guide, support and hand hold the SHGs in the absence of promoting agencies.</w:t>
      </w:r>
    </w:p>
    <w:p w:rsidR="0091712D" w:rsidRPr="005809F2" w:rsidRDefault="0091712D" w:rsidP="0091712D">
      <w:pPr>
        <w:ind w:left="360"/>
        <w:jc w:val="both"/>
        <w:rPr>
          <w:rFonts w:eastAsia="Trebuchet MS"/>
        </w:rPr>
      </w:pPr>
    </w:p>
    <w:p w:rsidR="00A966F6" w:rsidRDefault="00A966F6" w:rsidP="00A966F6">
      <w:pPr>
        <w:jc w:val="both"/>
        <w:rPr>
          <w:color w:val="000000"/>
        </w:rPr>
      </w:pPr>
      <w:r w:rsidRPr="005809F2">
        <w:rPr>
          <w:b/>
          <w:color w:val="000000"/>
        </w:rPr>
        <w:t xml:space="preserve">Objectives for promoting SHG </w:t>
      </w:r>
      <w:proofErr w:type="gramStart"/>
      <w:r w:rsidRPr="005809F2">
        <w:rPr>
          <w:b/>
          <w:color w:val="000000"/>
        </w:rPr>
        <w:t xml:space="preserve">Federations </w:t>
      </w:r>
      <w:r w:rsidRPr="005809F2">
        <w:rPr>
          <w:color w:val="000000"/>
        </w:rPr>
        <w:t xml:space="preserve"> (</w:t>
      </w:r>
      <w:proofErr w:type="gramEnd"/>
      <w:r w:rsidRPr="005809F2">
        <w:rPr>
          <w:color w:val="000000"/>
        </w:rPr>
        <w:t>APMAS 2007):</w:t>
      </w:r>
    </w:p>
    <w:p w:rsidR="0091712D" w:rsidRPr="005809F2" w:rsidRDefault="0091712D" w:rsidP="00A966F6">
      <w:pPr>
        <w:jc w:val="both"/>
        <w:rPr>
          <w:color w:val="000000"/>
        </w:rPr>
      </w:pPr>
    </w:p>
    <w:p w:rsidR="00A966F6" w:rsidRPr="005809F2" w:rsidRDefault="00A966F6" w:rsidP="00A966F6">
      <w:pPr>
        <w:pStyle w:val="ListParagraph"/>
        <w:numPr>
          <w:ilvl w:val="0"/>
          <w:numId w:val="25"/>
        </w:numPr>
        <w:suppressAutoHyphens w:val="0"/>
        <w:jc w:val="both"/>
        <w:rPr>
          <w:color w:val="000000"/>
        </w:rPr>
      </w:pPr>
      <w:r w:rsidRPr="005809F2">
        <w:rPr>
          <w:color w:val="000000"/>
        </w:rPr>
        <w:t>To facilitate linkages between SHGs and banks/govt. agencies/local institutions.</w:t>
      </w:r>
    </w:p>
    <w:p w:rsidR="00A966F6" w:rsidRPr="005809F2" w:rsidRDefault="00A966F6" w:rsidP="00A966F6">
      <w:pPr>
        <w:pStyle w:val="ListParagraph"/>
        <w:numPr>
          <w:ilvl w:val="0"/>
          <w:numId w:val="25"/>
        </w:numPr>
        <w:suppressAutoHyphens w:val="0"/>
        <w:jc w:val="both"/>
        <w:rPr>
          <w:color w:val="000000"/>
        </w:rPr>
      </w:pPr>
      <w:r w:rsidRPr="005809F2">
        <w:rPr>
          <w:color w:val="000000"/>
        </w:rPr>
        <w:t>To have better access to development information and marketing linkages.</w:t>
      </w:r>
    </w:p>
    <w:p w:rsidR="00A966F6" w:rsidRPr="005809F2" w:rsidRDefault="00A966F6" w:rsidP="00A966F6">
      <w:pPr>
        <w:pStyle w:val="ListParagraph"/>
        <w:numPr>
          <w:ilvl w:val="0"/>
          <w:numId w:val="25"/>
        </w:numPr>
        <w:suppressAutoHyphens w:val="0"/>
        <w:jc w:val="both"/>
        <w:rPr>
          <w:color w:val="000000"/>
        </w:rPr>
      </w:pPr>
      <w:r w:rsidRPr="005809F2">
        <w:rPr>
          <w:color w:val="000000"/>
        </w:rPr>
        <w:t>To help in achieving sustainability of SHG.</w:t>
      </w:r>
    </w:p>
    <w:p w:rsidR="00A966F6" w:rsidRPr="005809F2" w:rsidRDefault="00A966F6" w:rsidP="00A966F6">
      <w:pPr>
        <w:pStyle w:val="ListParagraph"/>
        <w:numPr>
          <w:ilvl w:val="0"/>
          <w:numId w:val="25"/>
        </w:numPr>
        <w:suppressAutoHyphens w:val="0"/>
        <w:jc w:val="both"/>
        <w:rPr>
          <w:color w:val="000000"/>
        </w:rPr>
      </w:pPr>
      <w:r w:rsidRPr="005809F2">
        <w:rPr>
          <w:color w:val="000000"/>
        </w:rPr>
        <w:t>To strengthen (through training, information dissemination, onsite</w:t>
      </w:r>
      <w:r w:rsidR="005809F2" w:rsidRPr="005809F2">
        <w:rPr>
          <w:color w:val="000000"/>
        </w:rPr>
        <w:t xml:space="preserve"> </w:t>
      </w:r>
      <w:r w:rsidRPr="005809F2">
        <w:rPr>
          <w:color w:val="000000"/>
        </w:rPr>
        <w:t>support, etc) the capacity of member SHGs in one or more of a variety of fields (bookkeeping, accounting, marketing, financial management, advocacy, bank linkage, accessing government schemes, to name some).</w:t>
      </w:r>
    </w:p>
    <w:p w:rsidR="00A966F6" w:rsidRPr="005809F2" w:rsidRDefault="00A966F6" w:rsidP="00A966F6">
      <w:pPr>
        <w:pStyle w:val="ListParagraph"/>
        <w:numPr>
          <w:ilvl w:val="0"/>
          <w:numId w:val="25"/>
        </w:numPr>
        <w:suppressAutoHyphens w:val="0"/>
        <w:jc w:val="both"/>
        <w:rPr>
          <w:color w:val="000000"/>
        </w:rPr>
      </w:pPr>
      <w:r w:rsidRPr="005809F2">
        <w:rPr>
          <w:color w:val="000000"/>
        </w:rPr>
        <w:t>To provide credit, especially multiple credit lines.</w:t>
      </w:r>
    </w:p>
    <w:p w:rsidR="00A966F6" w:rsidRPr="005809F2" w:rsidRDefault="00A966F6" w:rsidP="00A966F6">
      <w:pPr>
        <w:pStyle w:val="ListParagraph"/>
        <w:numPr>
          <w:ilvl w:val="0"/>
          <w:numId w:val="25"/>
        </w:numPr>
        <w:suppressAutoHyphens w:val="0"/>
        <w:jc w:val="both"/>
        <w:rPr>
          <w:color w:val="000000"/>
        </w:rPr>
      </w:pPr>
      <w:r w:rsidRPr="005809F2">
        <w:rPr>
          <w:color w:val="000000"/>
        </w:rPr>
        <w:t>To provide savings facilities, especially voluntary savings.</w:t>
      </w:r>
    </w:p>
    <w:p w:rsidR="00A966F6" w:rsidRPr="005809F2" w:rsidRDefault="00A966F6" w:rsidP="00A966F6">
      <w:pPr>
        <w:pStyle w:val="ListParagraph"/>
        <w:numPr>
          <w:ilvl w:val="0"/>
          <w:numId w:val="25"/>
        </w:numPr>
        <w:suppressAutoHyphens w:val="0"/>
        <w:jc w:val="both"/>
        <w:rPr>
          <w:color w:val="000000"/>
        </w:rPr>
      </w:pPr>
      <w:r w:rsidRPr="005809F2">
        <w:rPr>
          <w:color w:val="000000"/>
        </w:rPr>
        <w:t>To undertake marketing of the produce of the members of the SHGs.</w:t>
      </w:r>
    </w:p>
    <w:p w:rsidR="00A966F6" w:rsidRPr="005809F2" w:rsidRDefault="00A966F6" w:rsidP="00A966F6">
      <w:pPr>
        <w:pStyle w:val="ListParagraph"/>
        <w:numPr>
          <w:ilvl w:val="0"/>
          <w:numId w:val="25"/>
        </w:numPr>
        <w:suppressAutoHyphens w:val="0"/>
        <w:jc w:val="both"/>
        <w:rPr>
          <w:color w:val="000000"/>
        </w:rPr>
      </w:pPr>
      <w:r w:rsidRPr="005809F2">
        <w:rPr>
          <w:color w:val="000000"/>
        </w:rPr>
        <w:t>To provide life/loan insurance services.</w:t>
      </w:r>
    </w:p>
    <w:p w:rsidR="00A966F6" w:rsidRPr="005809F2" w:rsidRDefault="00A966F6" w:rsidP="00A966F6">
      <w:pPr>
        <w:jc w:val="both"/>
        <w:rPr>
          <w:b/>
          <w:bCs/>
          <w:color w:val="000000"/>
        </w:rPr>
      </w:pPr>
      <w:r w:rsidRPr="005809F2">
        <w:rPr>
          <w:color w:val="000000"/>
        </w:rPr>
        <w:t>To create the political/social space women need to live their lives as fully as they desire to.</w:t>
      </w:r>
    </w:p>
    <w:p w:rsidR="00A966F6" w:rsidRPr="005809F2" w:rsidRDefault="00A966F6" w:rsidP="00B66D21">
      <w:pPr>
        <w:jc w:val="both"/>
        <w:rPr>
          <w:b/>
          <w:bCs/>
          <w:color w:val="000000"/>
        </w:rPr>
      </w:pPr>
    </w:p>
    <w:p w:rsidR="00A966F6" w:rsidRPr="005809F2" w:rsidRDefault="00A966F6" w:rsidP="00A966F6">
      <w:pPr>
        <w:jc w:val="both"/>
        <w:rPr>
          <w:color w:val="000000"/>
        </w:rPr>
      </w:pPr>
      <w:r w:rsidRPr="005809F2">
        <w:rPr>
          <w:b/>
          <w:color w:val="000000"/>
        </w:rPr>
        <w:t xml:space="preserve">Benefits of </w:t>
      </w:r>
      <w:r w:rsidR="00954325" w:rsidRPr="005809F2">
        <w:rPr>
          <w:b/>
          <w:color w:val="000000"/>
        </w:rPr>
        <w:t>Federations</w:t>
      </w:r>
      <w:r w:rsidR="00954325" w:rsidRPr="005809F2">
        <w:rPr>
          <w:color w:val="000000"/>
        </w:rPr>
        <w:t>:</w:t>
      </w:r>
    </w:p>
    <w:p w:rsidR="00A966F6" w:rsidRPr="005809F2" w:rsidRDefault="00A966F6" w:rsidP="00A966F6">
      <w:pPr>
        <w:jc w:val="both"/>
        <w:rPr>
          <w:color w:val="000000"/>
        </w:rPr>
      </w:pPr>
    </w:p>
    <w:p w:rsidR="00A966F6" w:rsidRPr="005809F2" w:rsidRDefault="00A966F6" w:rsidP="00A966F6">
      <w:pPr>
        <w:pStyle w:val="ListParagraph"/>
        <w:numPr>
          <w:ilvl w:val="0"/>
          <w:numId w:val="26"/>
        </w:numPr>
        <w:suppressAutoHyphens w:val="0"/>
        <w:jc w:val="both"/>
        <w:rPr>
          <w:color w:val="000000"/>
        </w:rPr>
      </w:pPr>
      <w:r w:rsidRPr="005809F2">
        <w:rPr>
          <w:color w:val="000000"/>
        </w:rPr>
        <w:t>The trust is completely owned by the cluster members.</w:t>
      </w:r>
    </w:p>
    <w:p w:rsidR="00A966F6" w:rsidRPr="005809F2" w:rsidRDefault="00A966F6" w:rsidP="00A966F6">
      <w:pPr>
        <w:pStyle w:val="ListParagraph"/>
        <w:numPr>
          <w:ilvl w:val="0"/>
          <w:numId w:val="26"/>
        </w:numPr>
        <w:suppressAutoHyphens w:val="0"/>
        <w:jc w:val="both"/>
        <w:rPr>
          <w:color w:val="000000"/>
        </w:rPr>
      </w:pPr>
      <w:r w:rsidRPr="005809F2">
        <w:rPr>
          <w:color w:val="000000"/>
        </w:rPr>
        <w:t>Democratic and equal participation.</w:t>
      </w:r>
    </w:p>
    <w:p w:rsidR="00A966F6" w:rsidRPr="005809F2" w:rsidRDefault="00A966F6" w:rsidP="00A966F6">
      <w:pPr>
        <w:pStyle w:val="ListParagraph"/>
        <w:numPr>
          <w:ilvl w:val="0"/>
          <w:numId w:val="26"/>
        </w:numPr>
        <w:suppressAutoHyphens w:val="0"/>
        <w:jc w:val="both"/>
        <w:rPr>
          <w:color w:val="000000"/>
        </w:rPr>
      </w:pPr>
      <w:r w:rsidRPr="005809F2">
        <w:rPr>
          <w:color w:val="000000"/>
        </w:rPr>
        <w:t>Loan disbursement without delay.</w:t>
      </w:r>
    </w:p>
    <w:p w:rsidR="00A966F6" w:rsidRPr="005809F2" w:rsidRDefault="00A966F6" w:rsidP="00A966F6">
      <w:pPr>
        <w:pStyle w:val="ListParagraph"/>
        <w:numPr>
          <w:ilvl w:val="0"/>
          <w:numId w:val="26"/>
        </w:numPr>
        <w:suppressAutoHyphens w:val="0"/>
        <w:jc w:val="both"/>
        <w:rPr>
          <w:color w:val="000000"/>
        </w:rPr>
      </w:pPr>
      <w:r w:rsidRPr="005809F2">
        <w:rPr>
          <w:color w:val="000000"/>
        </w:rPr>
        <w:t>Systematic investment plans.</w:t>
      </w:r>
    </w:p>
    <w:p w:rsidR="00A966F6" w:rsidRPr="005809F2" w:rsidRDefault="00A966F6" w:rsidP="00A966F6">
      <w:pPr>
        <w:pStyle w:val="ListParagraph"/>
        <w:numPr>
          <w:ilvl w:val="0"/>
          <w:numId w:val="26"/>
        </w:numPr>
        <w:suppressAutoHyphens w:val="0"/>
        <w:jc w:val="both"/>
        <w:rPr>
          <w:color w:val="000000"/>
        </w:rPr>
      </w:pPr>
      <w:r w:rsidRPr="005809F2">
        <w:rPr>
          <w:color w:val="000000"/>
        </w:rPr>
        <w:t>Opportunities in different investments.</w:t>
      </w:r>
    </w:p>
    <w:p w:rsidR="00A966F6" w:rsidRPr="005809F2" w:rsidRDefault="00A966F6" w:rsidP="00A966F6">
      <w:pPr>
        <w:pStyle w:val="ListParagraph"/>
        <w:numPr>
          <w:ilvl w:val="0"/>
          <w:numId w:val="26"/>
        </w:numPr>
        <w:suppressAutoHyphens w:val="0"/>
        <w:jc w:val="both"/>
        <w:rPr>
          <w:color w:val="000000"/>
        </w:rPr>
      </w:pPr>
      <w:r w:rsidRPr="005809F2">
        <w:rPr>
          <w:color w:val="000000"/>
        </w:rPr>
        <w:t>Opportunities in getting units of the company.</w:t>
      </w:r>
    </w:p>
    <w:p w:rsidR="00A966F6" w:rsidRPr="005809F2" w:rsidRDefault="00A966F6" w:rsidP="00A966F6">
      <w:pPr>
        <w:pStyle w:val="ListParagraph"/>
        <w:numPr>
          <w:ilvl w:val="0"/>
          <w:numId w:val="26"/>
        </w:numPr>
        <w:suppressAutoHyphens w:val="0"/>
        <w:jc w:val="both"/>
        <w:rPr>
          <w:color w:val="000000"/>
        </w:rPr>
      </w:pPr>
      <w:r w:rsidRPr="005809F2">
        <w:rPr>
          <w:color w:val="000000"/>
        </w:rPr>
        <w:t>More opportunity for Leadership.</w:t>
      </w:r>
    </w:p>
    <w:p w:rsidR="00A966F6" w:rsidRPr="005809F2" w:rsidRDefault="00A966F6" w:rsidP="00A966F6">
      <w:pPr>
        <w:pStyle w:val="ListParagraph"/>
        <w:numPr>
          <w:ilvl w:val="0"/>
          <w:numId w:val="26"/>
        </w:numPr>
        <w:suppressAutoHyphens w:val="0"/>
        <w:jc w:val="both"/>
        <w:rPr>
          <w:color w:val="000000"/>
        </w:rPr>
      </w:pPr>
      <w:r w:rsidRPr="005809F2">
        <w:rPr>
          <w:color w:val="000000"/>
        </w:rPr>
        <w:t>Variety of Leadership</w:t>
      </w:r>
      <w:r w:rsidR="0091712D">
        <w:rPr>
          <w:color w:val="000000"/>
        </w:rPr>
        <w:t xml:space="preserve"> and capacity </w:t>
      </w:r>
      <w:proofErr w:type="gramStart"/>
      <w:r w:rsidR="0091712D">
        <w:rPr>
          <w:color w:val="000000"/>
        </w:rPr>
        <w:t xml:space="preserve">building </w:t>
      </w:r>
      <w:r w:rsidRPr="005809F2">
        <w:rPr>
          <w:color w:val="000000"/>
        </w:rPr>
        <w:t xml:space="preserve"> trainings</w:t>
      </w:r>
      <w:proofErr w:type="gramEnd"/>
      <w:r w:rsidRPr="005809F2">
        <w:rPr>
          <w:color w:val="000000"/>
        </w:rPr>
        <w:t>.</w:t>
      </w:r>
    </w:p>
    <w:p w:rsidR="00A966F6" w:rsidRPr="005809F2" w:rsidRDefault="00A966F6" w:rsidP="00A966F6">
      <w:pPr>
        <w:pStyle w:val="ListParagraph"/>
        <w:numPr>
          <w:ilvl w:val="0"/>
          <w:numId w:val="26"/>
        </w:numPr>
        <w:suppressAutoHyphens w:val="0"/>
        <w:jc w:val="both"/>
        <w:rPr>
          <w:color w:val="000000"/>
        </w:rPr>
      </w:pPr>
      <w:r w:rsidRPr="005809F2">
        <w:rPr>
          <w:color w:val="000000"/>
        </w:rPr>
        <w:lastRenderedPageBreak/>
        <w:t>Freedom for decision making collectively in developmental activity.</w:t>
      </w:r>
    </w:p>
    <w:p w:rsidR="00A966F6" w:rsidRPr="005809F2" w:rsidRDefault="00A966F6" w:rsidP="00A966F6">
      <w:pPr>
        <w:pStyle w:val="ListParagraph"/>
        <w:numPr>
          <w:ilvl w:val="0"/>
          <w:numId w:val="26"/>
        </w:numPr>
        <w:suppressAutoHyphens w:val="0"/>
        <w:jc w:val="both"/>
        <w:rPr>
          <w:color w:val="000000"/>
        </w:rPr>
      </w:pPr>
      <w:r w:rsidRPr="005809F2">
        <w:rPr>
          <w:color w:val="000000"/>
        </w:rPr>
        <w:t>Conflict Management</w:t>
      </w:r>
    </w:p>
    <w:p w:rsidR="00A966F6" w:rsidRPr="005809F2" w:rsidRDefault="00A966F6" w:rsidP="00B66D21">
      <w:pPr>
        <w:jc w:val="both"/>
        <w:rPr>
          <w:b/>
          <w:bCs/>
          <w:color w:val="000000"/>
        </w:rPr>
      </w:pPr>
    </w:p>
    <w:p w:rsidR="00C34A48" w:rsidRPr="005809F2" w:rsidRDefault="00C34A48" w:rsidP="00C34A48">
      <w:pPr>
        <w:jc w:val="both"/>
        <w:rPr>
          <w:color w:val="000000"/>
        </w:rPr>
      </w:pPr>
      <w:r w:rsidRPr="005809F2">
        <w:rPr>
          <w:color w:val="000000"/>
        </w:rPr>
        <w:t xml:space="preserve"> For</w:t>
      </w:r>
      <w:r w:rsidRPr="005809F2">
        <w:rPr>
          <w:color w:val="FFFFFF"/>
        </w:rPr>
        <w:t xml:space="preserve"> </w:t>
      </w:r>
      <w:r w:rsidRPr="005809F2">
        <w:rPr>
          <w:color w:val="000000"/>
        </w:rPr>
        <w:t>the last decade there has been much debate with regard to the role of federations. Though the debate has not been resolved so far, federations of SHGs have been formed simultaneously with different roles in different contexts. So far, three major roles of federations have been identified: (</w:t>
      </w:r>
      <w:r w:rsidRPr="005809F2">
        <w:rPr>
          <w:i/>
          <w:iCs/>
          <w:color w:val="000000"/>
        </w:rPr>
        <w:t>a</w:t>
      </w:r>
      <w:r w:rsidRPr="005809F2">
        <w:rPr>
          <w:color w:val="000000"/>
        </w:rPr>
        <w:t>)</w:t>
      </w:r>
      <w:r w:rsidR="00954325">
        <w:rPr>
          <w:color w:val="000000"/>
        </w:rPr>
        <w:t xml:space="preserve"> </w:t>
      </w:r>
      <w:r w:rsidRPr="0091712D">
        <w:rPr>
          <w:b/>
          <w:color w:val="000000"/>
        </w:rPr>
        <w:t>Non-financial support services to SHGs; (</w:t>
      </w:r>
      <w:r w:rsidRPr="0091712D">
        <w:rPr>
          <w:b/>
          <w:i/>
          <w:iCs/>
          <w:color w:val="000000"/>
        </w:rPr>
        <w:t>b</w:t>
      </w:r>
      <w:r w:rsidRPr="0091712D">
        <w:rPr>
          <w:b/>
          <w:color w:val="000000"/>
        </w:rPr>
        <w:t>) financial services to SHGs;</w:t>
      </w:r>
      <w:r w:rsidR="00954325" w:rsidRPr="0091712D">
        <w:rPr>
          <w:b/>
          <w:color w:val="000000"/>
        </w:rPr>
        <w:t xml:space="preserve"> </w:t>
      </w:r>
      <w:r w:rsidRPr="0091712D">
        <w:rPr>
          <w:b/>
          <w:color w:val="000000"/>
        </w:rPr>
        <w:t>and (</w:t>
      </w:r>
      <w:r w:rsidRPr="0091712D">
        <w:rPr>
          <w:b/>
          <w:i/>
          <w:iCs/>
          <w:color w:val="000000"/>
        </w:rPr>
        <w:t>c</w:t>
      </w:r>
      <w:r w:rsidRPr="0091712D">
        <w:rPr>
          <w:b/>
          <w:color w:val="000000"/>
        </w:rPr>
        <w:t>) Non-credit–related social and economic services (</w:t>
      </w:r>
      <w:proofErr w:type="spellStart"/>
      <w:r w:rsidRPr="0091712D">
        <w:rPr>
          <w:b/>
          <w:color w:val="000000"/>
        </w:rPr>
        <w:t>Ghate</w:t>
      </w:r>
      <w:proofErr w:type="spellEnd"/>
      <w:r w:rsidRPr="0091712D">
        <w:rPr>
          <w:b/>
          <w:color w:val="000000"/>
        </w:rPr>
        <w:t>, 2007)</w:t>
      </w:r>
      <w:r w:rsidRPr="005809F2">
        <w:rPr>
          <w:color w:val="000000"/>
        </w:rPr>
        <w:t>. As reported by APMAS (</w:t>
      </w:r>
      <w:proofErr w:type="spellStart"/>
      <w:r w:rsidRPr="005809F2">
        <w:rPr>
          <w:color w:val="000000"/>
        </w:rPr>
        <w:t>Salomo</w:t>
      </w:r>
      <w:proofErr w:type="spellEnd"/>
      <w:r w:rsidRPr="005809F2">
        <w:rPr>
          <w:color w:val="000000"/>
        </w:rPr>
        <w:t xml:space="preserve"> et al., 2010), </w:t>
      </w:r>
      <w:r w:rsidRPr="005809F2">
        <w:rPr>
          <w:iCs/>
          <w:color w:val="000000"/>
        </w:rPr>
        <w:t xml:space="preserve">there were 163,852 primary, secondary and tertiary levels of federations across the country. </w:t>
      </w:r>
      <w:r w:rsidRPr="005809F2">
        <w:rPr>
          <w:color w:val="000000"/>
        </w:rPr>
        <w:t>Many federations are still in the process of determining an appropriate role as service providers for their member SHGs, which ranges from financial intermediation, livelihood/business support, social services, as well as in system development. They often perform the role of promoting institution or as a capacity builder and supervisor for the respective next lower tier. But in general, federations do not have adequate managerial, institutional and financial capacity to provide quality services to their member SHGs.</w:t>
      </w:r>
    </w:p>
    <w:p w:rsidR="00C34A48" w:rsidRPr="005809F2" w:rsidRDefault="00C34A48" w:rsidP="00C34A48">
      <w:pPr>
        <w:jc w:val="both"/>
        <w:rPr>
          <w:color w:val="000000"/>
        </w:rPr>
      </w:pPr>
    </w:p>
    <w:p w:rsidR="0091712D" w:rsidRDefault="00C34A48" w:rsidP="00C34A48">
      <w:pPr>
        <w:jc w:val="both"/>
        <w:rPr>
          <w:color w:val="000000"/>
        </w:rPr>
      </w:pPr>
      <w:r w:rsidRPr="005809F2">
        <w:rPr>
          <w:color w:val="000000"/>
        </w:rPr>
        <w:t xml:space="preserve">Whatever be the case, it has been seen that the SHG federation model initiated by the NGOs </w:t>
      </w:r>
      <w:r w:rsidR="0091712D">
        <w:rPr>
          <w:color w:val="000000"/>
        </w:rPr>
        <w:t xml:space="preserve">has </w:t>
      </w:r>
      <w:r w:rsidRPr="005809F2">
        <w:rPr>
          <w:color w:val="000000"/>
        </w:rPr>
        <w:t>achieved significant scale and widespread acceptance and was also adopted by the Government programmes. NABARD has also recognized the importance of federations through its policy for supporting federations focusing on non-financial services</w:t>
      </w:r>
      <w:r w:rsidR="0091712D">
        <w:rPr>
          <w:color w:val="000000"/>
        </w:rPr>
        <w:t xml:space="preserve"> and federations playing the </w:t>
      </w:r>
      <w:proofErr w:type="spellStart"/>
      <w:r w:rsidR="0091712D">
        <w:rPr>
          <w:color w:val="000000"/>
        </w:rPr>
        <w:t>ro</w:t>
      </w:r>
      <w:proofErr w:type="gramStart"/>
      <w:r w:rsidR="0091712D">
        <w:rPr>
          <w:color w:val="000000"/>
        </w:rPr>
        <w:t>;e</w:t>
      </w:r>
      <w:proofErr w:type="spellEnd"/>
      <w:proofErr w:type="gramEnd"/>
      <w:r w:rsidR="0091712D">
        <w:rPr>
          <w:color w:val="000000"/>
        </w:rPr>
        <w:t xml:space="preserve"> of </w:t>
      </w:r>
      <w:proofErr w:type="spellStart"/>
      <w:r w:rsidR="0091712D">
        <w:rPr>
          <w:color w:val="000000"/>
        </w:rPr>
        <w:t>SupportingAgencies</w:t>
      </w:r>
      <w:proofErr w:type="spellEnd"/>
      <w:r w:rsidRPr="005809F2">
        <w:rPr>
          <w:color w:val="000000"/>
        </w:rPr>
        <w:t xml:space="preserve">. NABARD emphasized the need for the organic growth of a federation (evolved based on the felt need of the SHGs) which should become self managed within three years and not depend upon the promoting institution. </w:t>
      </w:r>
    </w:p>
    <w:p w:rsidR="00C34A48" w:rsidRPr="005809F2" w:rsidRDefault="00C34A48" w:rsidP="00C34A48">
      <w:pPr>
        <w:jc w:val="both"/>
        <w:rPr>
          <w:color w:val="000000"/>
        </w:rPr>
      </w:pPr>
      <w:r w:rsidRPr="005809F2">
        <w:rPr>
          <w:color w:val="000000"/>
        </w:rPr>
        <w:t xml:space="preserve">The core idea that poor are capable of savings and </w:t>
      </w:r>
      <w:r w:rsidR="0091712D">
        <w:rPr>
          <w:color w:val="000000"/>
        </w:rPr>
        <w:t xml:space="preserve">are </w:t>
      </w:r>
      <w:r w:rsidRPr="005809F2">
        <w:rPr>
          <w:color w:val="000000"/>
        </w:rPr>
        <w:t>creditworthy has been the cornerstone of all such institution-building</w:t>
      </w:r>
      <w:r w:rsidR="0091712D">
        <w:rPr>
          <w:color w:val="000000"/>
        </w:rPr>
        <w:t>. T</w:t>
      </w:r>
      <w:r w:rsidRPr="005809F2">
        <w:rPr>
          <w:color w:val="000000"/>
        </w:rPr>
        <w:t xml:space="preserve">he approaches to federating SHGs and their development </w:t>
      </w:r>
      <w:r w:rsidR="0091712D">
        <w:rPr>
          <w:color w:val="000000"/>
        </w:rPr>
        <w:t>varies and depend on the promoting agencies, need and purpose for federation and</w:t>
      </w:r>
      <w:r w:rsidR="002C43AE">
        <w:rPr>
          <w:color w:val="000000"/>
        </w:rPr>
        <w:t xml:space="preserve"> also </w:t>
      </w:r>
      <w:r w:rsidR="0091712D">
        <w:rPr>
          <w:color w:val="000000"/>
        </w:rPr>
        <w:t xml:space="preserve"> the region to some extent.</w:t>
      </w:r>
    </w:p>
    <w:p w:rsidR="0075068D" w:rsidRPr="005809F2" w:rsidRDefault="0075068D" w:rsidP="00B66D21">
      <w:pPr>
        <w:jc w:val="both"/>
        <w:rPr>
          <w:b/>
          <w:bCs/>
        </w:rPr>
      </w:pPr>
    </w:p>
    <w:p w:rsidR="00B66D21" w:rsidRPr="005809F2" w:rsidRDefault="00B66D21" w:rsidP="00B66D21">
      <w:pPr>
        <w:jc w:val="both"/>
      </w:pPr>
      <w:r w:rsidRPr="005809F2">
        <w:rPr>
          <w:b/>
          <w:bCs/>
        </w:rPr>
        <w:t>Types of SHG Federations &amp; Functions</w:t>
      </w:r>
    </w:p>
    <w:p w:rsidR="00B66D21" w:rsidRPr="005809F2" w:rsidRDefault="00B66D21" w:rsidP="00B66D21">
      <w:pPr>
        <w:jc w:val="both"/>
      </w:pPr>
    </w:p>
    <w:p w:rsidR="00B66D21" w:rsidRPr="005809F2" w:rsidRDefault="00B66D21" w:rsidP="00B66D21">
      <w:pPr>
        <w:jc w:val="both"/>
      </w:pPr>
      <w:r w:rsidRPr="005809F2">
        <w:t xml:space="preserve">SHG federations in </w:t>
      </w:r>
      <w:smartTag w:uri="urn:schemas-microsoft-com:office:smarttags" w:element="place">
        <w:smartTag w:uri="urn:schemas-microsoft-com:office:smarttags" w:element="country-region">
          <w:r w:rsidRPr="005809F2">
            <w:t>India</w:t>
          </w:r>
        </w:smartTag>
      </w:smartTag>
      <w:r w:rsidRPr="005809F2">
        <w:t xml:space="preserve"> have evolved quite differently and are known by various names throughout the country. Federations can be classified according to (1) geographical coverage, (2) their functions, (3) legal status, (4) structure and mode of functioning, (5) source of funds, (6) size, and (7) promoter.</w:t>
      </w:r>
    </w:p>
    <w:p w:rsidR="00C34A48" w:rsidRPr="005809F2" w:rsidRDefault="00C34A48" w:rsidP="00C34A48">
      <w:pPr>
        <w:jc w:val="both"/>
      </w:pPr>
    </w:p>
    <w:p w:rsidR="00B66D21" w:rsidRPr="005809F2" w:rsidRDefault="00C34A48" w:rsidP="00C34A48">
      <w:pPr>
        <w:jc w:val="both"/>
        <w:rPr>
          <w:u w:val="single"/>
        </w:rPr>
      </w:pPr>
      <w:r w:rsidRPr="00954325">
        <w:rPr>
          <w:b/>
          <w:u w:val="single"/>
        </w:rPr>
        <w:t>I</w:t>
      </w:r>
      <w:r w:rsidRPr="005809F2">
        <w:tab/>
      </w:r>
      <w:r w:rsidR="00B66D21" w:rsidRPr="005809F2">
        <w:rPr>
          <w:b/>
          <w:bCs/>
          <w:u w:val="single"/>
        </w:rPr>
        <w:t xml:space="preserve">Geographical unit based Federations: </w:t>
      </w:r>
    </w:p>
    <w:p w:rsidR="00B66D21" w:rsidRPr="005809F2" w:rsidRDefault="00B66D21" w:rsidP="00B66D21">
      <w:pPr>
        <w:jc w:val="both"/>
        <w:rPr>
          <w:b/>
          <w:bCs/>
        </w:rPr>
      </w:pPr>
      <w:r w:rsidRPr="005809F2">
        <w:t xml:space="preserve">Federations </w:t>
      </w:r>
      <w:proofErr w:type="gramStart"/>
      <w:r w:rsidR="002C43AE">
        <w:t>promoted  based</w:t>
      </w:r>
      <w:proofErr w:type="gramEnd"/>
      <w:r w:rsidR="002C43AE">
        <w:t xml:space="preserve"> and </w:t>
      </w:r>
      <w:r w:rsidRPr="005809F2">
        <w:t xml:space="preserve">known by geographical unit. A general four tier linear federation structure explains almost all geographical federations in the country. </w:t>
      </w:r>
      <w:r w:rsidR="002C43AE">
        <w:t xml:space="preserve">A </w:t>
      </w:r>
      <w:proofErr w:type="spellStart"/>
      <w:r w:rsidR="002C43AE">
        <w:t>mahoe</w:t>
      </w:r>
      <w:proofErr w:type="spellEnd"/>
      <w:r w:rsidR="002C43AE">
        <w:t xml:space="preserve"> example of four ties linear </w:t>
      </w:r>
      <w:proofErr w:type="gramStart"/>
      <w:r w:rsidR="002C43AE">
        <w:t xml:space="preserve">Federation </w:t>
      </w:r>
      <w:r w:rsidRPr="005809F2">
        <w:t xml:space="preserve"> is</w:t>
      </w:r>
      <w:proofErr w:type="gramEnd"/>
      <w:r w:rsidRPr="005809F2">
        <w:t xml:space="preserve"> </w:t>
      </w:r>
      <w:proofErr w:type="spellStart"/>
      <w:r w:rsidRPr="005809F2">
        <w:t>Zilla</w:t>
      </w:r>
      <w:proofErr w:type="spellEnd"/>
      <w:r w:rsidR="00A966F6" w:rsidRPr="005809F2">
        <w:t xml:space="preserve"> </w:t>
      </w:r>
      <w:proofErr w:type="spellStart"/>
      <w:r w:rsidRPr="005809F2">
        <w:t>Samakhya</w:t>
      </w:r>
      <w:proofErr w:type="spellEnd"/>
      <w:r w:rsidRPr="005809F2">
        <w:t xml:space="preserve"> (district federation) </w:t>
      </w:r>
      <w:r w:rsidR="002C43AE">
        <w:t xml:space="preserve">promoted by the </w:t>
      </w:r>
      <w:r w:rsidRPr="005809F2">
        <w:t xml:space="preserve"> Society for Elim</w:t>
      </w:r>
      <w:r w:rsidR="002C43AE">
        <w:t xml:space="preserve">ination of Rural Poverty (SERP) in </w:t>
      </w:r>
      <w:r w:rsidRPr="005809F2">
        <w:t xml:space="preserve"> Andhra Pradesh. In this general structure, the basic units, i.e. SHGs, get federated as primary level federations (PLF), which in turn get federated as secondary level federations (SLF) and finally the SLF get federated as apex level federations (ALF). In SERP, a four tier structure, the basic unit is known as SHG, the PLF is known as Village Organization, SLF is known as Mandal</w:t>
      </w:r>
      <w:r w:rsidR="00CB3791" w:rsidRPr="005809F2">
        <w:t xml:space="preserve"> </w:t>
      </w:r>
      <w:proofErr w:type="spellStart"/>
      <w:proofErr w:type="gramStart"/>
      <w:r w:rsidRPr="005809F2">
        <w:t>Samakhya</w:t>
      </w:r>
      <w:proofErr w:type="spellEnd"/>
      <w:r w:rsidRPr="005809F2">
        <w:t xml:space="preserve"> </w:t>
      </w:r>
      <w:r w:rsidR="00CB3791" w:rsidRPr="005809F2">
        <w:t xml:space="preserve"> or</w:t>
      </w:r>
      <w:proofErr w:type="gramEnd"/>
      <w:r w:rsidR="00CB3791" w:rsidRPr="005809F2">
        <w:t xml:space="preserve"> at the block level </w:t>
      </w:r>
      <w:r w:rsidRPr="005809F2">
        <w:t xml:space="preserve">and ALF is known as </w:t>
      </w:r>
      <w:proofErr w:type="spellStart"/>
      <w:r w:rsidRPr="005809F2">
        <w:t>Zilla</w:t>
      </w:r>
      <w:proofErr w:type="spellEnd"/>
      <w:r w:rsidR="00CB3791" w:rsidRPr="005809F2">
        <w:t xml:space="preserve"> </w:t>
      </w:r>
      <w:proofErr w:type="spellStart"/>
      <w:r w:rsidRPr="005809F2">
        <w:t>Samakhya</w:t>
      </w:r>
      <w:proofErr w:type="spellEnd"/>
      <w:r w:rsidR="00CB3791" w:rsidRPr="005809F2">
        <w:t xml:space="preserve"> or at the district level</w:t>
      </w:r>
      <w:r w:rsidRPr="005809F2">
        <w:t>.</w:t>
      </w:r>
    </w:p>
    <w:p w:rsidR="00B66D21" w:rsidRPr="005809F2" w:rsidRDefault="00B66D21" w:rsidP="00B66D21">
      <w:pPr>
        <w:jc w:val="both"/>
        <w:rPr>
          <w:b/>
          <w:bCs/>
        </w:rPr>
      </w:pPr>
    </w:p>
    <w:p w:rsidR="00B66D21" w:rsidRPr="005809F2" w:rsidRDefault="00B66D21" w:rsidP="00B66D21">
      <w:pPr>
        <w:jc w:val="both"/>
      </w:pPr>
      <w:r w:rsidRPr="005809F2">
        <w:rPr>
          <w:b/>
          <w:bCs/>
        </w:rPr>
        <w:lastRenderedPageBreak/>
        <w:t xml:space="preserve">Basic units (SHGs, NHGs, SAGs): </w:t>
      </w:r>
    </w:p>
    <w:p w:rsidR="00B66D21" w:rsidRPr="005809F2" w:rsidRDefault="00B66D21" w:rsidP="00B66D21">
      <w:pPr>
        <w:jc w:val="both"/>
      </w:pPr>
    </w:p>
    <w:p w:rsidR="00B66D21" w:rsidRPr="002C43AE" w:rsidRDefault="00B66D21" w:rsidP="00B66D21">
      <w:pPr>
        <w:jc w:val="both"/>
        <w:rPr>
          <w:b/>
          <w:bCs/>
        </w:rPr>
      </w:pPr>
      <w:r w:rsidRPr="005809F2">
        <w:t xml:space="preserve">The basic units in federations are ‘groups of women/ people’, which are most commonly known as SHGs. </w:t>
      </w:r>
      <w:r w:rsidR="002C43AE">
        <w:t>These groups are also known as Ne</w:t>
      </w:r>
      <w:r w:rsidR="002C43AE" w:rsidRPr="005809F2">
        <w:t>ighborhood</w:t>
      </w:r>
      <w:r w:rsidRPr="005809F2">
        <w:t xml:space="preserve"> groups (NHG) in </w:t>
      </w:r>
      <w:proofErr w:type="spellStart"/>
      <w:r w:rsidRPr="005809F2">
        <w:t>Kudumbashree</w:t>
      </w:r>
      <w:proofErr w:type="spellEnd"/>
      <w:r w:rsidR="002C43AE">
        <w:t>, Kerala</w:t>
      </w:r>
      <w:r w:rsidRPr="005809F2">
        <w:t xml:space="preserve">, </w:t>
      </w:r>
      <w:proofErr w:type="spellStart"/>
      <w:r w:rsidRPr="005809F2">
        <w:t>Boond</w:t>
      </w:r>
      <w:proofErr w:type="spellEnd"/>
      <w:r w:rsidR="00D81202" w:rsidRPr="005809F2">
        <w:t xml:space="preserve"> </w:t>
      </w:r>
      <w:proofErr w:type="spellStart"/>
      <w:r w:rsidRPr="005809F2">
        <w:t>Bachat</w:t>
      </w:r>
      <w:proofErr w:type="spellEnd"/>
      <w:r w:rsidR="00D81202" w:rsidRPr="005809F2">
        <w:t xml:space="preserve"> </w:t>
      </w:r>
      <w:proofErr w:type="spellStart"/>
      <w:r w:rsidRPr="005809F2">
        <w:t>Sangh</w:t>
      </w:r>
      <w:proofErr w:type="spellEnd"/>
      <w:r w:rsidRPr="005809F2">
        <w:t xml:space="preserve"> in the operational areas of </w:t>
      </w:r>
      <w:proofErr w:type="spellStart"/>
      <w:r w:rsidRPr="005809F2">
        <w:t>Shramika</w:t>
      </w:r>
      <w:proofErr w:type="spellEnd"/>
      <w:r w:rsidRPr="005809F2">
        <w:t xml:space="preserve"> Bharti, Kanpur (UP), Self-help Affinity Groups (SAG) in MYRADA, </w:t>
      </w:r>
      <w:proofErr w:type="spellStart"/>
      <w:r w:rsidRPr="005809F2">
        <w:t>Kalanjiams</w:t>
      </w:r>
      <w:proofErr w:type="spellEnd"/>
      <w:r w:rsidRPr="005809F2">
        <w:t xml:space="preserve"> at DHAN operated areas </w:t>
      </w:r>
      <w:r w:rsidR="002C43AE">
        <w:t xml:space="preserve"> </w:t>
      </w:r>
      <w:r w:rsidR="002C43AE" w:rsidRPr="002C43AE">
        <w:rPr>
          <w:b/>
        </w:rPr>
        <w:t xml:space="preserve">and  Self Help Groups in Rajasthan </w:t>
      </w:r>
      <w:r w:rsidRPr="002C43AE">
        <w:rPr>
          <w:b/>
        </w:rPr>
        <w:t xml:space="preserve">. </w:t>
      </w:r>
    </w:p>
    <w:p w:rsidR="00B66D21" w:rsidRPr="005809F2" w:rsidRDefault="00B66D21" w:rsidP="00B66D21">
      <w:pPr>
        <w:jc w:val="both"/>
        <w:rPr>
          <w:b/>
          <w:bCs/>
        </w:rPr>
      </w:pPr>
    </w:p>
    <w:p w:rsidR="002C43AE" w:rsidRDefault="002C43AE" w:rsidP="00B66D21">
      <w:pPr>
        <w:jc w:val="both"/>
        <w:rPr>
          <w:b/>
          <w:bCs/>
        </w:rPr>
      </w:pPr>
    </w:p>
    <w:p w:rsidR="00B66D21" w:rsidRPr="005809F2" w:rsidRDefault="00B66D21" w:rsidP="00B66D21">
      <w:pPr>
        <w:jc w:val="both"/>
      </w:pPr>
      <w:r w:rsidRPr="005809F2">
        <w:rPr>
          <w:b/>
          <w:bCs/>
        </w:rPr>
        <w:t>Primary Level Federations (PLFs):</w:t>
      </w:r>
    </w:p>
    <w:p w:rsidR="00B66D21" w:rsidRPr="005809F2" w:rsidRDefault="00B66D21" w:rsidP="00B66D21">
      <w:pPr>
        <w:jc w:val="both"/>
      </w:pPr>
    </w:p>
    <w:p w:rsidR="00CB3791" w:rsidRPr="005809F2" w:rsidRDefault="00B66D21" w:rsidP="00B66D21">
      <w:pPr>
        <w:jc w:val="both"/>
      </w:pPr>
      <w:r w:rsidRPr="005809F2">
        <w:t>These are typically village level, sub-village level, Panchayat level or cluster of village level federations of ‘basic units’ (SHGs in the rural context). Some of these are: (</w:t>
      </w:r>
      <w:proofErr w:type="spellStart"/>
      <w:r w:rsidRPr="005809F2">
        <w:t>i</w:t>
      </w:r>
      <w:proofErr w:type="spellEnd"/>
      <w:r w:rsidRPr="005809F2">
        <w:t xml:space="preserve">) Village Organizations (VOs) </w:t>
      </w:r>
      <w:proofErr w:type="spellStart"/>
      <w:r w:rsidR="002C43AE">
        <w:t>bySTate</w:t>
      </w:r>
      <w:proofErr w:type="spellEnd"/>
      <w:r w:rsidR="002C43AE">
        <w:t xml:space="preserve"> Rural Livelihood </w:t>
      </w:r>
      <w:r w:rsidR="002C43AE">
        <w:br/>
        <w:t>M&lt;</w:t>
      </w:r>
      <w:proofErr w:type="spellStart"/>
      <w:r w:rsidR="002C43AE">
        <w:t>ission</w:t>
      </w:r>
      <w:proofErr w:type="spellEnd"/>
      <w:r w:rsidR="002C43AE">
        <w:t xml:space="preserve">, </w:t>
      </w:r>
      <w:proofErr w:type="spellStart"/>
      <w:r w:rsidR="002C43AE">
        <w:t>Rahasthan</w:t>
      </w:r>
      <w:proofErr w:type="spellEnd"/>
      <w:r w:rsidR="002C43AE">
        <w:t>, and  SERP in AP</w:t>
      </w:r>
      <w:r w:rsidRPr="005809F2">
        <w:t xml:space="preserve"> (ii) Panchayat level federations (PLF) by SMS in West Bengal </w:t>
      </w:r>
      <w:r w:rsidR="002C43AE">
        <w:t xml:space="preserve">, </w:t>
      </w:r>
      <w:r w:rsidRPr="005809F2">
        <w:t xml:space="preserve"> </w:t>
      </w:r>
      <w:proofErr w:type="spellStart"/>
      <w:r w:rsidRPr="005809F2">
        <w:t>Kudumbashree</w:t>
      </w:r>
      <w:proofErr w:type="spellEnd"/>
      <w:r w:rsidRPr="005809F2">
        <w:t xml:space="preserve"> in Kerala</w:t>
      </w:r>
      <w:r w:rsidR="002C43AE">
        <w:t>, etc.</w:t>
      </w:r>
      <w:r w:rsidRPr="005809F2">
        <w:t xml:space="preserve">. </w:t>
      </w:r>
    </w:p>
    <w:p w:rsidR="00CB3791" w:rsidRPr="005809F2" w:rsidRDefault="00CB3791" w:rsidP="00B66D21">
      <w:pPr>
        <w:jc w:val="both"/>
      </w:pPr>
    </w:p>
    <w:p w:rsidR="00B66D21" w:rsidRPr="005809F2" w:rsidRDefault="00CB3791" w:rsidP="00B66D21">
      <w:pPr>
        <w:jc w:val="both"/>
        <w:rPr>
          <w:b/>
          <w:bCs/>
        </w:rPr>
      </w:pPr>
      <w:r w:rsidRPr="005809F2">
        <w:t xml:space="preserve">Sometimes, not enough basic level units or SHGs are available to form a village level </w:t>
      </w:r>
      <w:proofErr w:type="spellStart"/>
      <w:r w:rsidRPr="005809F2">
        <w:t>origanisation</w:t>
      </w:r>
      <w:proofErr w:type="spellEnd"/>
      <w:r w:rsidRPr="005809F2">
        <w:t xml:space="preserve">. In these cases, promoting agencies federate the SHGs from nearby 2-3 villages to form primary level </w:t>
      </w:r>
      <w:proofErr w:type="gramStart"/>
      <w:r w:rsidRPr="005809F2">
        <w:t>federations ,</w:t>
      </w:r>
      <w:proofErr w:type="gramEnd"/>
      <w:r w:rsidRPr="005809F2">
        <w:t xml:space="preserve"> also known as cluster level federations.  Such type of cases are seen </w:t>
      </w:r>
      <w:proofErr w:type="gramStart"/>
      <w:r w:rsidRPr="005809F2">
        <w:t xml:space="preserve">in  </w:t>
      </w:r>
      <w:proofErr w:type="spellStart"/>
      <w:r w:rsidR="00B66D21" w:rsidRPr="005809F2">
        <w:t>Kudumbashree</w:t>
      </w:r>
      <w:proofErr w:type="spellEnd"/>
      <w:proofErr w:type="gramEnd"/>
      <w:r w:rsidR="00B66D21" w:rsidRPr="005809F2">
        <w:t xml:space="preserve"> </w:t>
      </w:r>
      <w:r w:rsidRPr="005809F2">
        <w:t xml:space="preserve">where these are also known as </w:t>
      </w:r>
      <w:r w:rsidR="00B66D21" w:rsidRPr="005809F2">
        <w:t xml:space="preserve"> ‘Ar</w:t>
      </w:r>
      <w:r w:rsidRPr="005809F2">
        <w:t xml:space="preserve">ea Development Societies (ADS), </w:t>
      </w:r>
      <w:r w:rsidR="00B66D21" w:rsidRPr="005809F2">
        <w:t xml:space="preserve">Women Development Corporation (WDC) in Bihar </w:t>
      </w:r>
      <w:r w:rsidRPr="005809F2">
        <w:t>etc.</w:t>
      </w:r>
    </w:p>
    <w:p w:rsidR="00B66D21" w:rsidRPr="005809F2" w:rsidRDefault="00B66D21" w:rsidP="00B66D21">
      <w:pPr>
        <w:jc w:val="both"/>
        <w:rPr>
          <w:b/>
          <w:bCs/>
        </w:rPr>
      </w:pPr>
    </w:p>
    <w:p w:rsidR="00B66D21" w:rsidRPr="005809F2" w:rsidRDefault="00B66D21" w:rsidP="00B66D21">
      <w:pPr>
        <w:jc w:val="both"/>
      </w:pPr>
      <w:r w:rsidRPr="005809F2">
        <w:rPr>
          <w:b/>
          <w:bCs/>
        </w:rPr>
        <w:t>Secondary Level Federations (SLFs):</w:t>
      </w:r>
    </w:p>
    <w:p w:rsidR="00B66D21" w:rsidRPr="005809F2" w:rsidRDefault="00B66D21" w:rsidP="00B66D21">
      <w:pPr>
        <w:jc w:val="both"/>
        <w:rPr>
          <w:b/>
          <w:bCs/>
        </w:rPr>
      </w:pPr>
      <w:r w:rsidRPr="005809F2">
        <w:t xml:space="preserve">As mentioned earlier, </w:t>
      </w:r>
      <w:r w:rsidRPr="005809F2">
        <w:rPr>
          <w:b/>
        </w:rPr>
        <w:t>SLFs are federations of PLFs</w:t>
      </w:r>
      <w:r w:rsidRPr="005809F2">
        <w:t xml:space="preserve">. Normally these are sub- district level federations. In </w:t>
      </w:r>
      <w:smartTag w:uri="urn:schemas-microsoft-com:office:smarttags" w:element="place">
        <w:smartTag w:uri="urn:schemas-microsoft-com:office:smarttags" w:element="country-region">
          <w:r w:rsidRPr="005809F2">
            <w:t>India</w:t>
          </w:r>
        </w:smartTag>
      </w:smartTag>
      <w:r w:rsidRPr="005809F2">
        <w:t xml:space="preserve"> the administrative units between district and Panchayats are called by different names in different parts of the country, such as Mandal, </w:t>
      </w:r>
      <w:proofErr w:type="spellStart"/>
      <w:r w:rsidRPr="005809F2">
        <w:t>Taluq</w:t>
      </w:r>
      <w:proofErr w:type="spellEnd"/>
      <w:r w:rsidRPr="005809F2">
        <w:t xml:space="preserve">, Block etc. The SLFs are predominantly sub-district level federation. Mandal level federations (MS) of the SERP in AP, block level federations (BLF) of WDC and IDF in Bihar, BLFs of </w:t>
      </w:r>
      <w:r w:rsidR="00CB3791" w:rsidRPr="005809F2">
        <w:t xml:space="preserve">NRLM, </w:t>
      </w:r>
      <w:r w:rsidRPr="005809F2">
        <w:t xml:space="preserve">PEDO in Rajasthan, BLF of B-MASS (Mission Shakti) in Orissa, BLF of </w:t>
      </w:r>
      <w:proofErr w:type="spellStart"/>
      <w:r w:rsidRPr="005809F2">
        <w:t>Kalvikendra</w:t>
      </w:r>
      <w:proofErr w:type="spellEnd"/>
      <w:r w:rsidRPr="005809F2">
        <w:t xml:space="preserve"> in TN, BLFs of  UNNATHI are few examples for SLFs. </w:t>
      </w:r>
    </w:p>
    <w:p w:rsidR="00FB5093" w:rsidRPr="005809F2" w:rsidRDefault="00FB5093" w:rsidP="00B66D21">
      <w:pPr>
        <w:jc w:val="both"/>
        <w:rPr>
          <w:b/>
          <w:bCs/>
        </w:rPr>
      </w:pPr>
    </w:p>
    <w:p w:rsidR="00B66D21" w:rsidRPr="005809F2" w:rsidRDefault="00B66D21" w:rsidP="00B66D21">
      <w:pPr>
        <w:jc w:val="both"/>
      </w:pPr>
      <w:r w:rsidRPr="005809F2">
        <w:rPr>
          <w:b/>
          <w:bCs/>
        </w:rPr>
        <w:t>Apex Level Federations (ALFs):</w:t>
      </w:r>
    </w:p>
    <w:p w:rsidR="00B66D21" w:rsidRPr="005809F2" w:rsidRDefault="00B66D21" w:rsidP="00B66D21">
      <w:pPr>
        <w:jc w:val="both"/>
      </w:pPr>
    </w:p>
    <w:p w:rsidR="00B66D21" w:rsidRPr="005809F2" w:rsidRDefault="00B66D21" w:rsidP="00B66D21">
      <w:pPr>
        <w:jc w:val="both"/>
        <w:rPr>
          <w:b/>
          <w:bCs/>
        </w:rPr>
      </w:pPr>
      <w:r w:rsidRPr="005809F2">
        <w:rPr>
          <w:b/>
        </w:rPr>
        <w:t>Apex level federations are federations of S</w:t>
      </w:r>
      <w:r w:rsidR="002C43AE">
        <w:rPr>
          <w:b/>
        </w:rPr>
        <w:t xml:space="preserve">econdary </w:t>
      </w:r>
      <w:r w:rsidRPr="005809F2">
        <w:rPr>
          <w:b/>
        </w:rPr>
        <w:t>L</w:t>
      </w:r>
      <w:r w:rsidR="002C43AE">
        <w:rPr>
          <w:b/>
        </w:rPr>
        <w:t xml:space="preserve">evel </w:t>
      </w:r>
      <w:proofErr w:type="spellStart"/>
      <w:r w:rsidRPr="005809F2">
        <w:rPr>
          <w:b/>
        </w:rPr>
        <w:t>F</w:t>
      </w:r>
      <w:r w:rsidR="002C43AE">
        <w:rPr>
          <w:b/>
        </w:rPr>
        <w:t>ederatrions</w:t>
      </w:r>
      <w:proofErr w:type="spellEnd"/>
      <w:r w:rsidRPr="005809F2">
        <w:t xml:space="preserve">. They are usually district level federation. </w:t>
      </w:r>
      <w:r w:rsidR="00FB5093" w:rsidRPr="002C43AE">
        <w:rPr>
          <w:b/>
        </w:rPr>
        <w:t>In Rajasthan, NRLM has promoted 42 apex level federations</w:t>
      </w:r>
      <w:r w:rsidR="00FB5093" w:rsidRPr="005809F2">
        <w:t xml:space="preserve">, </w:t>
      </w:r>
      <w:r w:rsidRPr="005809F2">
        <w:t xml:space="preserve">In AP, SERP has promoted 22 district level </w:t>
      </w:r>
      <w:proofErr w:type="gramStart"/>
      <w:r w:rsidRPr="005809F2">
        <w:t>federation</w:t>
      </w:r>
      <w:proofErr w:type="gramEnd"/>
      <w:r w:rsidRPr="005809F2">
        <w:t xml:space="preserve">. Each of these district level federation covers on average </w:t>
      </w:r>
      <w:r w:rsidR="002C43AE">
        <w:t>40 -50</w:t>
      </w:r>
      <w:r w:rsidRPr="005809F2">
        <w:t xml:space="preserve"> </w:t>
      </w:r>
      <w:r w:rsidR="00DC59BF" w:rsidRPr="005809F2">
        <w:t>block</w:t>
      </w:r>
      <w:r w:rsidRPr="005809F2">
        <w:t xml:space="preserve"> level federations. In a few cases, </w:t>
      </w:r>
      <w:r w:rsidR="00DC59BF" w:rsidRPr="005809F2">
        <w:t xml:space="preserve">Apex level federations </w:t>
      </w:r>
      <w:r w:rsidRPr="005809F2">
        <w:t>were promoted with P</w:t>
      </w:r>
      <w:r w:rsidR="00DC59BF" w:rsidRPr="005809F2">
        <w:t>rimary level federations that</w:t>
      </w:r>
      <w:r w:rsidRPr="005809F2">
        <w:t xml:space="preserve"> were situated in more than one district. These could be called inter-district level </w:t>
      </w:r>
      <w:proofErr w:type="gramStart"/>
      <w:r w:rsidRPr="005809F2">
        <w:t>federations .</w:t>
      </w:r>
      <w:proofErr w:type="gramEnd"/>
      <w:r w:rsidRPr="005809F2">
        <w:t xml:space="preserve"> GRAM promoted one inter-district level federation with 19 </w:t>
      </w:r>
      <w:proofErr w:type="gramStart"/>
      <w:r w:rsidR="00DC59BF" w:rsidRPr="005809F2">
        <w:t xml:space="preserve">block </w:t>
      </w:r>
      <w:r w:rsidRPr="005809F2">
        <w:t xml:space="preserve"> level</w:t>
      </w:r>
      <w:proofErr w:type="gramEnd"/>
      <w:r w:rsidRPr="005809F2">
        <w:t xml:space="preserve"> MACS, that are situated in Nizamabad and </w:t>
      </w:r>
      <w:proofErr w:type="spellStart"/>
      <w:r w:rsidRPr="005809F2">
        <w:t>Adilabad</w:t>
      </w:r>
      <w:proofErr w:type="spellEnd"/>
      <w:r w:rsidRPr="005809F2">
        <w:t xml:space="preserve"> districts of AP. </w:t>
      </w:r>
    </w:p>
    <w:p w:rsidR="00C34A48" w:rsidRPr="005809F2" w:rsidRDefault="00C34A48" w:rsidP="00C34A48">
      <w:pPr>
        <w:jc w:val="both"/>
      </w:pPr>
    </w:p>
    <w:p w:rsidR="00B66D21" w:rsidRPr="005809F2" w:rsidRDefault="00DC59BF" w:rsidP="00DC59BF">
      <w:pPr>
        <w:jc w:val="both"/>
        <w:rPr>
          <w:u w:val="single"/>
        </w:rPr>
      </w:pPr>
      <w:r w:rsidRPr="00954325">
        <w:rPr>
          <w:b/>
          <w:bCs/>
        </w:rPr>
        <w:t>II</w:t>
      </w:r>
      <w:r w:rsidRPr="005809F2">
        <w:rPr>
          <w:b/>
          <w:bCs/>
        </w:rPr>
        <w:tab/>
      </w:r>
      <w:r w:rsidR="00B66D21" w:rsidRPr="005809F2">
        <w:rPr>
          <w:b/>
          <w:bCs/>
          <w:u w:val="single"/>
        </w:rPr>
        <w:t>Functional classification</w:t>
      </w:r>
    </w:p>
    <w:p w:rsidR="00DC59BF" w:rsidRPr="005809F2" w:rsidRDefault="00B66D21" w:rsidP="00B66D21">
      <w:pPr>
        <w:jc w:val="both"/>
      </w:pPr>
      <w:r w:rsidRPr="005809F2">
        <w:t xml:space="preserve">Functions of different federations </w:t>
      </w:r>
      <w:proofErr w:type="gramStart"/>
      <w:r w:rsidR="002C43AE">
        <w:t xml:space="preserve">is </w:t>
      </w:r>
      <w:r w:rsidRPr="005809F2">
        <w:t xml:space="preserve"> another</w:t>
      </w:r>
      <w:proofErr w:type="gramEnd"/>
      <w:r w:rsidRPr="005809F2">
        <w:t xml:space="preserve"> important basis for classification of federations. The basic difference in functions of federations is (a) </w:t>
      </w:r>
      <w:r w:rsidR="00DC59BF" w:rsidRPr="005809F2">
        <w:t>financial and (b) non-financial, and (C) mixed type federation</w:t>
      </w:r>
    </w:p>
    <w:p w:rsidR="00DC59BF" w:rsidRPr="005809F2" w:rsidRDefault="00B66D21" w:rsidP="00B66D21">
      <w:pPr>
        <w:jc w:val="both"/>
      </w:pPr>
      <w:r w:rsidRPr="005809F2">
        <w:lastRenderedPageBreak/>
        <w:t xml:space="preserve"> </w:t>
      </w:r>
    </w:p>
    <w:p w:rsidR="00DC59BF" w:rsidRPr="002C43AE" w:rsidRDefault="00DC59BF" w:rsidP="00DC59BF">
      <w:pPr>
        <w:pStyle w:val="Heading2"/>
        <w:jc w:val="left"/>
        <w:rPr>
          <w:rFonts w:ascii="Times New Roman" w:hAnsi="Times New Roman"/>
          <w:b/>
          <w:color w:val="000000"/>
          <w:sz w:val="24"/>
          <w:szCs w:val="24"/>
        </w:rPr>
      </w:pPr>
      <w:bookmarkStart w:id="1" w:name="_Toc425356812"/>
      <w:bookmarkStart w:id="2" w:name="_Toc430926515"/>
      <w:r w:rsidRPr="002C43AE">
        <w:rPr>
          <w:rFonts w:ascii="Times New Roman" w:hAnsi="Times New Roman"/>
          <w:b/>
          <w:color w:val="000000"/>
          <w:sz w:val="24"/>
          <w:szCs w:val="24"/>
        </w:rPr>
        <w:t>Financial Federations</w:t>
      </w:r>
      <w:bookmarkEnd w:id="1"/>
      <w:bookmarkEnd w:id="2"/>
    </w:p>
    <w:p w:rsidR="00DC59BF" w:rsidRPr="005809F2" w:rsidRDefault="00DC59BF" w:rsidP="00DC59BF">
      <w:pPr>
        <w:jc w:val="both"/>
        <w:rPr>
          <w:b/>
          <w:color w:val="000000"/>
        </w:rPr>
      </w:pPr>
    </w:p>
    <w:p w:rsidR="00DC59BF" w:rsidRPr="005809F2" w:rsidRDefault="00DC59BF" w:rsidP="00DC59BF">
      <w:pPr>
        <w:jc w:val="both"/>
        <w:rPr>
          <w:color w:val="000000"/>
        </w:rPr>
      </w:pPr>
      <w:r w:rsidRPr="005809F2">
        <w:rPr>
          <w:color w:val="000000"/>
        </w:rPr>
        <w:t>If a federation provides only financial services to its member SHGs, then it is called a financial federation. Nowadays widely accepted financial functions include a) saving, b) credit c) insurance and d) money transfer</w:t>
      </w:r>
      <w:r w:rsidR="002C43AE">
        <w:rPr>
          <w:color w:val="000000"/>
        </w:rPr>
        <w:t xml:space="preserve"> etc</w:t>
      </w:r>
      <w:r w:rsidRPr="005809F2">
        <w:rPr>
          <w:color w:val="000000"/>
        </w:rPr>
        <w:t xml:space="preserve">. As SHG bank linkages become wide spread, the groups’ dependence on federation loans declined both in relative and absolute terms. But financial intermediation became essential to sustain </w:t>
      </w:r>
      <w:proofErr w:type="gramStart"/>
      <w:r w:rsidRPr="005809F2">
        <w:rPr>
          <w:color w:val="000000"/>
        </w:rPr>
        <w:t>themselves</w:t>
      </w:r>
      <w:proofErr w:type="gramEnd"/>
      <w:r w:rsidRPr="005809F2">
        <w:rPr>
          <w:color w:val="000000"/>
        </w:rPr>
        <w:t>. In order to sustain federations, donors/promoters provided corpus money to federations</w:t>
      </w:r>
      <w:r w:rsidR="002C43AE">
        <w:rPr>
          <w:color w:val="000000"/>
        </w:rPr>
        <w:t xml:space="preserve"> as in the case of SRLM in Rajasthan</w:t>
      </w:r>
      <w:r w:rsidRPr="005809F2">
        <w:rPr>
          <w:color w:val="000000"/>
        </w:rPr>
        <w:t xml:space="preserve">. The federations were expected to lend money among their </w:t>
      </w:r>
      <w:proofErr w:type="gramStart"/>
      <w:r w:rsidR="002C43AE">
        <w:rPr>
          <w:color w:val="000000"/>
        </w:rPr>
        <w:t xml:space="preserve">members </w:t>
      </w:r>
      <w:r w:rsidRPr="005809F2">
        <w:rPr>
          <w:color w:val="000000"/>
        </w:rPr>
        <w:t xml:space="preserve"> and</w:t>
      </w:r>
      <w:proofErr w:type="gramEnd"/>
      <w:r w:rsidRPr="005809F2">
        <w:rPr>
          <w:color w:val="000000"/>
        </w:rPr>
        <w:t xml:space="preserve"> earn enough to meet their operational cost</w:t>
      </w:r>
      <w:r w:rsidR="00660C26">
        <w:rPr>
          <w:color w:val="000000"/>
        </w:rPr>
        <w:t xml:space="preserve"> both in terms of profit and service charges in many cases</w:t>
      </w:r>
      <w:r w:rsidRPr="005809F2">
        <w:rPr>
          <w:color w:val="000000"/>
        </w:rPr>
        <w:t xml:space="preserve">. Normally each level is allowed to retain a portion of interest to meet </w:t>
      </w:r>
      <w:proofErr w:type="gramStart"/>
      <w:r w:rsidRPr="005809F2">
        <w:rPr>
          <w:color w:val="000000"/>
        </w:rPr>
        <w:t>their own</w:t>
      </w:r>
      <w:proofErr w:type="gramEnd"/>
      <w:r w:rsidRPr="005809F2">
        <w:rPr>
          <w:color w:val="000000"/>
        </w:rPr>
        <w:t xml:space="preserve"> operational costs.</w:t>
      </w:r>
    </w:p>
    <w:p w:rsidR="00DC59BF" w:rsidRPr="005809F2" w:rsidRDefault="00DC59BF" w:rsidP="00DC59BF">
      <w:pPr>
        <w:jc w:val="both"/>
        <w:rPr>
          <w:color w:val="000000"/>
        </w:rPr>
      </w:pPr>
    </w:p>
    <w:p w:rsidR="00DC59BF" w:rsidRPr="00660C26" w:rsidRDefault="00DC59BF" w:rsidP="00954325">
      <w:pPr>
        <w:pStyle w:val="Heading2"/>
        <w:jc w:val="left"/>
        <w:rPr>
          <w:rFonts w:ascii="Times New Roman" w:hAnsi="Times New Roman"/>
          <w:b/>
          <w:color w:val="auto"/>
          <w:sz w:val="24"/>
          <w:szCs w:val="24"/>
        </w:rPr>
      </w:pPr>
      <w:bookmarkStart w:id="3" w:name="_Toc425356813"/>
      <w:bookmarkStart w:id="4" w:name="_Toc430926516"/>
      <w:r w:rsidRPr="00660C26">
        <w:rPr>
          <w:rFonts w:ascii="Times New Roman" w:hAnsi="Times New Roman"/>
          <w:b/>
          <w:color w:val="auto"/>
          <w:sz w:val="24"/>
          <w:szCs w:val="24"/>
        </w:rPr>
        <w:t>Non-Financial</w:t>
      </w:r>
      <w:r w:rsidR="00954325" w:rsidRPr="00660C26">
        <w:rPr>
          <w:rFonts w:ascii="Times New Roman" w:hAnsi="Times New Roman"/>
          <w:b/>
          <w:color w:val="auto"/>
          <w:sz w:val="24"/>
          <w:szCs w:val="24"/>
        </w:rPr>
        <w:t xml:space="preserve"> </w:t>
      </w:r>
      <w:r w:rsidRPr="00660C26">
        <w:rPr>
          <w:rFonts w:ascii="Times New Roman" w:hAnsi="Times New Roman"/>
          <w:b/>
          <w:color w:val="auto"/>
          <w:sz w:val="24"/>
          <w:szCs w:val="24"/>
        </w:rPr>
        <w:t>Federations</w:t>
      </w:r>
      <w:bookmarkEnd w:id="3"/>
      <w:bookmarkEnd w:id="4"/>
      <w:r w:rsidR="00954325" w:rsidRPr="00660C26">
        <w:rPr>
          <w:rFonts w:ascii="Times New Roman" w:hAnsi="Times New Roman"/>
          <w:b/>
          <w:color w:val="auto"/>
          <w:sz w:val="24"/>
          <w:szCs w:val="24"/>
        </w:rPr>
        <w:t xml:space="preserve"> - </w:t>
      </w:r>
      <w:r w:rsidRPr="00660C26">
        <w:rPr>
          <w:rFonts w:ascii="Times New Roman" w:hAnsi="Times New Roman"/>
          <w:b/>
          <w:color w:val="auto"/>
          <w:sz w:val="24"/>
          <w:szCs w:val="24"/>
        </w:rPr>
        <w:t xml:space="preserve">Non-financial federations have different functions </w:t>
      </w:r>
      <w:r w:rsidR="00660C26">
        <w:rPr>
          <w:rFonts w:ascii="Times New Roman" w:hAnsi="Times New Roman"/>
          <w:b/>
          <w:color w:val="auto"/>
          <w:sz w:val="24"/>
          <w:szCs w:val="24"/>
        </w:rPr>
        <w:t>such as :</w:t>
      </w:r>
      <w:r w:rsidRPr="00660C26">
        <w:rPr>
          <w:rFonts w:ascii="Times New Roman" w:hAnsi="Times New Roman"/>
          <w:b/>
          <w:color w:val="auto"/>
          <w:sz w:val="24"/>
          <w:szCs w:val="24"/>
        </w:rPr>
        <w:t xml:space="preserve"> </w:t>
      </w:r>
    </w:p>
    <w:p w:rsidR="00DC59BF" w:rsidRPr="005809F2" w:rsidRDefault="00DC59BF" w:rsidP="00DC59BF">
      <w:pPr>
        <w:pStyle w:val="ListParagraph"/>
        <w:numPr>
          <w:ilvl w:val="0"/>
          <w:numId w:val="31"/>
        </w:numPr>
        <w:suppressAutoHyphens w:val="0"/>
        <w:jc w:val="both"/>
        <w:rPr>
          <w:b/>
          <w:color w:val="000000"/>
        </w:rPr>
      </w:pPr>
      <w:r w:rsidRPr="005809F2">
        <w:rPr>
          <w:color w:val="000000"/>
        </w:rPr>
        <w:t>sector development functions</w:t>
      </w:r>
    </w:p>
    <w:p w:rsidR="00DC59BF" w:rsidRPr="005809F2" w:rsidRDefault="00DC59BF" w:rsidP="00DC59BF">
      <w:pPr>
        <w:pStyle w:val="ListParagraph"/>
        <w:numPr>
          <w:ilvl w:val="0"/>
          <w:numId w:val="31"/>
        </w:numPr>
        <w:suppressAutoHyphens w:val="0"/>
        <w:jc w:val="both"/>
        <w:rPr>
          <w:color w:val="000000"/>
        </w:rPr>
      </w:pPr>
      <w:r w:rsidRPr="005809F2">
        <w:rPr>
          <w:color w:val="000000"/>
        </w:rPr>
        <w:t>livelihood development functions</w:t>
      </w:r>
    </w:p>
    <w:p w:rsidR="00DC59BF" w:rsidRDefault="00DC59BF" w:rsidP="00DC59BF">
      <w:pPr>
        <w:pStyle w:val="ListParagraph"/>
        <w:numPr>
          <w:ilvl w:val="0"/>
          <w:numId w:val="31"/>
        </w:numPr>
        <w:suppressAutoHyphens w:val="0"/>
        <w:jc w:val="both"/>
        <w:rPr>
          <w:color w:val="000000"/>
        </w:rPr>
      </w:pPr>
      <w:r w:rsidRPr="005809F2">
        <w:rPr>
          <w:color w:val="000000"/>
        </w:rPr>
        <w:t>social development functions</w:t>
      </w:r>
    </w:p>
    <w:p w:rsidR="00660C26" w:rsidRPr="005809F2" w:rsidRDefault="00660C26" w:rsidP="00DC59BF">
      <w:pPr>
        <w:pStyle w:val="ListParagraph"/>
        <w:numPr>
          <w:ilvl w:val="0"/>
          <w:numId w:val="31"/>
        </w:numPr>
        <w:suppressAutoHyphens w:val="0"/>
        <w:jc w:val="both"/>
        <w:rPr>
          <w:color w:val="000000"/>
        </w:rPr>
      </w:pPr>
      <w:r>
        <w:rPr>
          <w:color w:val="000000"/>
        </w:rPr>
        <w:t xml:space="preserve">promotion  &amp; Handholding of SHGs in remote and difficult areas </w:t>
      </w:r>
    </w:p>
    <w:p w:rsidR="00DC59BF" w:rsidRPr="005809F2" w:rsidRDefault="00DC59BF" w:rsidP="00DC59BF">
      <w:pPr>
        <w:jc w:val="both"/>
        <w:rPr>
          <w:color w:val="000000"/>
        </w:rPr>
      </w:pPr>
    </w:p>
    <w:p w:rsidR="00DC59BF" w:rsidRPr="005809F2" w:rsidRDefault="00DC59BF" w:rsidP="00DC59BF">
      <w:pPr>
        <w:pStyle w:val="Heading2"/>
        <w:jc w:val="left"/>
        <w:rPr>
          <w:rFonts w:ascii="Times New Roman" w:hAnsi="Times New Roman"/>
          <w:color w:val="000000"/>
          <w:sz w:val="24"/>
          <w:szCs w:val="24"/>
        </w:rPr>
      </w:pPr>
      <w:bookmarkStart w:id="5" w:name="_Toc425356814"/>
      <w:bookmarkStart w:id="6" w:name="_Toc430926517"/>
      <w:r w:rsidRPr="005809F2">
        <w:rPr>
          <w:rFonts w:ascii="Times New Roman" w:hAnsi="Times New Roman"/>
          <w:color w:val="000000"/>
          <w:sz w:val="24"/>
          <w:szCs w:val="24"/>
        </w:rPr>
        <w:t>Sector development functions</w:t>
      </w:r>
      <w:bookmarkEnd w:id="5"/>
      <w:bookmarkEnd w:id="6"/>
    </w:p>
    <w:p w:rsidR="00DC59BF" w:rsidRPr="005809F2" w:rsidRDefault="00DC59BF" w:rsidP="00DC59BF">
      <w:pPr>
        <w:rPr>
          <w:color w:val="000000"/>
        </w:rPr>
      </w:pPr>
    </w:p>
    <w:p w:rsidR="0009421A" w:rsidRDefault="0009421A" w:rsidP="00DC59BF">
      <w:pPr>
        <w:jc w:val="both"/>
        <w:rPr>
          <w:color w:val="000000"/>
        </w:rPr>
      </w:pPr>
      <w:r>
        <w:rPr>
          <w:color w:val="000000"/>
        </w:rPr>
        <w:t xml:space="preserve">Sectoral </w:t>
      </w:r>
      <w:r w:rsidRPr="0009421A">
        <w:rPr>
          <w:color w:val="000000"/>
        </w:rPr>
        <w:t>development  function by a Federation is required in cases where the m</w:t>
      </w:r>
      <w:r w:rsidR="00DC59BF" w:rsidRPr="005809F2">
        <w:rPr>
          <w:color w:val="000000"/>
        </w:rPr>
        <w:t xml:space="preserve">embers </w:t>
      </w:r>
      <w:r>
        <w:rPr>
          <w:color w:val="000000"/>
        </w:rPr>
        <w:t xml:space="preserve">have </w:t>
      </w:r>
      <w:r w:rsidR="00DC59BF" w:rsidRPr="005809F2">
        <w:rPr>
          <w:color w:val="000000"/>
        </w:rPr>
        <w:t xml:space="preserve">low awareness levels, </w:t>
      </w:r>
      <w:r>
        <w:rPr>
          <w:color w:val="000000"/>
        </w:rPr>
        <w:t xml:space="preserve">quality of SHGs are either not satisfactory or need  continuous and regular  support, NGO or promoting agency  is not able to provide support due to its </w:t>
      </w:r>
      <w:r w:rsidR="00DC59BF" w:rsidRPr="005809F2">
        <w:rPr>
          <w:color w:val="000000"/>
        </w:rPr>
        <w:t xml:space="preserve">limitations </w:t>
      </w:r>
      <w:r>
        <w:rPr>
          <w:color w:val="000000"/>
        </w:rPr>
        <w:t xml:space="preserve">in terms of manpower, financials, etc.. </w:t>
      </w:r>
    </w:p>
    <w:p w:rsidR="00DC59BF" w:rsidRPr="005809F2" w:rsidRDefault="0009421A" w:rsidP="00DC59BF">
      <w:pPr>
        <w:jc w:val="both"/>
        <w:rPr>
          <w:color w:val="000000"/>
        </w:rPr>
      </w:pPr>
      <w:r>
        <w:rPr>
          <w:color w:val="000000"/>
        </w:rPr>
        <w:t>In such cases</w:t>
      </w:r>
      <w:proofErr w:type="gramStart"/>
      <w:r>
        <w:rPr>
          <w:color w:val="000000"/>
        </w:rPr>
        <w:t xml:space="preserve">, </w:t>
      </w:r>
      <w:r w:rsidR="00DC59BF" w:rsidRPr="005809F2">
        <w:rPr>
          <w:color w:val="000000"/>
        </w:rPr>
        <w:t xml:space="preserve"> SHG</w:t>
      </w:r>
      <w:proofErr w:type="gramEnd"/>
      <w:r w:rsidR="00DC59BF" w:rsidRPr="005809F2">
        <w:rPr>
          <w:color w:val="000000"/>
        </w:rPr>
        <w:t xml:space="preserve"> federations have a crucial role to play to strengthen the movement in following areas:</w:t>
      </w:r>
    </w:p>
    <w:p w:rsidR="00DC59BF" w:rsidRPr="005809F2" w:rsidRDefault="00DC59BF" w:rsidP="00DC59BF">
      <w:pPr>
        <w:pStyle w:val="ListParagraph"/>
        <w:numPr>
          <w:ilvl w:val="0"/>
          <w:numId w:val="32"/>
        </w:numPr>
        <w:suppressAutoHyphens w:val="0"/>
        <w:jc w:val="both"/>
        <w:rPr>
          <w:color w:val="000000"/>
        </w:rPr>
      </w:pPr>
      <w:r w:rsidRPr="005809F2">
        <w:rPr>
          <w:color w:val="000000"/>
        </w:rPr>
        <w:t xml:space="preserve">Sustaining SHGs even after </w:t>
      </w:r>
      <w:proofErr w:type="spellStart"/>
      <w:r w:rsidRPr="005809F2">
        <w:rPr>
          <w:color w:val="000000"/>
        </w:rPr>
        <w:t>withdrawl</w:t>
      </w:r>
      <w:proofErr w:type="spellEnd"/>
      <w:r w:rsidRPr="005809F2">
        <w:rPr>
          <w:color w:val="000000"/>
        </w:rPr>
        <w:t xml:space="preserve"> of promoters.</w:t>
      </w:r>
    </w:p>
    <w:p w:rsidR="00DC59BF" w:rsidRPr="005809F2" w:rsidRDefault="00DC59BF" w:rsidP="00DC59BF">
      <w:pPr>
        <w:pStyle w:val="ListParagraph"/>
        <w:numPr>
          <w:ilvl w:val="0"/>
          <w:numId w:val="32"/>
        </w:numPr>
        <w:suppressAutoHyphens w:val="0"/>
        <w:jc w:val="both"/>
        <w:rPr>
          <w:color w:val="000000"/>
        </w:rPr>
      </w:pPr>
      <w:r w:rsidRPr="005809F2">
        <w:rPr>
          <w:color w:val="000000"/>
        </w:rPr>
        <w:t xml:space="preserve">Promotion best practices and updating </w:t>
      </w:r>
      <w:proofErr w:type="gramStart"/>
      <w:r w:rsidR="0009421A">
        <w:rPr>
          <w:color w:val="000000"/>
        </w:rPr>
        <w:t xml:space="preserve">the </w:t>
      </w:r>
      <w:r w:rsidRPr="005809F2">
        <w:rPr>
          <w:color w:val="000000"/>
        </w:rPr>
        <w:t xml:space="preserve"> internal</w:t>
      </w:r>
      <w:proofErr w:type="gramEnd"/>
      <w:r w:rsidRPr="005809F2">
        <w:rPr>
          <w:color w:val="000000"/>
        </w:rPr>
        <w:t xml:space="preserve"> systems. </w:t>
      </w:r>
    </w:p>
    <w:p w:rsidR="00DC59BF" w:rsidRPr="005809F2" w:rsidRDefault="0009421A" w:rsidP="00DC59BF">
      <w:pPr>
        <w:pStyle w:val="ListParagraph"/>
        <w:numPr>
          <w:ilvl w:val="0"/>
          <w:numId w:val="32"/>
        </w:numPr>
        <w:suppressAutoHyphens w:val="0"/>
        <w:jc w:val="both"/>
        <w:rPr>
          <w:color w:val="000000"/>
        </w:rPr>
      </w:pPr>
      <w:r>
        <w:rPr>
          <w:color w:val="000000"/>
        </w:rPr>
        <w:t>Provide l</w:t>
      </w:r>
      <w:r w:rsidR="00DC59BF" w:rsidRPr="005809F2">
        <w:rPr>
          <w:color w:val="000000"/>
        </w:rPr>
        <w:t xml:space="preserve">arge forum for women for cross learning and collective bargaining. </w:t>
      </w:r>
    </w:p>
    <w:p w:rsidR="00DC59BF" w:rsidRPr="005809F2" w:rsidRDefault="00DC59BF" w:rsidP="00DC59BF">
      <w:pPr>
        <w:pStyle w:val="ListParagraph"/>
        <w:numPr>
          <w:ilvl w:val="0"/>
          <w:numId w:val="32"/>
        </w:numPr>
        <w:suppressAutoHyphens w:val="0"/>
        <w:jc w:val="both"/>
        <w:rPr>
          <w:color w:val="000000"/>
        </w:rPr>
      </w:pPr>
      <w:r w:rsidRPr="005809F2">
        <w:rPr>
          <w:color w:val="000000"/>
        </w:rPr>
        <w:t xml:space="preserve">Hiring of professional services on sharing basis, thus achieving ‗ ’scale’ advantages. </w:t>
      </w:r>
    </w:p>
    <w:p w:rsidR="00DC59BF" w:rsidRPr="005809F2" w:rsidRDefault="00DC59BF" w:rsidP="00DC59BF">
      <w:pPr>
        <w:pStyle w:val="ListParagraph"/>
        <w:numPr>
          <w:ilvl w:val="0"/>
          <w:numId w:val="32"/>
        </w:numPr>
        <w:suppressAutoHyphens w:val="0"/>
        <w:jc w:val="both"/>
        <w:rPr>
          <w:color w:val="000000"/>
        </w:rPr>
      </w:pPr>
      <w:r w:rsidRPr="005809F2">
        <w:rPr>
          <w:color w:val="000000"/>
        </w:rPr>
        <w:t xml:space="preserve">Monitoring and supervision of SHGs. </w:t>
      </w:r>
    </w:p>
    <w:p w:rsidR="00DC59BF" w:rsidRPr="005809F2" w:rsidRDefault="00DC59BF" w:rsidP="00DC59BF">
      <w:pPr>
        <w:jc w:val="both"/>
        <w:rPr>
          <w:b/>
          <w:color w:val="000000"/>
        </w:rPr>
      </w:pPr>
    </w:p>
    <w:p w:rsidR="00DC59BF" w:rsidRPr="005809F2" w:rsidRDefault="00DC59BF" w:rsidP="00DC59BF">
      <w:pPr>
        <w:pStyle w:val="Heading2"/>
        <w:jc w:val="left"/>
        <w:rPr>
          <w:rFonts w:ascii="Times New Roman" w:hAnsi="Times New Roman"/>
          <w:color w:val="000000"/>
          <w:sz w:val="24"/>
          <w:szCs w:val="24"/>
        </w:rPr>
      </w:pPr>
      <w:bookmarkStart w:id="7" w:name="_Toc425356815"/>
      <w:bookmarkStart w:id="8" w:name="_Toc430926518"/>
      <w:r w:rsidRPr="005809F2">
        <w:rPr>
          <w:rFonts w:ascii="Times New Roman" w:hAnsi="Times New Roman"/>
          <w:color w:val="000000"/>
          <w:sz w:val="24"/>
          <w:szCs w:val="24"/>
        </w:rPr>
        <w:t>Focused on Livelihood Development</w:t>
      </w:r>
      <w:bookmarkEnd w:id="7"/>
      <w:bookmarkEnd w:id="8"/>
    </w:p>
    <w:p w:rsidR="00DC59BF" w:rsidRPr="005809F2" w:rsidRDefault="00DC59BF" w:rsidP="00DC59BF">
      <w:pPr>
        <w:jc w:val="both"/>
        <w:rPr>
          <w:color w:val="000000"/>
        </w:rPr>
      </w:pPr>
    </w:p>
    <w:p w:rsidR="0009421A" w:rsidRDefault="00DC59BF" w:rsidP="00DC59BF">
      <w:pPr>
        <w:jc w:val="both"/>
        <w:rPr>
          <w:color w:val="000000"/>
        </w:rPr>
      </w:pPr>
      <w:r w:rsidRPr="005809F2">
        <w:rPr>
          <w:color w:val="000000"/>
        </w:rPr>
        <w:t xml:space="preserve">Livelihood development is important part for rural people </w:t>
      </w:r>
      <w:r w:rsidR="0009421A">
        <w:rPr>
          <w:color w:val="000000"/>
        </w:rPr>
        <w:t>in terms if income generation or enhancing their level of living standards. F</w:t>
      </w:r>
      <w:r w:rsidRPr="005809F2">
        <w:rPr>
          <w:color w:val="000000"/>
        </w:rPr>
        <w:t xml:space="preserve">ederations are playing an important role in the promotion of new livelihood options and are strengthening existing livelihoods </w:t>
      </w:r>
      <w:proofErr w:type="spellStart"/>
      <w:r w:rsidR="0009421A">
        <w:rPr>
          <w:color w:val="000000"/>
        </w:rPr>
        <w:t>byproviding</w:t>
      </w:r>
      <w:proofErr w:type="spellEnd"/>
      <w:r w:rsidR="0009421A">
        <w:rPr>
          <w:color w:val="000000"/>
        </w:rPr>
        <w:t xml:space="preserve"> </w:t>
      </w:r>
      <w:r w:rsidRPr="005809F2">
        <w:rPr>
          <w:color w:val="000000"/>
        </w:rPr>
        <w:t xml:space="preserve">forward and backward linkages. </w:t>
      </w:r>
    </w:p>
    <w:p w:rsidR="00DC59BF" w:rsidRPr="005809F2" w:rsidRDefault="00DC59BF" w:rsidP="00DC59BF">
      <w:pPr>
        <w:jc w:val="both"/>
        <w:rPr>
          <w:color w:val="000000"/>
        </w:rPr>
      </w:pPr>
      <w:r w:rsidRPr="005809F2">
        <w:rPr>
          <w:color w:val="000000"/>
        </w:rPr>
        <w:t>One of the most common functions of all federations across the country is accessing the government programs and projects and involving their implementation. Dairy has been promoted extensively through SHG programs. Many new members took it as new or supplementary source of income. Like dairy</w:t>
      </w:r>
      <w:proofErr w:type="gramStart"/>
      <w:r w:rsidR="0009421A">
        <w:rPr>
          <w:color w:val="000000"/>
        </w:rPr>
        <w:t xml:space="preserve">, </w:t>
      </w:r>
      <w:r w:rsidRPr="005809F2">
        <w:rPr>
          <w:color w:val="000000"/>
        </w:rPr>
        <w:t xml:space="preserve"> stitching</w:t>
      </w:r>
      <w:proofErr w:type="gramEnd"/>
      <w:r w:rsidR="0009421A">
        <w:rPr>
          <w:color w:val="000000"/>
        </w:rPr>
        <w:t xml:space="preserve">, </w:t>
      </w:r>
      <w:proofErr w:type="spellStart"/>
      <w:r w:rsidR="0009421A">
        <w:rPr>
          <w:color w:val="000000"/>
        </w:rPr>
        <w:t>handoicraft</w:t>
      </w:r>
      <w:proofErr w:type="spellEnd"/>
      <w:r w:rsidR="0009421A">
        <w:rPr>
          <w:color w:val="000000"/>
        </w:rPr>
        <w:t xml:space="preserve">, embroidery and local art </w:t>
      </w:r>
      <w:r w:rsidRPr="005809F2">
        <w:rPr>
          <w:color w:val="000000"/>
        </w:rPr>
        <w:t xml:space="preserve"> has been promoted extensively so that women can earn their </w:t>
      </w:r>
      <w:proofErr w:type="spellStart"/>
      <w:r w:rsidRPr="005809F2">
        <w:rPr>
          <w:color w:val="000000"/>
        </w:rPr>
        <w:t>livelihood.</w:t>
      </w:r>
      <w:r w:rsidR="0009421A">
        <w:rPr>
          <w:color w:val="000000"/>
        </w:rPr>
        <w:t>Exploring</w:t>
      </w:r>
      <w:proofErr w:type="spellEnd"/>
      <w:r w:rsidR="0009421A">
        <w:rPr>
          <w:color w:val="000000"/>
        </w:rPr>
        <w:t xml:space="preserve"> markets  and providing m</w:t>
      </w:r>
      <w:r w:rsidRPr="005809F2">
        <w:rPr>
          <w:color w:val="000000"/>
        </w:rPr>
        <w:t xml:space="preserve">arketing intervention </w:t>
      </w:r>
      <w:r w:rsidR="0009421A">
        <w:rPr>
          <w:color w:val="000000"/>
        </w:rPr>
        <w:t xml:space="preserve">by federations </w:t>
      </w:r>
      <w:r w:rsidRPr="005809F2">
        <w:rPr>
          <w:color w:val="000000"/>
        </w:rPr>
        <w:t>are another important area for the benefit of its members in strengthening their existing livelihoods sources.</w:t>
      </w:r>
    </w:p>
    <w:p w:rsidR="00DC59BF" w:rsidRPr="005809F2" w:rsidRDefault="00DC59BF" w:rsidP="00DC59BF">
      <w:pPr>
        <w:jc w:val="both"/>
        <w:rPr>
          <w:color w:val="000000"/>
        </w:rPr>
      </w:pPr>
    </w:p>
    <w:p w:rsidR="00DC59BF" w:rsidRPr="005809F2" w:rsidRDefault="00DC59BF" w:rsidP="00DC59BF">
      <w:pPr>
        <w:pStyle w:val="Heading2"/>
        <w:jc w:val="left"/>
        <w:rPr>
          <w:rFonts w:ascii="Times New Roman" w:hAnsi="Times New Roman"/>
          <w:color w:val="000000"/>
          <w:sz w:val="24"/>
          <w:szCs w:val="24"/>
        </w:rPr>
      </w:pPr>
      <w:bookmarkStart w:id="9" w:name="_Toc425356816"/>
      <w:bookmarkStart w:id="10" w:name="_Toc430926519"/>
      <w:r w:rsidRPr="005809F2">
        <w:rPr>
          <w:rFonts w:ascii="Times New Roman" w:hAnsi="Times New Roman"/>
          <w:color w:val="000000"/>
          <w:sz w:val="24"/>
          <w:szCs w:val="24"/>
        </w:rPr>
        <w:t>Focused on Social Development</w:t>
      </w:r>
      <w:bookmarkEnd w:id="9"/>
      <w:bookmarkEnd w:id="10"/>
    </w:p>
    <w:p w:rsidR="00DC59BF" w:rsidRPr="005809F2" w:rsidRDefault="00DC59BF" w:rsidP="00DC59BF">
      <w:pPr>
        <w:jc w:val="both"/>
        <w:rPr>
          <w:b/>
          <w:color w:val="000000"/>
        </w:rPr>
      </w:pPr>
    </w:p>
    <w:p w:rsidR="00DC59BF" w:rsidRPr="005809F2" w:rsidRDefault="00DC59BF" w:rsidP="00DC59BF">
      <w:pPr>
        <w:jc w:val="both"/>
        <w:rPr>
          <w:color w:val="000000"/>
        </w:rPr>
      </w:pPr>
      <w:r w:rsidRPr="005809F2">
        <w:rPr>
          <w:color w:val="000000"/>
        </w:rPr>
        <w:t>Federations are involved in effective implementation of local development programs like watershed, drinking water, sanitation, awareness on health issues, food and nutrition security, adult literacy, etc. It is noted that 50</w:t>
      </w:r>
      <w:proofErr w:type="gramStart"/>
      <w:r w:rsidRPr="005809F2">
        <w:rPr>
          <w:color w:val="000000"/>
        </w:rPr>
        <w:t xml:space="preserve">% </w:t>
      </w:r>
      <w:r w:rsidR="0009421A">
        <w:rPr>
          <w:color w:val="000000"/>
        </w:rPr>
        <w:t xml:space="preserve"> or</w:t>
      </w:r>
      <w:proofErr w:type="gramEnd"/>
      <w:r w:rsidR="0009421A">
        <w:rPr>
          <w:color w:val="000000"/>
        </w:rPr>
        <w:t xml:space="preserve"> more </w:t>
      </w:r>
      <w:r w:rsidRPr="005809F2">
        <w:rPr>
          <w:color w:val="000000"/>
        </w:rPr>
        <w:t>of illiterate SHG members have gained literacy skills (can sign status) after joining SHGs.</w:t>
      </w:r>
    </w:p>
    <w:p w:rsidR="00DC59BF" w:rsidRPr="005809F2" w:rsidRDefault="00DC59BF" w:rsidP="00DC59BF">
      <w:pPr>
        <w:jc w:val="both"/>
        <w:rPr>
          <w:color w:val="000000"/>
        </w:rPr>
      </w:pPr>
      <w:r w:rsidRPr="005809F2">
        <w:rPr>
          <w:color w:val="000000"/>
        </w:rPr>
        <w:t xml:space="preserve"> As women empowerment is a major objective of the SHG movement, social issues like anti-alcohol, discrimination against women and female children, domestic violence, atrocities against women and weaker sections, etc. naturally from a part to the core </w:t>
      </w:r>
      <w:proofErr w:type="gramStart"/>
      <w:r w:rsidR="0009421A">
        <w:rPr>
          <w:color w:val="000000"/>
        </w:rPr>
        <w:t xml:space="preserve">functions </w:t>
      </w:r>
      <w:r w:rsidRPr="005809F2">
        <w:rPr>
          <w:color w:val="000000"/>
        </w:rPr>
        <w:t xml:space="preserve"> of</w:t>
      </w:r>
      <w:proofErr w:type="gramEnd"/>
      <w:r w:rsidRPr="005809F2">
        <w:rPr>
          <w:color w:val="000000"/>
        </w:rPr>
        <w:t xml:space="preserve"> SHG federations.</w:t>
      </w:r>
    </w:p>
    <w:p w:rsidR="00DC59BF" w:rsidRPr="005809F2" w:rsidRDefault="00DC59BF" w:rsidP="00DC59BF">
      <w:pPr>
        <w:pStyle w:val="Heading2"/>
        <w:tabs>
          <w:tab w:val="left" w:pos="960"/>
        </w:tabs>
        <w:rPr>
          <w:rFonts w:ascii="Times New Roman" w:hAnsi="Times New Roman"/>
          <w:color w:val="000000"/>
          <w:sz w:val="24"/>
          <w:szCs w:val="24"/>
        </w:rPr>
      </w:pPr>
      <w:r w:rsidRPr="005809F2">
        <w:rPr>
          <w:rFonts w:ascii="Times New Roman" w:hAnsi="Times New Roman"/>
          <w:color w:val="000000"/>
          <w:sz w:val="24"/>
          <w:szCs w:val="24"/>
        </w:rPr>
        <w:tab/>
      </w:r>
    </w:p>
    <w:p w:rsidR="00DC59BF" w:rsidRPr="0009421A" w:rsidRDefault="00DC59BF" w:rsidP="00DC59BF">
      <w:pPr>
        <w:pStyle w:val="Heading2"/>
        <w:jc w:val="left"/>
        <w:rPr>
          <w:rFonts w:ascii="Times New Roman" w:hAnsi="Times New Roman"/>
          <w:b/>
          <w:color w:val="000000"/>
          <w:sz w:val="24"/>
          <w:szCs w:val="24"/>
        </w:rPr>
      </w:pPr>
      <w:bookmarkStart w:id="11" w:name="_Toc425356817"/>
      <w:bookmarkStart w:id="12" w:name="_Toc430926520"/>
      <w:r w:rsidRPr="0009421A">
        <w:rPr>
          <w:rFonts w:ascii="Times New Roman" w:hAnsi="Times New Roman"/>
          <w:b/>
          <w:color w:val="000000"/>
          <w:sz w:val="24"/>
          <w:szCs w:val="24"/>
        </w:rPr>
        <w:t>Mixed type of Federations</w:t>
      </w:r>
      <w:bookmarkEnd w:id="11"/>
      <w:bookmarkEnd w:id="12"/>
    </w:p>
    <w:p w:rsidR="00DC59BF" w:rsidRPr="005809F2" w:rsidRDefault="00DC59BF" w:rsidP="00DC59BF">
      <w:pPr>
        <w:jc w:val="both"/>
        <w:rPr>
          <w:b/>
          <w:color w:val="000000"/>
        </w:rPr>
      </w:pPr>
    </w:p>
    <w:p w:rsidR="0009421A" w:rsidRDefault="00DC59BF" w:rsidP="00DC59BF">
      <w:pPr>
        <w:jc w:val="both"/>
        <w:rPr>
          <w:color w:val="000000"/>
        </w:rPr>
      </w:pPr>
      <w:r w:rsidRPr="005809F2">
        <w:rPr>
          <w:color w:val="000000"/>
        </w:rPr>
        <w:t xml:space="preserve"> This is not different from both which have been discussed above but both financial and non-financial work hand in hand. In this kind of federations both financial as well as non-financial </w:t>
      </w:r>
      <w:r w:rsidR="0009421A">
        <w:rPr>
          <w:color w:val="000000"/>
        </w:rPr>
        <w:t xml:space="preserve">functions are carried </w:t>
      </w:r>
      <w:proofErr w:type="gramStart"/>
      <w:r w:rsidR="0009421A">
        <w:rPr>
          <w:color w:val="000000"/>
        </w:rPr>
        <w:t xml:space="preserve">out </w:t>
      </w:r>
      <w:r w:rsidRPr="005809F2">
        <w:rPr>
          <w:color w:val="000000"/>
        </w:rPr>
        <w:t>.</w:t>
      </w:r>
      <w:proofErr w:type="gramEnd"/>
      <w:r w:rsidRPr="005809F2">
        <w:rPr>
          <w:color w:val="000000"/>
        </w:rPr>
        <w:t xml:space="preserve"> Either it is related to taking loans or helping members for social upliftment</w:t>
      </w:r>
      <w:r w:rsidR="0009421A">
        <w:rPr>
          <w:color w:val="000000"/>
        </w:rPr>
        <w:t xml:space="preserve"> </w:t>
      </w:r>
      <w:proofErr w:type="gramStart"/>
      <w:r w:rsidR="0009421A">
        <w:rPr>
          <w:color w:val="000000"/>
        </w:rPr>
        <w:t xml:space="preserve">are </w:t>
      </w:r>
      <w:r w:rsidRPr="005809F2">
        <w:rPr>
          <w:color w:val="000000"/>
        </w:rPr>
        <w:t xml:space="preserve"> done</w:t>
      </w:r>
      <w:proofErr w:type="gramEnd"/>
      <w:r w:rsidRPr="005809F2">
        <w:rPr>
          <w:color w:val="000000"/>
        </w:rPr>
        <w:t xml:space="preserve"> at one place </w:t>
      </w:r>
      <w:r w:rsidR="0009421A">
        <w:rPr>
          <w:color w:val="000000"/>
        </w:rPr>
        <w:t xml:space="preserve">by </w:t>
      </w:r>
      <w:r w:rsidRPr="005809F2">
        <w:rPr>
          <w:color w:val="000000"/>
        </w:rPr>
        <w:t xml:space="preserve">single federation. </w:t>
      </w:r>
    </w:p>
    <w:p w:rsidR="00DC59BF" w:rsidRPr="0009421A" w:rsidRDefault="00DC59BF" w:rsidP="00DC59BF">
      <w:pPr>
        <w:jc w:val="both"/>
        <w:rPr>
          <w:b/>
          <w:color w:val="000000"/>
        </w:rPr>
      </w:pPr>
      <w:r w:rsidRPr="0009421A">
        <w:rPr>
          <w:b/>
          <w:color w:val="000000"/>
        </w:rPr>
        <w:t xml:space="preserve">Federations like Rajasthan </w:t>
      </w:r>
      <w:proofErr w:type="spellStart"/>
      <w:r w:rsidRPr="0009421A">
        <w:rPr>
          <w:b/>
          <w:color w:val="000000"/>
        </w:rPr>
        <w:t>mahila</w:t>
      </w:r>
      <w:proofErr w:type="spellEnd"/>
      <w:r w:rsidRPr="0009421A">
        <w:rPr>
          <w:b/>
          <w:color w:val="000000"/>
        </w:rPr>
        <w:t xml:space="preserve"> </w:t>
      </w:r>
      <w:proofErr w:type="spellStart"/>
      <w:r w:rsidRPr="0009421A">
        <w:rPr>
          <w:b/>
          <w:color w:val="000000"/>
        </w:rPr>
        <w:t>sehkari</w:t>
      </w:r>
      <w:proofErr w:type="spellEnd"/>
      <w:r w:rsidRPr="0009421A">
        <w:rPr>
          <w:b/>
          <w:color w:val="000000"/>
        </w:rPr>
        <w:t xml:space="preserve"> </w:t>
      </w:r>
      <w:proofErr w:type="spellStart"/>
      <w:r w:rsidRPr="0009421A">
        <w:rPr>
          <w:b/>
          <w:color w:val="000000"/>
        </w:rPr>
        <w:t>sewa</w:t>
      </w:r>
      <w:proofErr w:type="spellEnd"/>
      <w:r w:rsidRPr="0009421A">
        <w:rPr>
          <w:b/>
          <w:color w:val="000000"/>
        </w:rPr>
        <w:t xml:space="preserve"> </w:t>
      </w:r>
      <w:proofErr w:type="spellStart"/>
      <w:r w:rsidRPr="0009421A">
        <w:rPr>
          <w:b/>
          <w:color w:val="000000"/>
        </w:rPr>
        <w:t>samiti</w:t>
      </w:r>
      <w:proofErr w:type="spellEnd"/>
      <w:r w:rsidRPr="0009421A">
        <w:rPr>
          <w:b/>
          <w:color w:val="000000"/>
        </w:rPr>
        <w:t xml:space="preserve"> (</w:t>
      </w:r>
      <w:proofErr w:type="spellStart"/>
      <w:r w:rsidRPr="0009421A">
        <w:rPr>
          <w:b/>
          <w:color w:val="000000"/>
        </w:rPr>
        <w:t>Shilki</w:t>
      </w:r>
      <w:proofErr w:type="spellEnd"/>
      <w:r w:rsidRPr="0009421A">
        <w:rPr>
          <w:b/>
          <w:color w:val="000000"/>
        </w:rPr>
        <w:t xml:space="preserve">), </w:t>
      </w:r>
      <w:proofErr w:type="spellStart"/>
      <w:r w:rsidRPr="0009421A">
        <w:rPr>
          <w:b/>
          <w:color w:val="000000"/>
        </w:rPr>
        <w:t>Apni</w:t>
      </w:r>
      <w:proofErr w:type="spellEnd"/>
      <w:r w:rsidRPr="0009421A">
        <w:rPr>
          <w:b/>
          <w:color w:val="000000"/>
        </w:rPr>
        <w:t xml:space="preserve"> </w:t>
      </w:r>
      <w:proofErr w:type="spellStart"/>
      <w:r w:rsidRPr="0009421A">
        <w:rPr>
          <w:b/>
          <w:color w:val="000000"/>
        </w:rPr>
        <w:t>mahila</w:t>
      </w:r>
      <w:proofErr w:type="spellEnd"/>
      <w:r w:rsidRPr="0009421A">
        <w:rPr>
          <w:b/>
          <w:color w:val="000000"/>
        </w:rPr>
        <w:t xml:space="preserve"> </w:t>
      </w:r>
      <w:proofErr w:type="spellStart"/>
      <w:r w:rsidRPr="0009421A">
        <w:rPr>
          <w:b/>
          <w:color w:val="000000"/>
        </w:rPr>
        <w:t>sehkari</w:t>
      </w:r>
      <w:proofErr w:type="spellEnd"/>
      <w:r w:rsidRPr="0009421A">
        <w:rPr>
          <w:b/>
          <w:color w:val="000000"/>
        </w:rPr>
        <w:t xml:space="preserve"> </w:t>
      </w:r>
      <w:proofErr w:type="spellStart"/>
      <w:r w:rsidRPr="0009421A">
        <w:rPr>
          <w:b/>
          <w:color w:val="000000"/>
        </w:rPr>
        <w:t>sewa</w:t>
      </w:r>
      <w:proofErr w:type="spellEnd"/>
      <w:r w:rsidRPr="0009421A">
        <w:rPr>
          <w:b/>
          <w:color w:val="000000"/>
        </w:rPr>
        <w:t xml:space="preserve"> </w:t>
      </w:r>
      <w:proofErr w:type="spellStart"/>
      <w:r w:rsidRPr="0009421A">
        <w:rPr>
          <w:b/>
          <w:color w:val="000000"/>
        </w:rPr>
        <w:t>samiti</w:t>
      </w:r>
      <w:proofErr w:type="spellEnd"/>
      <w:r w:rsidRPr="0009421A">
        <w:rPr>
          <w:b/>
          <w:color w:val="000000"/>
        </w:rPr>
        <w:t xml:space="preserve"> (</w:t>
      </w:r>
      <w:proofErr w:type="spellStart"/>
      <w:r w:rsidRPr="0009421A">
        <w:rPr>
          <w:b/>
          <w:color w:val="000000"/>
        </w:rPr>
        <w:t>Newai</w:t>
      </w:r>
      <w:proofErr w:type="spellEnd"/>
      <w:r w:rsidRPr="0009421A">
        <w:rPr>
          <w:b/>
          <w:color w:val="000000"/>
        </w:rPr>
        <w:t xml:space="preserve">), </w:t>
      </w:r>
      <w:proofErr w:type="spellStart"/>
      <w:r w:rsidRPr="0009421A">
        <w:rPr>
          <w:b/>
          <w:color w:val="000000"/>
        </w:rPr>
        <w:t>Savera</w:t>
      </w:r>
      <w:proofErr w:type="spellEnd"/>
      <w:r w:rsidRPr="0009421A">
        <w:rPr>
          <w:b/>
          <w:color w:val="000000"/>
        </w:rPr>
        <w:t xml:space="preserve"> </w:t>
      </w:r>
      <w:proofErr w:type="spellStart"/>
      <w:r w:rsidRPr="0009421A">
        <w:rPr>
          <w:b/>
          <w:color w:val="000000"/>
        </w:rPr>
        <w:t>mahila</w:t>
      </w:r>
      <w:proofErr w:type="spellEnd"/>
      <w:r w:rsidRPr="0009421A">
        <w:rPr>
          <w:b/>
          <w:color w:val="000000"/>
        </w:rPr>
        <w:t xml:space="preserve"> munch, </w:t>
      </w:r>
      <w:proofErr w:type="spellStart"/>
      <w:r w:rsidRPr="0009421A">
        <w:rPr>
          <w:b/>
          <w:color w:val="000000"/>
        </w:rPr>
        <w:t>Alwar</w:t>
      </w:r>
      <w:proofErr w:type="spellEnd"/>
      <w:r w:rsidRPr="0009421A">
        <w:rPr>
          <w:b/>
          <w:color w:val="000000"/>
        </w:rPr>
        <w:t xml:space="preserve"> are working both as financial as well as non-financial federations. </w:t>
      </w:r>
    </w:p>
    <w:p w:rsidR="00B66D21" w:rsidRPr="005809F2" w:rsidRDefault="00B66D21" w:rsidP="00B66D21">
      <w:pPr>
        <w:jc w:val="both"/>
        <w:rPr>
          <w:b/>
          <w:bCs/>
        </w:rPr>
      </w:pPr>
    </w:p>
    <w:p w:rsidR="00B66D21" w:rsidRPr="005809F2" w:rsidRDefault="008665BA" w:rsidP="008665BA">
      <w:pPr>
        <w:jc w:val="both"/>
        <w:rPr>
          <w:b/>
          <w:u w:val="single"/>
        </w:rPr>
      </w:pPr>
      <w:r w:rsidRPr="00954325">
        <w:rPr>
          <w:b/>
          <w:bCs/>
        </w:rPr>
        <w:t>III</w:t>
      </w:r>
      <w:r w:rsidRPr="005809F2">
        <w:rPr>
          <w:b/>
          <w:bCs/>
        </w:rPr>
        <w:tab/>
      </w:r>
      <w:r w:rsidR="00B66D21" w:rsidRPr="005809F2">
        <w:rPr>
          <w:b/>
          <w:bCs/>
          <w:u w:val="single"/>
        </w:rPr>
        <w:t>Source of Funds</w:t>
      </w:r>
    </w:p>
    <w:p w:rsidR="00B66D21" w:rsidRPr="005809F2" w:rsidRDefault="00B66D21" w:rsidP="00B66D21">
      <w:pPr>
        <w:ind w:left="360"/>
        <w:jc w:val="both"/>
        <w:rPr>
          <w:b/>
          <w:u w:val="single"/>
        </w:rPr>
      </w:pPr>
    </w:p>
    <w:p w:rsidR="008665BA" w:rsidRPr="005809F2" w:rsidRDefault="00B66D21" w:rsidP="00B66D21">
      <w:pPr>
        <w:jc w:val="both"/>
      </w:pPr>
      <w:r w:rsidRPr="005809F2">
        <w:t xml:space="preserve">Another way of classifying federations is according to source of funds to meet their organizational expenditure. The </w:t>
      </w:r>
      <w:proofErr w:type="gramStart"/>
      <w:r w:rsidRPr="005809F2">
        <w:t>sources of funds play</w:t>
      </w:r>
      <w:r w:rsidR="00F82E63">
        <w:t>s</w:t>
      </w:r>
      <w:proofErr w:type="gramEnd"/>
      <w:r w:rsidRPr="005809F2">
        <w:t xml:space="preserve"> an important role in the</w:t>
      </w:r>
      <w:r w:rsidR="008665BA" w:rsidRPr="005809F2">
        <w:t xml:space="preserve"> </w:t>
      </w:r>
      <w:r w:rsidRPr="005809F2">
        <w:t xml:space="preserve">evolution of federations. There are broadly three types of sources of funds. These are: </w:t>
      </w:r>
    </w:p>
    <w:p w:rsidR="008665BA" w:rsidRPr="005809F2" w:rsidRDefault="00B66D21" w:rsidP="00B66D21">
      <w:pPr>
        <w:jc w:val="both"/>
      </w:pPr>
      <w:r w:rsidRPr="005809F2">
        <w:t>(a)</w:t>
      </w:r>
      <w:proofErr w:type="gramStart"/>
      <w:r w:rsidRPr="005809F2">
        <w:t>Membership fee and service fee.</w:t>
      </w:r>
      <w:proofErr w:type="gramEnd"/>
      <w:r w:rsidRPr="005809F2">
        <w:t xml:space="preserve"> </w:t>
      </w:r>
    </w:p>
    <w:p w:rsidR="008665BA" w:rsidRPr="005809F2" w:rsidRDefault="00B66D21" w:rsidP="00B66D21">
      <w:pPr>
        <w:jc w:val="both"/>
      </w:pPr>
      <w:r w:rsidRPr="005809F2">
        <w:t xml:space="preserve">(b) Interest income on its corpus, which include savings from their constituents, grants they received and bulk loans they borrow from FIs and others for on lending. </w:t>
      </w:r>
    </w:p>
    <w:p w:rsidR="008665BA" w:rsidRPr="005809F2" w:rsidRDefault="00B66D21" w:rsidP="00B66D21">
      <w:pPr>
        <w:jc w:val="both"/>
      </w:pPr>
      <w:r w:rsidRPr="005809F2">
        <w:t xml:space="preserve">(c) Personal support and recurring grants from promoters. </w:t>
      </w:r>
    </w:p>
    <w:p w:rsidR="00B66D21" w:rsidRPr="005809F2" w:rsidRDefault="00B66D21" w:rsidP="00B66D21">
      <w:pPr>
        <w:jc w:val="both"/>
        <w:rPr>
          <w:b/>
          <w:bCs/>
        </w:rPr>
      </w:pPr>
      <w:r w:rsidRPr="005809F2">
        <w:t>Normally each federation gets funds/ resources from all three sources in different proportion. Dominance of each source in total resources of a federation determines its evolution.</w:t>
      </w:r>
    </w:p>
    <w:p w:rsidR="00B66D21" w:rsidRPr="005809F2" w:rsidRDefault="00B66D21" w:rsidP="00B66D21">
      <w:pPr>
        <w:jc w:val="both"/>
        <w:rPr>
          <w:b/>
          <w:bCs/>
        </w:rPr>
      </w:pPr>
    </w:p>
    <w:p w:rsidR="00B66D21" w:rsidRPr="005809F2" w:rsidRDefault="008665BA" w:rsidP="008665BA">
      <w:pPr>
        <w:jc w:val="both"/>
        <w:rPr>
          <w:u w:val="single"/>
        </w:rPr>
      </w:pPr>
      <w:r w:rsidRPr="005809F2">
        <w:rPr>
          <w:b/>
          <w:bCs/>
          <w:u w:val="single"/>
        </w:rPr>
        <w:t>IV</w:t>
      </w:r>
      <w:r w:rsidRPr="005809F2">
        <w:rPr>
          <w:b/>
          <w:bCs/>
        </w:rPr>
        <w:tab/>
      </w:r>
      <w:r w:rsidR="00B66D21" w:rsidRPr="005809F2">
        <w:rPr>
          <w:b/>
          <w:bCs/>
          <w:u w:val="single"/>
        </w:rPr>
        <w:t>Promoter-wise classification</w:t>
      </w:r>
    </w:p>
    <w:p w:rsidR="00B66D21" w:rsidRPr="005809F2" w:rsidRDefault="00B66D21" w:rsidP="00B66D21">
      <w:pPr>
        <w:jc w:val="both"/>
      </w:pPr>
    </w:p>
    <w:p w:rsidR="008665BA" w:rsidRPr="005809F2" w:rsidRDefault="00B66D21" w:rsidP="00B66D21">
      <w:pPr>
        <w:jc w:val="both"/>
      </w:pPr>
      <w:r w:rsidRPr="005809F2">
        <w:t xml:space="preserve">Broadly there are two types of federation promoters – </w:t>
      </w:r>
    </w:p>
    <w:p w:rsidR="008665BA" w:rsidRPr="005809F2" w:rsidRDefault="008665BA" w:rsidP="00B66D21">
      <w:pPr>
        <w:jc w:val="both"/>
      </w:pPr>
      <w:proofErr w:type="spellStart"/>
      <w:r w:rsidRPr="005809F2">
        <w:t>i</w:t>
      </w:r>
      <w:proofErr w:type="spellEnd"/>
      <w:r w:rsidRPr="005809F2">
        <w:t xml:space="preserve">) </w:t>
      </w:r>
      <w:r w:rsidR="00B66D21" w:rsidRPr="005809F2">
        <w:t xml:space="preserve">Government agencies and </w:t>
      </w:r>
    </w:p>
    <w:p w:rsidR="008665BA" w:rsidRPr="005809F2" w:rsidRDefault="008665BA" w:rsidP="00B66D21">
      <w:pPr>
        <w:jc w:val="both"/>
      </w:pPr>
      <w:r w:rsidRPr="005809F2">
        <w:t xml:space="preserve">ii) </w:t>
      </w:r>
      <w:r w:rsidR="00B66D21" w:rsidRPr="005809F2">
        <w:t xml:space="preserve">NGOs. </w:t>
      </w:r>
    </w:p>
    <w:p w:rsidR="00F82E63" w:rsidRDefault="00B66D21" w:rsidP="00B66D21">
      <w:pPr>
        <w:jc w:val="both"/>
      </w:pPr>
      <w:r w:rsidRPr="005809F2">
        <w:t xml:space="preserve">Initially the Rural Development Ministry through DWCRA and SGSY scheme pioneered the promotion of SHGs and federations </w:t>
      </w:r>
      <w:r w:rsidR="00F82E63">
        <w:t xml:space="preserve">at </w:t>
      </w:r>
      <w:r w:rsidRPr="005809F2">
        <w:t xml:space="preserve">different states. In recent years specialized agencies are being established in many states to promote the SHGs program. </w:t>
      </w:r>
    </w:p>
    <w:p w:rsidR="008665BA" w:rsidRPr="005809F2" w:rsidRDefault="00F82E63" w:rsidP="00B66D21">
      <w:pPr>
        <w:jc w:val="both"/>
      </w:pPr>
      <w:r>
        <w:t>“</w:t>
      </w:r>
      <w:r w:rsidR="00B66D21" w:rsidRPr="005809F2">
        <w:t>Federations could be effective instruments in sustaining the SHG program</w:t>
      </w:r>
      <w:r>
        <w:t xml:space="preserve">” is the motto of NRLM and that is the reason the SHGs from the beginning are supported and handhold by Village organizations and District level federations. </w:t>
      </w:r>
      <w:r w:rsidR="00B66D21" w:rsidRPr="005809F2">
        <w:t xml:space="preserve">. </w:t>
      </w:r>
    </w:p>
    <w:p w:rsidR="00954325" w:rsidRDefault="00954325" w:rsidP="00B66D21">
      <w:pPr>
        <w:jc w:val="both"/>
        <w:rPr>
          <w:b/>
          <w:bCs/>
        </w:rPr>
      </w:pPr>
    </w:p>
    <w:p w:rsidR="00B66D21" w:rsidRPr="005809F2" w:rsidRDefault="00B66D21" w:rsidP="00B66D21">
      <w:pPr>
        <w:jc w:val="both"/>
      </w:pPr>
      <w:r w:rsidRPr="005809F2">
        <w:rPr>
          <w:b/>
          <w:bCs/>
        </w:rPr>
        <w:t>Enabling Environment for SHG Federations</w:t>
      </w:r>
    </w:p>
    <w:p w:rsidR="00B66D21" w:rsidRPr="005809F2" w:rsidRDefault="00B66D21" w:rsidP="00B66D21">
      <w:pPr>
        <w:jc w:val="both"/>
      </w:pPr>
    </w:p>
    <w:p w:rsidR="00F82E63" w:rsidRDefault="00B66D21" w:rsidP="00B66D21">
      <w:pPr>
        <w:jc w:val="both"/>
      </w:pPr>
      <w:r w:rsidRPr="005809F2">
        <w:t xml:space="preserve">There is a role for federations in </w:t>
      </w:r>
      <w:smartTag w:uri="urn:schemas-microsoft-com:office:smarttags" w:element="place">
        <w:smartTag w:uri="urn:schemas-microsoft-com:office:smarttags" w:element="country-region">
          <w:r w:rsidRPr="005809F2">
            <w:t>India</w:t>
          </w:r>
        </w:smartTag>
      </w:smartTag>
      <w:r w:rsidRPr="005809F2">
        <w:t xml:space="preserve">. Federations create economies of scale, reduce promotional and transaction costs, enable provision of value added services and increase empowerment of the poor. </w:t>
      </w:r>
    </w:p>
    <w:p w:rsidR="00B66D21" w:rsidRPr="005809F2" w:rsidRDefault="00B66D21" w:rsidP="00B66D21">
      <w:pPr>
        <w:jc w:val="both"/>
        <w:rPr>
          <w:b/>
          <w:bCs/>
        </w:rPr>
      </w:pPr>
      <w:r w:rsidRPr="005809F2">
        <w:t>Enabling environment required for the formation, operation and sustainability of federations are:</w:t>
      </w:r>
    </w:p>
    <w:p w:rsidR="00B66D21" w:rsidRPr="005809F2" w:rsidRDefault="00B66D21" w:rsidP="00B66D21">
      <w:pPr>
        <w:jc w:val="both"/>
        <w:rPr>
          <w:b/>
          <w:bCs/>
        </w:rPr>
      </w:pPr>
    </w:p>
    <w:p w:rsidR="00B66D21" w:rsidRPr="005809F2" w:rsidRDefault="00B66D21" w:rsidP="00B66D21">
      <w:pPr>
        <w:jc w:val="both"/>
      </w:pPr>
      <w:r w:rsidRPr="005809F2">
        <w:rPr>
          <w:b/>
          <w:bCs/>
        </w:rPr>
        <w:t>(a) Government</w:t>
      </w:r>
    </w:p>
    <w:p w:rsidR="00B66D21" w:rsidRPr="00AE0E30" w:rsidRDefault="00B66D21" w:rsidP="00B66D21">
      <w:pPr>
        <w:jc w:val="both"/>
      </w:pPr>
    </w:p>
    <w:p w:rsidR="008665BA" w:rsidRPr="00AE0E30" w:rsidRDefault="00853CD2" w:rsidP="00B66D21">
      <w:pPr>
        <w:jc w:val="both"/>
      </w:pPr>
      <w:proofErr w:type="spellStart"/>
      <w:r>
        <w:t>Realising</w:t>
      </w:r>
      <w:proofErr w:type="spellEnd"/>
      <w:r>
        <w:t xml:space="preserve"> the potential </w:t>
      </w:r>
      <w:proofErr w:type="gramStart"/>
      <w:r>
        <w:t>of  support</w:t>
      </w:r>
      <w:proofErr w:type="gramEnd"/>
      <w:r>
        <w:t xml:space="preserve"> institutions, m</w:t>
      </w:r>
      <w:r w:rsidR="00B66D21" w:rsidRPr="00AE0E30">
        <w:t>any government departments</w:t>
      </w:r>
      <w:r>
        <w:t xml:space="preserve"> are now  promoting and using the federations </w:t>
      </w:r>
      <w:r w:rsidR="00B66D21" w:rsidRPr="00AE0E30">
        <w:t xml:space="preserve"> in delivering their services</w:t>
      </w:r>
      <w:r>
        <w:t xml:space="preserve"> and various schemes</w:t>
      </w:r>
      <w:r w:rsidR="00B66D21" w:rsidRPr="00AE0E30">
        <w:t>. Ministry of Rural Development pioneered the SHG movement through its earlier DWCRA Scheme</w:t>
      </w:r>
      <w:proofErr w:type="gramStart"/>
      <w:r w:rsidR="008665BA" w:rsidRPr="00AE0E30">
        <w:t xml:space="preserve">, </w:t>
      </w:r>
      <w:r w:rsidR="00B66D21" w:rsidRPr="00AE0E30">
        <w:t xml:space="preserve"> SGSY</w:t>
      </w:r>
      <w:proofErr w:type="gramEnd"/>
      <w:r w:rsidR="00B66D21" w:rsidRPr="00AE0E30">
        <w:t xml:space="preserve"> Scheme so as to provide sustainable livelihoods to rural BPL families through self- employment</w:t>
      </w:r>
      <w:r w:rsidR="00F82E63" w:rsidRPr="00AE0E30">
        <w:t xml:space="preserve"> . The same practice is followed by the National rural Livelihood Mission in each state for promoting and handholding the SHGs</w:t>
      </w:r>
      <w:proofErr w:type="gramStart"/>
      <w:r w:rsidR="00F82E63" w:rsidRPr="00AE0E30">
        <w:t>.</w:t>
      </w:r>
      <w:r w:rsidR="00B66D21" w:rsidRPr="00AE0E30">
        <w:t>.</w:t>
      </w:r>
      <w:proofErr w:type="gramEnd"/>
      <w:r w:rsidR="00B66D21" w:rsidRPr="00AE0E30">
        <w:t xml:space="preserve"> </w:t>
      </w:r>
    </w:p>
    <w:p w:rsidR="008665BA" w:rsidRPr="00AE0E30" w:rsidRDefault="008665BA" w:rsidP="00B66D21">
      <w:pPr>
        <w:jc w:val="both"/>
      </w:pPr>
    </w:p>
    <w:p w:rsidR="00B66D21" w:rsidRPr="00AE0E30" w:rsidRDefault="00F82E63" w:rsidP="00B66D21">
      <w:pPr>
        <w:jc w:val="both"/>
      </w:pPr>
      <w:r w:rsidRPr="00AE0E30">
        <w:t>The</w:t>
      </w:r>
      <w:r w:rsidR="00B66D21" w:rsidRPr="00AE0E30">
        <w:t xml:space="preserve"> concept of SHG Federation is well provided </w:t>
      </w:r>
      <w:r w:rsidR="00D4545E" w:rsidRPr="00AE0E30">
        <w:t xml:space="preserve">in </w:t>
      </w:r>
      <w:proofErr w:type="gramStart"/>
      <w:r w:rsidR="00D4545E" w:rsidRPr="00AE0E30">
        <w:t xml:space="preserve">NRLM </w:t>
      </w:r>
      <w:r w:rsidR="00B66D21" w:rsidRPr="00AE0E30">
        <w:t xml:space="preserve"> guidelines</w:t>
      </w:r>
      <w:proofErr w:type="gramEnd"/>
      <w:r w:rsidR="00B66D21" w:rsidRPr="00AE0E30">
        <w:t xml:space="preserve"> as a next higher level for SHGs for improving their scale of economies &amp; for ensuring their due entitlements from various other programs of different Government Departments. On the pattern set by Ministry of Rural Development other government departments like Women and Child Development/Health/ Panchayat Raj/ Education/Agriculture and also organizations involved in HIV/ AIDS, human right issues, livelihoods, water and sanitation are increasing their partnerships with the federations for delivering public services. They are even willing to pay for the services of the federations.</w:t>
      </w:r>
    </w:p>
    <w:p w:rsidR="00D4545E" w:rsidRPr="00AE0E30" w:rsidRDefault="00D4545E" w:rsidP="00D4545E">
      <w:pPr>
        <w:jc w:val="both"/>
        <w:rPr>
          <w:b/>
          <w:bCs/>
        </w:rPr>
      </w:pPr>
      <w:r w:rsidRPr="00AE0E30">
        <w:rPr>
          <w:b/>
          <w:bCs/>
        </w:rPr>
        <w:t xml:space="preserve">National Rural Livelihood Mission in their programme are promoting not only the Self Help Groups but also </w:t>
      </w:r>
      <w:r w:rsidR="00F82E63" w:rsidRPr="00AE0E30">
        <w:rPr>
          <w:b/>
          <w:bCs/>
        </w:rPr>
        <w:t xml:space="preserve"> promoting </w:t>
      </w:r>
      <w:r w:rsidRPr="00AE0E30">
        <w:rPr>
          <w:b/>
          <w:bCs/>
        </w:rPr>
        <w:t>the II &amp; III Tier institutions  as means to provide Sustainable livelihoods for the rural poor through social mobilization and institution building.</w:t>
      </w:r>
    </w:p>
    <w:p w:rsidR="00D4545E" w:rsidRPr="00AE0E30" w:rsidRDefault="00D4545E" w:rsidP="00B66D21">
      <w:pPr>
        <w:jc w:val="both"/>
        <w:rPr>
          <w:b/>
          <w:bCs/>
        </w:rPr>
      </w:pPr>
    </w:p>
    <w:p w:rsidR="00B66D21" w:rsidRPr="00AE0E30" w:rsidRDefault="00B66D21" w:rsidP="00B66D21">
      <w:pPr>
        <w:jc w:val="both"/>
      </w:pPr>
      <w:r w:rsidRPr="00AE0E30">
        <w:rPr>
          <w:b/>
          <w:bCs/>
        </w:rPr>
        <w:t>(b) Legal environment</w:t>
      </w:r>
    </w:p>
    <w:p w:rsidR="00F82E63" w:rsidRPr="00AE0E30" w:rsidRDefault="00B66D21" w:rsidP="00B66D21">
      <w:pPr>
        <w:jc w:val="both"/>
      </w:pPr>
      <w:r w:rsidRPr="00AE0E30">
        <w:t xml:space="preserve">Apart from internal capacity building, the federations need favorable legal environment. Though the SHG federation promotion began almost 10 years ago, in many </w:t>
      </w:r>
      <w:proofErr w:type="gramStart"/>
      <w:r w:rsidRPr="00AE0E30">
        <w:t xml:space="preserve">ways </w:t>
      </w:r>
      <w:r w:rsidR="00853CD2">
        <w:t xml:space="preserve"> they</w:t>
      </w:r>
      <w:proofErr w:type="gramEnd"/>
      <w:r w:rsidR="00853CD2">
        <w:t xml:space="preserve"> are still in the initial stage,</w:t>
      </w:r>
      <w:r w:rsidRPr="00AE0E30">
        <w:t xml:space="preserve"> especially regarding </w:t>
      </w:r>
      <w:r w:rsidR="00853CD2">
        <w:t xml:space="preserve"> registration as legal entity </w:t>
      </w:r>
      <w:r w:rsidRPr="00AE0E30">
        <w:t xml:space="preserve">under an appropriate legal form and complying with the statutory requirements . </w:t>
      </w:r>
    </w:p>
    <w:p w:rsidR="009200E3" w:rsidRPr="00AE0E30" w:rsidRDefault="00B66D21" w:rsidP="00B66D21">
      <w:pPr>
        <w:jc w:val="both"/>
      </w:pPr>
      <w:r w:rsidRPr="00AE0E30">
        <w:t xml:space="preserve">Though there </w:t>
      </w:r>
      <w:r w:rsidR="009200E3" w:rsidRPr="00AE0E30">
        <w:t xml:space="preserve">more than 1.5 lakh </w:t>
      </w:r>
      <w:r w:rsidRPr="00AE0E30">
        <w:t xml:space="preserve">federations in the country, a large majority of them are either not registered to become a body corporate or are not complying with the necessary requirements as per the law.  There are several legal forms that are used for registering SHG federations by the promoting organizations. Some of the federations are registered under </w:t>
      </w:r>
    </w:p>
    <w:p w:rsidR="009200E3" w:rsidRPr="00AE0E30" w:rsidRDefault="00B66D21" w:rsidP="009200E3">
      <w:pPr>
        <w:numPr>
          <w:ilvl w:val="0"/>
          <w:numId w:val="34"/>
        </w:numPr>
        <w:jc w:val="both"/>
      </w:pPr>
      <w:r w:rsidRPr="00AE0E30">
        <w:t xml:space="preserve">the Societies Registration Act, </w:t>
      </w:r>
    </w:p>
    <w:p w:rsidR="009200E3" w:rsidRPr="00AE0E30" w:rsidRDefault="00B66D21" w:rsidP="009200E3">
      <w:pPr>
        <w:numPr>
          <w:ilvl w:val="0"/>
          <w:numId w:val="34"/>
        </w:numPr>
        <w:jc w:val="both"/>
      </w:pPr>
      <w:r w:rsidRPr="00AE0E30">
        <w:t xml:space="preserve">the Indian Trust Act, and </w:t>
      </w:r>
    </w:p>
    <w:p w:rsidR="009200E3" w:rsidRPr="00AE0E30" w:rsidRDefault="00B66D21" w:rsidP="009200E3">
      <w:pPr>
        <w:numPr>
          <w:ilvl w:val="0"/>
          <w:numId w:val="34"/>
        </w:numPr>
        <w:jc w:val="both"/>
      </w:pPr>
      <w:proofErr w:type="gramStart"/>
      <w:r w:rsidRPr="00AE0E30">
        <w:t>the</w:t>
      </w:r>
      <w:proofErr w:type="gramEnd"/>
      <w:r w:rsidRPr="00AE0E30">
        <w:t xml:space="preserve"> Cooperative Acts. </w:t>
      </w:r>
    </w:p>
    <w:p w:rsidR="00B66D21" w:rsidRPr="00AE0E30" w:rsidRDefault="00B66D21" w:rsidP="00B66D21">
      <w:pPr>
        <w:jc w:val="both"/>
        <w:rPr>
          <w:b/>
          <w:bCs/>
        </w:rPr>
      </w:pPr>
      <w:r w:rsidRPr="00AE0E30">
        <w:t xml:space="preserve">The federations in AP, Bihar and MP are registered under respective state MACS acts. The federations in Kerala and Orissa are registered under respective states’ Society Acts. DHAN foundation’s federations are registered under Indian Trust Act, 1882. </w:t>
      </w:r>
      <w:r w:rsidR="009200E3" w:rsidRPr="00AE0E30">
        <w:t xml:space="preserve">Most of the </w:t>
      </w:r>
      <w:r w:rsidRPr="00AE0E30">
        <w:t xml:space="preserve">federations in Karnataka, Rajasthan and West Bengal are not registered. In other states also the lower level federations, i.e. basic units and PLFs are not registered in many instances. For example, in DHAN promoted ‘nested institutions’, the lower two tiers are not registered. </w:t>
      </w:r>
    </w:p>
    <w:p w:rsidR="00B66D21" w:rsidRPr="00AE0E30" w:rsidRDefault="00B66D21" w:rsidP="00B66D21">
      <w:pPr>
        <w:jc w:val="both"/>
        <w:rPr>
          <w:b/>
          <w:bCs/>
        </w:rPr>
      </w:pPr>
    </w:p>
    <w:p w:rsidR="00B66D21" w:rsidRPr="00AE0E30" w:rsidRDefault="00B66D21" w:rsidP="00B66D21">
      <w:pPr>
        <w:jc w:val="both"/>
        <w:rPr>
          <w:b/>
          <w:bCs/>
        </w:rPr>
      </w:pPr>
      <w:r w:rsidRPr="00AE0E30">
        <w:rPr>
          <w:b/>
          <w:bCs/>
        </w:rPr>
        <w:t>(c) Reserve Bank of India</w:t>
      </w:r>
    </w:p>
    <w:p w:rsidR="00B66D21" w:rsidRPr="00AE0E30" w:rsidRDefault="00B66D21" w:rsidP="00B66D21">
      <w:pPr>
        <w:jc w:val="both"/>
      </w:pPr>
    </w:p>
    <w:p w:rsidR="00B66D21" w:rsidRPr="00AE0E30" w:rsidRDefault="00B66D21" w:rsidP="00B66D21">
      <w:pPr>
        <w:jc w:val="both"/>
        <w:rPr>
          <w:b/>
          <w:bCs/>
        </w:rPr>
      </w:pPr>
      <w:r w:rsidRPr="00AE0E30">
        <w:t xml:space="preserve">RBI has been deeply concerned about the financial exclusion of the large section </w:t>
      </w:r>
      <w:proofErr w:type="gramStart"/>
      <w:r w:rsidRPr="00AE0E30">
        <w:t>of  population</w:t>
      </w:r>
      <w:proofErr w:type="gramEnd"/>
      <w:r w:rsidRPr="00AE0E30">
        <w:t xml:space="preserve"> in the country. In 2006, RBI has introduced the innovative concept of Business Facilitator and Business Correspondents. Registered SHG federations </w:t>
      </w:r>
      <w:r w:rsidR="009200E3" w:rsidRPr="00AE0E30">
        <w:t xml:space="preserve">can </w:t>
      </w:r>
      <w:r w:rsidRPr="00AE0E30">
        <w:t xml:space="preserve">act as Business Facilitators and Business Correspondents of a bank to provide last mile connectivity to banks for providing a full range of banking services. </w:t>
      </w:r>
    </w:p>
    <w:p w:rsidR="00B66D21" w:rsidRPr="00AE0E30" w:rsidRDefault="00B66D21" w:rsidP="00B66D21">
      <w:pPr>
        <w:jc w:val="both"/>
        <w:rPr>
          <w:b/>
          <w:bCs/>
        </w:rPr>
      </w:pPr>
    </w:p>
    <w:p w:rsidR="00B66D21" w:rsidRPr="00AE0E30" w:rsidRDefault="00B66D21" w:rsidP="00B66D21">
      <w:pPr>
        <w:jc w:val="both"/>
      </w:pPr>
      <w:r w:rsidRPr="00AE0E30">
        <w:rPr>
          <w:b/>
          <w:bCs/>
        </w:rPr>
        <w:t>(d) NABARD</w:t>
      </w:r>
    </w:p>
    <w:p w:rsidR="00B66D21" w:rsidRPr="00AE0E30" w:rsidRDefault="00B66D21" w:rsidP="00B66D21">
      <w:pPr>
        <w:jc w:val="both"/>
      </w:pPr>
    </w:p>
    <w:p w:rsidR="00B66D21" w:rsidRPr="00AE0E30" w:rsidRDefault="00B66D21" w:rsidP="00B66D21">
      <w:pPr>
        <w:jc w:val="both"/>
      </w:pPr>
      <w:r w:rsidRPr="00AE0E30">
        <w:t xml:space="preserve">NABARD, which has facilitated and promoted SHG bank linkage programs in the country, has recognized the importance of federations in promotion of livelihoods. NABARD extends financial support under the </w:t>
      </w:r>
      <w:r w:rsidR="00954325" w:rsidRPr="00AE0E30">
        <w:t>Financial</w:t>
      </w:r>
      <w:r w:rsidR="009200E3" w:rsidRPr="00AE0E30">
        <w:t xml:space="preserve"> Inclusion Fund </w:t>
      </w:r>
      <w:r w:rsidRPr="00AE0E30">
        <w:t xml:space="preserve">to the SHG federations. </w:t>
      </w:r>
    </w:p>
    <w:p w:rsidR="00F057DF" w:rsidRPr="00AE0E30" w:rsidRDefault="00F057DF" w:rsidP="00B66D21">
      <w:pPr>
        <w:jc w:val="both"/>
      </w:pPr>
    </w:p>
    <w:p w:rsidR="00B66D21" w:rsidRPr="00AE0E30" w:rsidRDefault="00B66D21" w:rsidP="00B66D21">
      <w:pPr>
        <w:jc w:val="both"/>
      </w:pPr>
      <w:r w:rsidRPr="00AE0E30">
        <w:rPr>
          <w:b/>
          <w:bCs/>
        </w:rPr>
        <w:t>(e) Banks</w:t>
      </w:r>
    </w:p>
    <w:p w:rsidR="00B66D21" w:rsidRPr="00AE0E30" w:rsidRDefault="00B66D21" w:rsidP="00B66D21">
      <w:pPr>
        <w:jc w:val="both"/>
      </w:pPr>
    </w:p>
    <w:p w:rsidR="00B66D21" w:rsidRPr="00AE0E30" w:rsidRDefault="00B66D21" w:rsidP="00B66D21">
      <w:pPr>
        <w:jc w:val="both"/>
        <w:rPr>
          <w:b/>
          <w:bCs/>
        </w:rPr>
      </w:pPr>
      <w:r w:rsidRPr="00AE0E30">
        <w:t xml:space="preserve">Banks are major stakeholders of SHGs. In many parts of the country, banks have realized the potential of federations in facilitating bank linkages and recovery. As a result banks are lending liberally to SHGs in </w:t>
      </w:r>
      <w:r w:rsidR="00F82E63" w:rsidRPr="00AE0E30">
        <w:t>these</w:t>
      </w:r>
      <w:r w:rsidRPr="00AE0E30">
        <w:t xml:space="preserve"> parts. Andhra Pradesh having nearly 45% to 50% of total federations in the country could be one of the reasons for fast growth of bank </w:t>
      </w:r>
      <w:proofErr w:type="gramStart"/>
      <w:r w:rsidRPr="00AE0E30">
        <w:t>linkage  in</w:t>
      </w:r>
      <w:proofErr w:type="gramEnd"/>
      <w:r w:rsidRPr="00AE0E30">
        <w:t xml:space="preserve"> that state. </w:t>
      </w:r>
      <w:r w:rsidR="003C2181" w:rsidRPr="00AE0E30">
        <w:t xml:space="preserve">However, this is not the scenario in Rajasthan. Few Pvt. Sector Bank are partnering with good Federations in Rajasthan, mostly </w:t>
      </w:r>
      <w:proofErr w:type="spellStart"/>
      <w:r w:rsidR="003C2181" w:rsidRPr="00AE0E30">
        <w:t>Alwar</w:t>
      </w:r>
      <w:proofErr w:type="spellEnd"/>
      <w:r w:rsidR="003C2181" w:rsidRPr="00AE0E30">
        <w:t xml:space="preserve">, Ajmer, </w:t>
      </w:r>
      <w:proofErr w:type="spellStart"/>
      <w:r w:rsidR="003C2181" w:rsidRPr="00AE0E30">
        <w:t>Chittorgarh</w:t>
      </w:r>
      <w:proofErr w:type="spellEnd"/>
      <w:r w:rsidR="003C2181" w:rsidRPr="00AE0E30">
        <w:t xml:space="preserve">, </w:t>
      </w:r>
      <w:proofErr w:type="spellStart"/>
      <w:r w:rsidR="003C2181" w:rsidRPr="00AE0E30">
        <w:t>Dholpur</w:t>
      </w:r>
      <w:proofErr w:type="spellEnd"/>
      <w:r w:rsidR="003C2181" w:rsidRPr="00AE0E30">
        <w:t xml:space="preserve"> to promote and handhold SHGs and also as financial intermediary in some deserving cases.   </w:t>
      </w:r>
      <w:r w:rsidRPr="00AE0E30">
        <w:t>The RBI issued guidelines for using ‘others’ as business facilitators and banking correspondents. Banks</w:t>
      </w:r>
      <w:proofErr w:type="gramStart"/>
      <w:r w:rsidRPr="00AE0E30">
        <w:t xml:space="preserve">, </w:t>
      </w:r>
      <w:r w:rsidR="00853CD2">
        <w:t xml:space="preserve"> in</w:t>
      </w:r>
      <w:proofErr w:type="gramEnd"/>
      <w:r w:rsidR="00853CD2">
        <w:t xml:space="preserve"> places where they do not have brick and mortar branches </w:t>
      </w:r>
      <w:r w:rsidRPr="00AE0E30">
        <w:t xml:space="preserve"> could take advantage of NABARD’s support and RBI guidelines to promote </w:t>
      </w:r>
      <w:r w:rsidR="00853CD2">
        <w:t xml:space="preserve"> or use </w:t>
      </w:r>
      <w:r w:rsidRPr="00AE0E30">
        <w:t>federations for providing sector development services, particularly bank linkage and general development services to SHG members.</w:t>
      </w:r>
    </w:p>
    <w:p w:rsidR="00B66D21" w:rsidRPr="00AE0E30" w:rsidRDefault="00B66D21" w:rsidP="00B66D21">
      <w:pPr>
        <w:jc w:val="both"/>
        <w:rPr>
          <w:b/>
          <w:bCs/>
        </w:rPr>
      </w:pPr>
    </w:p>
    <w:p w:rsidR="00B66D21" w:rsidRPr="00AE0E30" w:rsidRDefault="00B66D21" w:rsidP="00B66D21">
      <w:pPr>
        <w:jc w:val="both"/>
        <w:rPr>
          <w:b/>
          <w:bCs/>
        </w:rPr>
      </w:pPr>
      <w:r w:rsidRPr="00AE0E30">
        <w:rPr>
          <w:b/>
          <w:bCs/>
        </w:rPr>
        <w:t xml:space="preserve">(f) Corporate sector </w:t>
      </w:r>
    </w:p>
    <w:p w:rsidR="00B66D21" w:rsidRPr="00AE0E30" w:rsidRDefault="00B66D21" w:rsidP="00B66D21">
      <w:pPr>
        <w:jc w:val="both"/>
      </w:pPr>
      <w:r w:rsidRPr="00AE0E30">
        <w:t xml:space="preserve">The corporate sector, particularly insurance companies, can partner with federations to extend insurance service to rural poor. Even other companies like Hindustan Lever (HLL) and Indian Tobacco Company (ITC) are dealing with federations to market their products and source their raw material requirements. The process is getting accelerated. Some of these linkages are not only expected to benefit federations and their members but also the whole rural sector. Even corporate social responsibility institutions are partnering with federations. </w:t>
      </w:r>
    </w:p>
    <w:p w:rsidR="000C1A44" w:rsidRPr="00AE0E30" w:rsidRDefault="000C1A44" w:rsidP="008665BA">
      <w:pPr>
        <w:jc w:val="both"/>
        <w:rPr>
          <w:b/>
          <w:bCs/>
        </w:rPr>
      </w:pPr>
    </w:p>
    <w:p w:rsidR="009200E3" w:rsidRPr="00AE0E30" w:rsidRDefault="008665BA" w:rsidP="008665BA">
      <w:pPr>
        <w:jc w:val="both"/>
        <w:rPr>
          <w:b/>
          <w:bCs/>
        </w:rPr>
      </w:pPr>
      <w:r w:rsidRPr="00AE0E30">
        <w:rPr>
          <w:b/>
          <w:bCs/>
        </w:rPr>
        <w:t xml:space="preserve">Functions </w:t>
      </w:r>
      <w:r w:rsidR="00954325" w:rsidRPr="00AE0E30">
        <w:rPr>
          <w:b/>
          <w:bCs/>
        </w:rPr>
        <w:t>of Federations</w:t>
      </w:r>
      <w:r w:rsidR="009200E3" w:rsidRPr="00AE0E30">
        <w:rPr>
          <w:b/>
          <w:bCs/>
        </w:rPr>
        <w:t xml:space="preserve"> at different level </w:t>
      </w:r>
    </w:p>
    <w:p w:rsidR="009200E3" w:rsidRPr="00AE0E30" w:rsidRDefault="009200E3" w:rsidP="008665BA">
      <w:pPr>
        <w:jc w:val="both"/>
        <w:rPr>
          <w:b/>
          <w:bCs/>
        </w:rPr>
      </w:pPr>
    </w:p>
    <w:p w:rsidR="008665BA" w:rsidRPr="00AE0E30" w:rsidRDefault="008665BA" w:rsidP="008665BA">
      <w:pPr>
        <w:jc w:val="both"/>
        <w:rPr>
          <w:rFonts w:eastAsia="Segoe UI Symbol"/>
        </w:rPr>
      </w:pPr>
      <w:r w:rsidRPr="00AE0E30">
        <w:rPr>
          <w:b/>
          <w:bCs/>
        </w:rPr>
        <w:t>Cluster Level federations:</w:t>
      </w:r>
    </w:p>
    <w:p w:rsidR="008665BA" w:rsidRPr="00AE0E30" w:rsidRDefault="008665BA" w:rsidP="009200E3">
      <w:pPr>
        <w:numPr>
          <w:ilvl w:val="0"/>
          <w:numId w:val="36"/>
        </w:numPr>
        <w:tabs>
          <w:tab w:val="left" w:pos="2322"/>
        </w:tabs>
        <w:jc w:val="both"/>
        <w:rPr>
          <w:rFonts w:eastAsia="Segoe UI Symbol"/>
        </w:rPr>
      </w:pPr>
      <w:r w:rsidRPr="00AE0E30">
        <w:t>Strengthening existing member groups</w:t>
      </w:r>
    </w:p>
    <w:p w:rsidR="008665BA" w:rsidRPr="00AE0E30" w:rsidRDefault="008665BA" w:rsidP="009200E3">
      <w:pPr>
        <w:numPr>
          <w:ilvl w:val="0"/>
          <w:numId w:val="36"/>
        </w:numPr>
        <w:tabs>
          <w:tab w:val="left" w:pos="2322"/>
        </w:tabs>
        <w:jc w:val="both"/>
        <w:rPr>
          <w:rFonts w:eastAsia="Segoe UI Symbol"/>
        </w:rPr>
      </w:pPr>
      <w:r w:rsidRPr="00AE0E30">
        <w:t>Initiate discussion with members SHG s about new group formation</w:t>
      </w:r>
    </w:p>
    <w:p w:rsidR="008665BA" w:rsidRPr="00AE0E30" w:rsidRDefault="008665BA" w:rsidP="009200E3">
      <w:pPr>
        <w:numPr>
          <w:ilvl w:val="0"/>
          <w:numId w:val="36"/>
        </w:numPr>
        <w:tabs>
          <w:tab w:val="left" w:pos="2322"/>
        </w:tabs>
        <w:jc w:val="both"/>
        <w:rPr>
          <w:rFonts w:eastAsia="Segoe UI Symbol"/>
        </w:rPr>
      </w:pPr>
      <w:r w:rsidRPr="00AE0E30">
        <w:t>To ensure grading of member SHGs once in 6 months</w:t>
      </w:r>
    </w:p>
    <w:p w:rsidR="008665BA" w:rsidRPr="00AE0E30" w:rsidRDefault="008665BA" w:rsidP="009200E3">
      <w:pPr>
        <w:numPr>
          <w:ilvl w:val="0"/>
          <w:numId w:val="36"/>
        </w:numPr>
        <w:tabs>
          <w:tab w:val="left" w:pos="2322"/>
        </w:tabs>
        <w:jc w:val="both"/>
        <w:rPr>
          <w:rFonts w:eastAsia="Segoe UI Symbol"/>
        </w:rPr>
      </w:pPr>
      <w:r w:rsidRPr="00AE0E30">
        <w:t xml:space="preserve">To ensure internal audit once in 6 months and external audit once in a year </w:t>
      </w:r>
    </w:p>
    <w:p w:rsidR="008665BA" w:rsidRPr="00AE0E30" w:rsidRDefault="008665BA" w:rsidP="009200E3">
      <w:pPr>
        <w:numPr>
          <w:ilvl w:val="0"/>
          <w:numId w:val="36"/>
        </w:numPr>
        <w:tabs>
          <w:tab w:val="left" w:pos="2322"/>
        </w:tabs>
        <w:jc w:val="both"/>
        <w:rPr>
          <w:rFonts w:eastAsia="Segoe UI Symbol"/>
        </w:rPr>
      </w:pPr>
      <w:r w:rsidRPr="00AE0E30">
        <w:t xml:space="preserve">Monitoring and improving the performance of SHGs </w:t>
      </w:r>
    </w:p>
    <w:p w:rsidR="008665BA" w:rsidRPr="00AE0E30" w:rsidRDefault="008665BA" w:rsidP="009200E3">
      <w:pPr>
        <w:numPr>
          <w:ilvl w:val="0"/>
          <w:numId w:val="36"/>
        </w:numPr>
        <w:tabs>
          <w:tab w:val="left" w:pos="2322"/>
        </w:tabs>
        <w:jc w:val="both"/>
        <w:rPr>
          <w:rFonts w:eastAsia="Segoe UI Symbol"/>
        </w:rPr>
      </w:pPr>
      <w:r w:rsidRPr="00AE0E30">
        <w:t>Resourcing with Banks, Panchayats and other financial institutions</w:t>
      </w:r>
    </w:p>
    <w:p w:rsidR="008665BA" w:rsidRPr="00AE0E30" w:rsidRDefault="008665BA" w:rsidP="009200E3">
      <w:pPr>
        <w:numPr>
          <w:ilvl w:val="0"/>
          <w:numId w:val="36"/>
        </w:numPr>
        <w:tabs>
          <w:tab w:val="left" w:pos="2322"/>
        </w:tabs>
        <w:jc w:val="both"/>
        <w:rPr>
          <w:rFonts w:eastAsia="Segoe UI Symbol"/>
        </w:rPr>
      </w:pPr>
      <w:r w:rsidRPr="00AE0E30">
        <w:lastRenderedPageBreak/>
        <w:t>Identification and utilization of local resources</w:t>
      </w:r>
    </w:p>
    <w:p w:rsidR="008665BA" w:rsidRPr="00AE0E30" w:rsidRDefault="008665BA" w:rsidP="009200E3">
      <w:pPr>
        <w:numPr>
          <w:ilvl w:val="0"/>
          <w:numId w:val="36"/>
        </w:numPr>
        <w:tabs>
          <w:tab w:val="left" w:pos="2322"/>
        </w:tabs>
        <w:jc w:val="both"/>
        <w:rPr>
          <w:rFonts w:eastAsia="Segoe UI Symbol"/>
        </w:rPr>
      </w:pPr>
      <w:r w:rsidRPr="00AE0E30">
        <w:t>Maintenance of Non – IGP Assets of villages.</w:t>
      </w:r>
    </w:p>
    <w:p w:rsidR="008665BA" w:rsidRPr="00AE0E30" w:rsidRDefault="008665BA" w:rsidP="009200E3">
      <w:pPr>
        <w:numPr>
          <w:ilvl w:val="0"/>
          <w:numId w:val="36"/>
        </w:numPr>
        <w:tabs>
          <w:tab w:val="left" w:pos="2322"/>
        </w:tabs>
        <w:jc w:val="both"/>
        <w:rPr>
          <w:rFonts w:eastAsia="Segoe UI Symbol"/>
        </w:rPr>
      </w:pPr>
      <w:r w:rsidRPr="00AE0E30">
        <w:t>To identify and take up suitable or appropriate IGPs</w:t>
      </w:r>
    </w:p>
    <w:p w:rsidR="008665BA" w:rsidRPr="00AE0E30" w:rsidRDefault="008665BA" w:rsidP="009200E3">
      <w:pPr>
        <w:numPr>
          <w:ilvl w:val="0"/>
          <w:numId w:val="36"/>
        </w:numPr>
        <w:tabs>
          <w:tab w:val="left" w:pos="2322"/>
        </w:tabs>
        <w:jc w:val="both"/>
        <w:rPr>
          <w:rFonts w:eastAsia="Segoe UI Symbol"/>
        </w:rPr>
      </w:pPr>
      <w:r w:rsidRPr="00AE0E30">
        <w:t>Organizing and conducting trainings</w:t>
      </w:r>
    </w:p>
    <w:p w:rsidR="008665BA" w:rsidRPr="00AE0E30" w:rsidRDefault="008665BA" w:rsidP="009200E3">
      <w:pPr>
        <w:numPr>
          <w:ilvl w:val="0"/>
          <w:numId w:val="36"/>
        </w:numPr>
        <w:tabs>
          <w:tab w:val="left" w:pos="2322"/>
        </w:tabs>
        <w:jc w:val="both"/>
        <w:rPr>
          <w:rFonts w:eastAsia="Segoe UI Symbol"/>
        </w:rPr>
      </w:pPr>
      <w:r w:rsidRPr="00AE0E30">
        <w:t>Ensuring the proper maintenance of books of accounts of members SHGs</w:t>
      </w:r>
    </w:p>
    <w:p w:rsidR="008665BA" w:rsidRPr="00AE0E30" w:rsidRDefault="008665BA" w:rsidP="009200E3">
      <w:pPr>
        <w:numPr>
          <w:ilvl w:val="0"/>
          <w:numId w:val="36"/>
        </w:numPr>
        <w:tabs>
          <w:tab w:val="left" w:pos="2322"/>
        </w:tabs>
        <w:jc w:val="both"/>
        <w:rPr>
          <w:rFonts w:eastAsia="Segoe UI Symbol"/>
        </w:rPr>
      </w:pPr>
      <w:r w:rsidRPr="00AE0E30">
        <w:t>To ensure adequate representation of women in the panchayats</w:t>
      </w:r>
    </w:p>
    <w:p w:rsidR="008665BA" w:rsidRPr="00AE0E30" w:rsidRDefault="008665BA" w:rsidP="009200E3">
      <w:pPr>
        <w:numPr>
          <w:ilvl w:val="0"/>
          <w:numId w:val="36"/>
        </w:numPr>
        <w:tabs>
          <w:tab w:val="left" w:pos="2322"/>
        </w:tabs>
        <w:jc w:val="both"/>
        <w:rPr>
          <w:b/>
          <w:bCs/>
        </w:rPr>
      </w:pPr>
      <w:r w:rsidRPr="00AE0E30">
        <w:t xml:space="preserve">To lobby and act as a pressure group with the panchayats and other </w:t>
      </w:r>
    </w:p>
    <w:p w:rsidR="008665BA" w:rsidRPr="00AE0E30" w:rsidRDefault="008665BA" w:rsidP="008665BA">
      <w:pPr>
        <w:tabs>
          <w:tab w:val="left" w:pos="2322"/>
        </w:tabs>
        <w:jc w:val="both"/>
        <w:rPr>
          <w:b/>
          <w:bCs/>
        </w:rPr>
      </w:pPr>
    </w:p>
    <w:p w:rsidR="008665BA" w:rsidRPr="00AE0E30" w:rsidRDefault="008665BA" w:rsidP="008665BA">
      <w:pPr>
        <w:jc w:val="both"/>
        <w:rPr>
          <w:rFonts w:eastAsia="Segoe UI Symbol"/>
        </w:rPr>
      </w:pPr>
      <w:r w:rsidRPr="00AE0E30">
        <w:rPr>
          <w:b/>
          <w:bCs/>
        </w:rPr>
        <w:t>Institutions / Departments</w:t>
      </w:r>
    </w:p>
    <w:p w:rsidR="008665BA" w:rsidRPr="00AE0E30" w:rsidRDefault="008665BA" w:rsidP="009200E3">
      <w:pPr>
        <w:numPr>
          <w:ilvl w:val="0"/>
          <w:numId w:val="37"/>
        </w:numPr>
        <w:jc w:val="both"/>
        <w:rPr>
          <w:rFonts w:eastAsia="Segoe UI Symbol"/>
        </w:rPr>
      </w:pPr>
      <w:r w:rsidRPr="00AE0E30">
        <w:t>To form activity / issue based committees</w:t>
      </w:r>
    </w:p>
    <w:p w:rsidR="008665BA" w:rsidRPr="00AE0E30" w:rsidRDefault="008665BA" w:rsidP="009200E3">
      <w:pPr>
        <w:numPr>
          <w:ilvl w:val="0"/>
          <w:numId w:val="37"/>
        </w:numPr>
        <w:jc w:val="both"/>
        <w:rPr>
          <w:rFonts w:eastAsia="Segoe UI Symbol"/>
        </w:rPr>
      </w:pPr>
      <w:r w:rsidRPr="00AE0E30">
        <w:t>To create awareness / and advocate for women’s rights</w:t>
      </w:r>
    </w:p>
    <w:p w:rsidR="008665BA" w:rsidRPr="00AE0E30" w:rsidRDefault="008665BA" w:rsidP="009200E3">
      <w:pPr>
        <w:numPr>
          <w:ilvl w:val="0"/>
          <w:numId w:val="37"/>
        </w:numPr>
        <w:jc w:val="both"/>
        <w:rPr>
          <w:rFonts w:eastAsia="Segoe UI Symbol"/>
        </w:rPr>
      </w:pPr>
      <w:r w:rsidRPr="00AE0E30">
        <w:t>To organize/ campaign for cluster level events</w:t>
      </w:r>
    </w:p>
    <w:p w:rsidR="008665BA" w:rsidRPr="00AE0E30" w:rsidRDefault="008665BA" w:rsidP="009200E3">
      <w:pPr>
        <w:numPr>
          <w:ilvl w:val="0"/>
          <w:numId w:val="37"/>
        </w:numPr>
        <w:jc w:val="both"/>
        <w:rPr>
          <w:rFonts w:eastAsia="Segoe UI Symbol"/>
        </w:rPr>
      </w:pPr>
      <w:r w:rsidRPr="00AE0E30">
        <w:t>Collective purchase / marketing of produce or product</w:t>
      </w:r>
    </w:p>
    <w:p w:rsidR="008665BA" w:rsidRPr="00AE0E30" w:rsidRDefault="008665BA" w:rsidP="009200E3">
      <w:pPr>
        <w:numPr>
          <w:ilvl w:val="0"/>
          <w:numId w:val="37"/>
        </w:numPr>
        <w:jc w:val="both"/>
        <w:rPr>
          <w:rFonts w:eastAsia="Segoe UI Symbol"/>
        </w:rPr>
      </w:pPr>
      <w:r w:rsidRPr="00AE0E30">
        <w:t>Network with other CLFs</w:t>
      </w:r>
    </w:p>
    <w:p w:rsidR="008665BA" w:rsidRPr="00AE0E30" w:rsidRDefault="008665BA" w:rsidP="009200E3">
      <w:pPr>
        <w:numPr>
          <w:ilvl w:val="0"/>
          <w:numId w:val="37"/>
        </w:numPr>
        <w:jc w:val="both"/>
      </w:pPr>
      <w:r w:rsidRPr="00AE0E30">
        <w:t>To build up the confidence and moral of SHG members by organizing cluster</w:t>
      </w:r>
    </w:p>
    <w:p w:rsidR="008665BA" w:rsidRPr="00AE0E30" w:rsidRDefault="008665BA" w:rsidP="009200E3">
      <w:pPr>
        <w:numPr>
          <w:ilvl w:val="0"/>
          <w:numId w:val="37"/>
        </w:numPr>
        <w:jc w:val="both"/>
        <w:rPr>
          <w:rFonts w:eastAsia="Segoe UI Symbol"/>
        </w:rPr>
      </w:pPr>
      <w:proofErr w:type="gramStart"/>
      <w:r w:rsidRPr="00AE0E30">
        <w:t>level</w:t>
      </w:r>
      <w:proofErr w:type="gramEnd"/>
      <w:r w:rsidRPr="00AE0E30">
        <w:t xml:space="preserve"> events.</w:t>
      </w:r>
    </w:p>
    <w:p w:rsidR="008665BA" w:rsidRPr="00AE0E30" w:rsidRDefault="008665BA" w:rsidP="009200E3">
      <w:pPr>
        <w:numPr>
          <w:ilvl w:val="0"/>
          <w:numId w:val="37"/>
        </w:numPr>
        <w:jc w:val="both"/>
      </w:pPr>
      <w:r w:rsidRPr="00AE0E30">
        <w:t>To get social recognition from local institution like Panchayats and banks</w:t>
      </w:r>
    </w:p>
    <w:p w:rsidR="008665BA" w:rsidRPr="00AE0E30" w:rsidRDefault="008665BA" w:rsidP="008665BA">
      <w:pPr>
        <w:jc w:val="both"/>
      </w:pPr>
    </w:p>
    <w:p w:rsidR="008665BA" w:rsidRPr="00AE0E30" w:rsidRDefault="008665BA" w:rsidP="008665BA">
      <w:pPr>
        <w:jc w:val="both"/>
        <w:rPr>
          <w:rFonts w:eastAsia="Segoe UI Symbol"/>
        </w:rPr>
      </w:pPr>
      <w:r w:rsidRPr="00AE0E30">
        <w:rPr>
          <w:b/>
          <w:bCs/>
        </w:rPr>
        <w:t xml:space="preserve">Functions of Block Level Federations </w:t>
      </w:r>
    </w:p>
    <w:p w:rsidR="008665BA" w:rsidRPr="00AE0E30" w:rsidRDefault="008665BA" w:rsidP="009200E3">
      <w:pPr>
        <w:numPr>
          <w:ilvl w:val="0"/>
          <w:numId w:val="38"/>
        </w:numPr>
        <w:jc w:val="both"/>
        <w:rPr>
          <w:rFonts w:eastAsia="Segoe UI Symbol"/>
        </w:rPr>
      </w:pPr>
      <w:r w:rsidRPr="00AE0E30">
        <w:t xml:space="preserve">Strengthening existing CLFs </w:t>
      </w:r>
    </w:p>
    <w:p w:rsidR="008665BA" w:rsidRPr="00AE0E30" w:rsidRDefault="008665BA" w:rsidP="009200E3">
      <w:pPr>
        <w:numPr>
          <w:ilvl w:val="0"/>
          <w:numId w:val="38"/>
        </w:numPr>
        <w:jc w:val="both"/>
        <w:rPr>
          <w:rFonts w:eastAsia="Segoe UI Symbol"/>
        </w:rPr>
      </w:pPr>
      <w:r w:rsidRPr="00AE0E30">
        <w:t>Formation of new CLFs</w:t>
      </w:r>
    </w:p>
    <w:p w:rsidR="008665BA" w:rsidRPr="00AE0E30" w:rsidRDefault="008665BA" w:rsidP="009200E3">
      <w:pPr>
        <w:numPr>
          <w:ilvl w:val="0"/>
          <w:numId w:val="38"/>
        </w:numPr>
        <w:jc w:val="both"/>
        <w:rPr>
          <w:rFonts w:eastAsia="Segoe UI Symbol"/>
        </w:rPr>
      </w:pPr>
      <w:r w:rsidRPr="00AE0E30">
        <w:t>Proper maintenance of books of accounts of CLFs</w:t>
      </w:r>
    </w:p>
    <w:p w:rsidR="008665BA" w:rsidRPr="00AE0E30" w:rsidRDefault="008665BA" w:rsidP="009200E3">
      <w:pPr>
        <w:numPr>
          <w:ilvl w:val="0"/>
          <w:numId w:val="38"/>
        </w:numPr>
        <w:jc w:val="both"/>
        <w:rPr>
          <w:rFonts w:eastAsia="Segoe UI Symbol"/>
        </w:rPr>
      </w:pPr>
      <w:r w:rsidRPr="00AE0E30">
        <w:t>Ensure participatory grading of CLFs.</w:t>
      </w:r>
    </w:p>
    <w:p w:rsidR="008665BA" w:rsidRPr="00AE0E30" w:rsidRDefault="008665BA" w:rsidP="009200E3">
      <w:pPr>
        <w:numPr>
          <w:ilvl w:val="0"/>
          <w:numId w:val="38"/>
        </w:numPr>
        <w:jc w:val="both"/>
        <w:rPr>
          <w:rFonts w:eastAsia="Segoe UI Symbol"/>
        </w:rPr>
      </w:pPr>
      <w:r w:rsidRPr="00AE0E30">
        <w:t>Liaison and developing linkages for CLFs</w:t>
      </w:r>
    </w:p>
    <w:p w:rsidR="008665BA" w:rsidRPr="00AE0E30" w:rsidRDefault="008665BA" w:rsidP="009200E3">
      <w:pPr>
        <w:numPr>
          <w:ilvl w:val="0"/>
          <w:numId w:val="38"/>
        </w:numPr>
        <w:jc w:val="both"/>
        <w:rPr>
          <w:rFonts w:eastAsia="Segoe UI Symbol"/>
        </w:rPr>
      </w:pPr>
      <w:r w:rsidRPr="00AE0E30">
        <w:t xml:space="preserve">Facilitating convergence of services at the panchayats </w:t>
      </w:r>
    </w:p>
    <w:p w:rsidR="008665BA" w:rsidRPr="00AE0E30" w:rsidRDefault="008665BA" w:rsidP="009200E3">
      <w:pPr>
        <w:numPr>
          <w:ilvl w:val="0"/>
          <w:numId w:val="38"/>
        </w:numPr>
        <w:jc w:val="both"/>
        <w:rPr>
          <w:rFonts w:eastAsia="Segoe UI Symbol"/>
        </w:rPr>
      </w:pPr>
      <w:r w:rsidRPr="00AE0E30">
        <w:t>Identification, mapping and proper utilization of community resources.</w:t>
      </w:r>
    </w:p>
    <w:p w:rsidR="008665BA" w:rsidRPr="00AE0E30" w:rsidRDefault="008665BA" w:rsidP="009200E3">
      <w:pPr>
        <w:numPr>
          <w:ilvl w:val="0"/>
          <w:numId w:val="38"/>
        </w:numPr>
        <w:jc w:val="both"/>
        <w:rPr>
          <w:rFonts w:eastAsia="Segoe UI Symbol"/>
        </w:rPr>
      </w:pPr>
      <w:r w:rsidRPr="00AE0E30">
        <w:t>Organizing and conducting trainings for CLFs</w:t>
      </w:r>
    </w:p>
    <w:p w:rsidR="008665BA" w:rsidRPr="00AE0E30" w:rsidRDefault="008665BA" w:rsidP="009200E3">
      <w:pPr>
        <w:numPr>
          <w:ilvl w:val="0"/>
          <w:numId w:val="38"/>
        </w:numPr>
        <w:jc w:val="both"/>
        <w:rPr>
          <w:rFonts w:eastAsia="Segoe UI Symbol"/>
        </w:rPr>
      </w:pPr>
      <w:r w:rsidRPr="00AE0E30">
        <w:t>Facilitating the process of representation of women in the panchayats.</w:t>
      </w:r>
    </w:p>
    <w:p w:rsidR="008665BA" w:rsidRPr="00AE0E30" w:rsidRDefault="008665BA" w:rsidP="009200E3">
      <w:pPr>
        <w:numPr>
          <w:ilvl w:val="0"/>
          <w:numId w:val="38"/>
        </w:numPr>
        <w:jc w:val="both"/>
        <w:rPr>
          <w:rFonts w:eastAsia="Segoe UI Symbol"/>
        </w:rPr>
      </w:pPr>
      <w:r w:rsidRPr="00AE0E30">
        <w:t>Conducting trainings for selected women representative / potential members of the panchayats</w:t>
      </w:r>
    </w:p>
    <w:p w:rsidR="008665BA" w:rsidRPr="00AE0E30" w:rsidRDefault="008665BA" w:rsidP="009200E3">
      <w:pPr>
        <w:numPr>
          <w:ilvl w:val="0"/>
          <w:numId w:val="38"/>
        </w:numPr>
        <w:jc w:val="both"/>
        <w:rPr>
          <w:rFonts w:eastAsia="Segoe UI Symbol"/>
        </w:rPr>
      </w:pPr>
      <w:r w:rsidRPr="00AE0E30">
        <w:t>Establishing the networking and proper management of CLFs.</w:t>
      </w:r>
    </w:p>
    <w:p w:rsidR="008665BA" w:rsidRPr="00AE0E30" w:rsidRDefault="008665BA" w:rsidP="009200E3">
      <w:pPr>
        <w:numPr>
          <w:ilvl w:val="0"/>
          <w:numId w:val="38"/>
        </w:numPr>
        <w:jc w:val="both"/>
        <w:rPr>
          <w:b/>
          <w:bCs/>
        </w:rPr>
      </w:pPr>
      <w:r w:rsidRPr="00AE0E30">
        <w:t>To take up issues and initiate action on women’s issues and concerns.</w:t>
      </w:r>
    </w:p>
    <w:p w:rsidR="00C34A48" w:rsidRPr="003C2181" w:rsidRDefault="00C34A48" w:rsidP="003C2181">
      <w:pPr>
        <w:jc w:val="center"/>
        <w:rPr>
          <w:b/>
        </w:rPr>
      </w:pPr>
      <w:r w:rsidRPr="005809F2">
        <w:br w:type="page"/>
      </w:r>
      <w:r w:rsidRPr="003C2181">
        <w:rPr>
          <w:b/>
        </w:rPr>
        <w:lastRenderedPageBreak/>
        <w:t xml:space="preserve">Status of Federations </w:t>
      </w:r>
      <w:r w:rsidR="003C2181" w:rsidRPr="003C2181">
        <w:rPr>
          <w:b/>
        </w:rPr>
        <w:t>in Rajasthan</w:t>
      </w:r>
    </w:p>
    <w:p w:rsidR="00C34A48" w:rsidRPr="00630AFA" w:rsidRDefault="00C34A48" w:rsidP="00C34A48">
      <w:pPr>
        <w:jc w:val="both"/>
        <w:rPr>
          <w:b/>
        </w:rPr>
      </w:pPr>
    </w:p>
    <w:p w:rsidR="00C34A48" w:rsidRPr="00630AFA" w:rsidRDefault="00C34A48" w:rsidP="00C34A48">
      <w:pPr>
        <w:pStyle w:val="Heading2"/>
        <w:jc w:val="left"/>
        <w:rPr>
          <w:rFonts w:ascii="Times New Roman" w:hAnsi="Times New Roman"/>
          <w:b/>
          <w:color w:val="auto"/>
          <w:sz w:val="24"/>
          <w:szCs w:val="24"/>
          <w:u w:val="single"/>
        </w:rPr>
      </w:pPr>
      <w:bookmarkStart w:id="13" w:name="_Toc425356819"/>
      <w:bookmarkStart w:id="14" w:name="_Toc430926522"/>
      <w:r w:rsidRPr="00630AFA">
        <w:rPr>
          <w:rFonts w:ascii="Times New Roman" w:hAnsi="Times New Roman"/>
          <w:b/>
          <w:color w:val="auto"/>
          <w:sz w:val="24"/>
          <w:szCs w:val="24"/>
          <w:u w:val="single"/>
        </w:rPr>
        <w:t xml:space="preserve"> SHG Federations in Rajasthan</w:t>
      </w:r>
      <w:bookmarkEnd w:id="13"/>
      <w:bookmarkEnd w:id="14"/>
      <w:r w:rsidR="00886002" w:rsidRPr="00630AFA">
        <w:rPr>
          <w:rFonts w:ascii="Times New Roman" w:hAnsi="Times New Roman"/>
          <w:b/>
          <w:color w:val="auto"/>
          <w:sz w:val="24"/>
          <w:szCs w:val="24"/>
          <w:u w:val="single"/>
        </w:rPr>
        <w:t xml:space="preserve"> – Purpose  and Need</w:t>
      </w:r>
    </w:p>
    <w:p w:rsidR="00C34A48" w:rsidRPr="00630AFA" w:rsidRDefault="00C34A48" w:rsidP="00C34A48">
      <w:pPr>
        <w:jc w:val="both"/>
        <w:rPr>
          <w:b/>
        </w:rPr>
      </w:pPr>
    </w:p>
    <w:p w:rsidR="00C34A48" w:rsidRPr="00630AFA" w:rsidRDefault="00C34A48" w:rsidP="00C34A48">
      <w:pPr>
        <w:jc w:val="both"/>
      </w:pPr>
      <w:r w:rsidRPr="00630AFA">
        <w:t xml:space="preserve">Rajasthan has long and rich experience in SHG movement. Self Help Groups in Rajasthan </w:t>
      </w:r>
      <w:proofErr w:type="gramStart"/>
      <w:r w:rsidRPr="00630AFA">
        <w:t xml:space="preserve">have </w:t>
      </w:r>
      <w:r w:rsidR="00886002" w:rsidRPr="00630AFA">
        <w:t xml:space="preserve"> completed</w:t>
      </w:r>
      <w:proofErr w:type="gramEnd"/>
      <w:r w:rsidR="00886002" w:rsidRPr="00630AFA">
        <w:t xml:space="preserve"> more than two decades </w:t>
      </w:r>
      <w:r w:rsidR="00397A98">
        <w:t xml:space="preserve">in microfinance </w:t>
      </w:r>
      <w:r w:rsidR="00886002" w:rsidRPr="00630AFA">
        <w:t xml:space="preserve">and have </w:t>
      </w:r>
      <w:r w:rsidRPr="00630AFA">
        <w:t>come out of their first phase of</w:t>
      </w:r>
      <w:r w:rsidR="00886002" w:rsidRPr="00630AFA">
        <w:t xml:space="preserve"> promoting SHGs. M</w:t>
      </w:r>
      <w:r w:rsidRPr="00630AFA">
        <w:t>ajority of SHG promoting institutions (SHPIs) in the State are exploring the idea of promoting</w:t>
      </w:r>
      <w:r w:rsidR="00886002" w:rsidRPr="00630AFA">
        <w:t xml:space="preserve"> an institution of SHGs may be a </w:t>
      </w:r>
      <w:r w:rsidRPr="00630AFA">
        <w:t xml:space="preserve"> second and third tier structures </w:t>
      </w:r>
      <w:r w:rsidR="00886002" w:rsidRPr="00630AFA">
        <w:t xml:space="preserve"> for better handhold and sustainability </w:t>
      </w:r>
      <w:r w:rsidRPr="00630AFA">
        <w:t>i.e.</w:t>
      </w:r>
      <w:r w:rsidR="00886002" w:rsidRPr="00630AFA">
        <w:t>, SHG clusters and federations.</w:t>
      </w:r>
      <w:r w:rsidR="00890B95" w:rsidRPr="00630AFA">
        <w:t xml:space="preserve"> </w:t>
      </w:r>
      <w:r w:rsidRPr="00630AFA">
        <w:t>These higher level groups are being promoted by SHPIs primarily as an exit strategy</w:t>
      </w:r>
      <w:r w:rsidR="00C06F74" w:rsidRPr="00630AFA">
        <w:t xml:space="preserve"> i.e. </w:t>
      </w:r>
      <w:proofErr w:type="gramStart"/>
      <w:r w:rsidR="00C06F74" w:rsidRPr="00630AFA">
        <w:t xml:space="preserve">promoting </w:t>
      </w:r>
      <w:r w:rsidR="00886002" w:rsidRPr="00630AFA">
        <w:t xml:space="preserve"> an</w:t>
      </w:r>
      <w:proofErr w:type="gramEnd"/>
      <w:r w:rsidR="00886002" w:rsidRPr="00630AFA">
        <w:t xml:space="preserve"> institution to support SHGs </w:t>
      </w:r>
      <w:r w:rsidR="00C06F74" w:rsidRPr="00630AFA">
        <w:t xml:space="preserve">and sustainability </w:t>
      </w:r>
      <w:r w:rsidR="00886002" w:rsidRPr="00630AFA">
        <w:t>when th</w:t>
      </w:r>
      <w:r w:rsidR="00C06F74" w:rsidRPr="00630AFA">
        <w:t xml:space="preserve">ese promoting agencies </w:t>
      </w:r>
      <w:r w:rsidRPr="00630AFA">
        <w:t xml:space="preserve"> gradually withdraw their support to SHGs.</w:t>
      </w:r>
    </w:p>
    <w:p w:rsidR="00C34A48" w:rsidRPr="00630AFA" w:rsidRDefault="00C34A48" w:rsidP="00C34A48">
      <w:pPr>
        <w:jc w:val="both"/>
      </w:pPr>
    </w:p>
    <w:p w:rsidR="00C06F74" w:rsidRPr="00630AFA" w:rsidRDefault="00C06F74" w:rsidP="00C34A48">
      <w:pPr>
        <w:jc w:val="both"/>
      </w:pPr>
      <w:r w:rsidRPr="00630AFA">
        <w:t xml:space="preserve">Further, many SHPIs </w:t>
      </w:r>
      <w:proofErr w:type="gramStart"/>
      <w:r w:rsidRPr="00630AFA">
        <w:t xml:space="preserve">in </w:t>
      </w:r>
      <w:r w:rsidR="00C34A48" w:rsidRPr="00630AFA">
        <w:t xml:space="preserve"> Rajasthan</w:t>
      </w:r>
      <w:proofErr w:type="gramEnd"/>
      <w:r w:rsidR="00C34A48" w:rsidRPr="00630AFA">
        <w:t xml:space="preserve"> have promoted SHGs with funding</w:t>
      </w:r>
      <w:r w:rsidR="00890B95" w:rsidRPr="00630AFA">
        <w:t xml:space="preserve"> </w:t>
      </w:r>
      <w:r w:rsidR="00C34A48" w:rsidRPr="00630AFA">
        <w:t xml:space="preserve">support under some specific projects. After project completion, most </w:t>
      </w:r>
      <w:proofErr w:type="gramStart"/>
      <w:r w:rsidR="00C34A48" w:rsidRPr="00630AFA">
        <w:t xml:space="preserve">SHPIs </w:t>
      </w:r>
      <w:r w:rsidR="00397A98">
        <w:t xml:space="preserve"> are</w:t>
      </w:r>
      <w:proofErr w:type="gramEnd"/>
      <w:r w:rsidR="00397A98">
        <w:t xml:space="preserve"> not able to provide guidance or support </w:t>
      </w:r>
      <w:proofErr w:type="spellStart"/>
      <w:r w:rsidR="00397A98">
        <w:t>thew</w:t>
      </w:r>
      <w:proofErr w:type="spellEnd"/>
      <w:r w:rsidR="00397A98">
        <w:t xml:space="preserve"> SHGs on a continuous basis either  due to lack of funds,  shortage of manpower or maybe they  are engaged in different projects. </w:t>
      </w:r>
      <w:r w:rsidR="00C34A48" w:rsidRPr="00630AFA">
        <w:t>So, it is extremely important to</w:t>
      </w:r>
      <w:r w:rsidR="00890B95" w:rsidRPr="00630AFA">
        <w:t xml:space="preserve"> </w:t>
      </w:r>
      <w:proofErr w:type="gramStart"/>
      <w:r w:rsidR="00C34A48" w:rsidRPr="00630AFA">
        <w:t xml:space="preserve">evolve </w:t>
      </w:r>
      <w:r w:rsidRPr="00630AFA">
        <w:t xml:space="preserve"> a</w:t>
      </w:r>
      <w:proofErr w:type="gramEnd"/>
      <w:r w:rsidRPr="00630AFA">
        <w:t xml:space="preserve"> mechanism for </w:t>
      </w:r>
      <w:proofErr w:type="spellStart"/>
      <w:r w:rsidRPr="00630AFA">
        <w:t>continuoue</w:t>
      </w:r>
      <w:proofErr w:type="spellEnd"/>
      <w:r w:rsidRPr="00630AFA">
        <w:t xml:space="preserve"> support and handhold  of SHGs from the day one of the project</w:t>
      </w:r>
      <w:r w:rsidR="00C34A48" w:rsidRPr="00630AFA">
        <w:t>, to make SHGs self-sufficient</w:t>
      </w:r>
      <w:r w:rsidR="00890B95" w:rsidRPr="00630AFA">
        <w:t xml:space="preserve"> </w:t>
      </w:r>
      <w:r w:rsidR="00C34A48" w:rsidRPr="00630AFA">
        <w:t xml:space="preserve">and self-sustaining even after </w:t>
      </w:r>
      <w:r w:rsidRPr="00630AFA">
        <w:t xml:space="preserve"> the support of promoting agencies stops . </w:t>
      </w:r>
    </w:p>
    <w:p w:rsidR="00C06F74" w:rsidRPr="00630AFA" w:rsidRDefault="00C06F74" w:rsidP="00C34A48">
      <w:pPr>
        <w:jc w:val="both"/>
      </w:pPr>
    </w:p>
    <w:p w:rsidR="00090184" w:rsidRPr="00630AFA" w:rsidRDefault="00C34A48" w:rsidP="00C34A48">
      <w:pPr>
        <w:jc w:val="both"/>
      </w:pPr>
      <w:r w:rsidRPr="00630AFA">
        <w:t xml:space="preserve"> Federating SHGs is one of</w:t>
      </w:r>
      <w:r w:rsidR="00890B95" w:rsidRPr="00630AFA">
        <w:t xml:space="preserve"> </w:t>
      </w:r>
      <w:r w:rsidRPr="00630AFA">
        <w:t>the popular ways to smoothen post-project withdrawal of SHPIs, but it requires</w:t>
      </w:r>
      <w:r w:rsidR="00890B95" w:rsidRPr="00630AFA">
        <w:t xml:space="preserve"> </w:t>
      </w:r>
      <w:r w:rsidRPr="00630AFA">
        <w:t xml:space="preserve">preparedness </w:t>
      </w:r>
      <w:proofErr w:type="gramStart"/>
      <w:r w:rsidRPr="00630AFA">
        <w:t>and  planning</w:t>
      </w:r>
      <w:proofErr w:type="gramEnd"/>
      <w:r w:rsidRPr="00630AFA">
        <w:t xml:space="preserve"> on behalf of the SHPI so that the </w:t>
      </w:r>
      <w:r w:rsidR="00C06F74" w:rsidRPr="00630AFA">
        <w:t xml:space="preserve"> sustainability of SHGs in terms of its existence, operations , income generation and </w:t>
      </w:r>
      <w:proofErr w:type="spellStart"/>
      <w:r w:rsidR="00C06F74" w:rsidRPr="00630AFA">
        <w:t>sdopting</w:t>
      </w:r>
      <w:proofErr w:type="spellEnd"/>
      <w:r w:rsidR="00C06F74" w:rsidRPr="00630AFA">
        <w:t xml:space="preserve"> livelihood by the members are ensured. </w:t>
      </w:r>
      <w:r w:rsidRPr="00630AFA">
        <w:t xml:space="preserve"> </w:t>
      </w:r>
      <w:r w:rsidR="00890B95" w:rsidRPr="00630AFA">
        <w:t xml:space="preserve">Besides NRLM, most of the federations are promoted by the </w:t>
      </w:r>
      <w:proofErr w:type="gramStart"/>
      <w:r w:rsidRPr="00630AFA">
        <w:t xml:space="preserve">NGOs </w:t>
      </w:r>
      <w:r w:rsidR="00890B95" w:rsidRPr="00630AFA">
        <w:t xml:space="preserve"> in</w:t>
      </w:r>
      <w:proofErr w:type="gramEnd"/>
      <w:r w:rsidR="00890B95" w:rsidRPr="00630AFA">
        <w:t xml:space="preserve"> the State of </w:t>
      </w:r>
      <w:r w:rsidRPr="00630AFA">
        <w:t>Rajasthan</w:t>
      </w:r>
      <w:r w:rsidR="00890B95" w:rsidRPr="00630AFA">
        <w:t xml:space="preserve">. </w:t>
      </w:r>
      <w:r w:rsidR="00090184" w:rsidRPr="00630AFA">
        <w:t xml:space="preserve"> </w:t>
      </w:r>
    </w:p>
    <w:p w:rsidR="00C34A48" w:rsidRPr="00630AFA" w:rsidRDefault="00090184" w:rsidP="00C34A48">
      <w:pPr>
        <w:jc w:val="both"/>
      </w:pPr>
      <w:r w:rsidRPr="00630AFA">
        <w:t xml:space="preserve">Some NGOs in </w:t>
      </w:r>
      <w:r w:rsidR="00A46FED" w:rsidRPr="00630AFA">
        <w:t>Rajasthan were</w:t>
      </w:r>
      <w:r w:rsidRPr="00630AFA">
        <w:t xml:space="preserve"> contacted to find out their view as to</w:t>
      </w:r>
      <w:r w:rsidR="00C34A48" w:rsidRPr="00630AFA">
        <w:t xml:space="preserve"> why clusters and federations are needed or promoted</w:t>
      </w:r>
      <w:r w:rsidRPr="00630AFA">
        <w:t xml:space="preserve">. Based on their </w:t>
      </w:r>
      <w:r w:rsidR="00A46FED" w:rsidRPr="00630AFA">
        <w:t>response it</w:t>
      </w:r>
      <w:r w:rsidRPr="00630AFA">
        <w:t xml:space="preserve"> can be opined </w:t>
      </w:r>
      <w:r w:rsidR="00A46FED" w:rsidRPr="00630AFA">
        <w:t>as:</w:t>
      </w:r>
    </w:p>
    <w:p w:rsidR="00C34A48" w:rsidRPr="00630AFA" w:rsidRDefault="00C34A48" w:rsidP="00C34A48">
      <w:pPr>
        <w:jc w:val="both"/>
      </w:pPr>
    </w:p>
    <w:p w:rsidR="00090184" w:rsidRPr="00630AFA" w:rsidRDefault="00090184" w:rsidP="00C34A48">
      <w:pPr>
        <w:pStyle w:val="ListParagraph"/>
        <w:numPr>
          <w:ilvl w:val="0"/>
          <w:numId w:val="27"/>
        </w:numPr>
        <w:suppressAutoHyphens w:val="0"/>
        <w:jc w:val="both"/>
      </w:pPr>
      <w:r w:rsidRPr="00630AFA">
        <w:t>An institution is required who can act as a link between the banks and SHGs for facilitating credit, recovery,</w:t>
      </w:r>
      <w:r w:rsidR="004050A4" w:rsidRPr="00630AFA">
        <w:t xml:space="preserve"> on time </w:t>
      </w:r>
      <w:r w:rsidR="00A46FED" w:rsidRPr="00630AFA">
        <w:t>repayment etc</w:t>
      </w:r>
      <w:r w:rsidRPr="00630AFA">
        <w:t>.</w:t>
      </w:r>
    </w:p>
    <w:p w:rsidR="00090184" w:rsidRPr="00630AFA" w:rsidRDefault="00090184" w:rsidP="00090184">
      <w:pPr>
        <w:pStyle w:val="ListParagraph"/>
        <w:numPr>
          <w:ilvl w:val="0"/>
          <w:numId w:val="27"/>
        </w:numPr>
        <w:suppressAutoHyphens w:val="0"/>
        <w:jc w:val="both"/>
      </w:pPr>
      <w:r w:rsidRPr="00630AFA">
        <w:t>To make SHGs self-sustainable in terms of all aspects i.e. financial, operational,</w:t>
      </w:r>
      <w:r w:rsidR="004050A4" w:rsidRPr="00630AFA">
        <w:t xml:space="preserve"> </w:t>
      </w:r>
      <w:r w:rsidRPr="00630AFA">
        <w:t>governance etc.</w:t>
      </w:r>
    </w:p>
    <w:p w:rsidR="004050A4" w:rsidRPr="00630AFA" w:rsidRDefault="004050A4" w:rsidP="004050A4">
      <w:pPr>
        <w:pStyle w:val="ListParagraph"/>
        <w:numPr>
          <w:ilvl w:val="0"/>
          <w:numId w:val="27"/>
        </w:numPr>
        <w:suppressAutoHyphens w:val="0"/>
        <w:jc w:val="both"/>
      </w:pPr>
      <w:r w:rsidRPr="00630AFA">
        <w:t xml:space="preserve">If federation is acting as financial intermediary, they can serve a function </w:t>
      </w:r>
      <w:proofErr w:type="gramStart"/>
      <w:r w:rsidRPr="00630AFA">
        <w:t>of  host</w:t>
      </w:r>
      <w:proofErr w:type="gramEnd"/>
      <w:r w:rsidRPr="00630AFA">
        <w:t xml:space="preserve"> organization for the SHGs in terms of some outsourced grants /loan.</w:t>
      </w:r>
    </w:p>
    <w:p w:rsidR="00C34A48" w:rsidRPr="00630AFA" w:rsidRDefault="00C34A48" w:rsidP="00C34A48">
      <w:pPr>
        <w:pStyle w:val="ListParagraph"/>
        <w:numPr>
          <w:ilvl w:val="0"/>
          <w:numId w:val="27"/>
        </w:numPr>
        <w:suppressAutoHyphens w:val="0"/>
        <w:jc w:val="both"/>
      </w:pPr>
      <w:r w:rsidRPr="00630AFA">
        <w:t>For experience sharing and cross learning of SHGs among themselves</w:t>
      </w:r>
      <w:r w:rsidR="00090184" w:rsidRPr="00630AFA">
        <w:t>, a</w:t>
      </w:r>
      <w:r w:rsidRPr="00630AFA">
        <w:t>s some SHG are performing well while others are lagging behind. So, the well performing SHGs may help in improving the condition of other.</w:t>
      </w:r>
    </w:p>
    <w:p w:rsidR="004050A4" w:rsidRPr="00630AFA" w:rsidRDefault="004050A4" w:rsidP="004050A4">
      <w:pPr>
        <w:pStyle w:val="ListParagraph"/>
        <w:numPr>
          <w:ilvl w:val="0"/>
          <w:numId w:val="27"/>
        </w:numPr>
        <w:suppressAutoHyphens w:val="0"/>
        <w:jc w:val="both"/>
      </w:pPr>
      <w:proofErr w:type="gramStart"/>
      <w:r w:rsidRPr="00630AFA">
        <w:t>Federations</w:t>
      </w:r>
      <w:proofErr w:type="gramEnd"/>
      <w:r w:rsidRPr="00630AFA">
        <w:t xml:space="preserve"> </w:t>
      </w:r>
      <w:proofErr w:type="spellStart"/>
      <w:r w:rsidRPr="00630AFA">
        <w:t>channalizes</w:t>
      </w:r>
      <w:proofErr w:type="spellEnd"/>
      <w:r w:rsidRPr="00630AFA">
        <w:t xml:space="preserve"> the outsourced money as loan to the groups, which will meet the demand of larger loans. It also maintains the quality of groups according to the governance, operation and finance. The federation does the planning, budgeting and monitoring of clusters and the SHGs.</w:t>
      </w:r>
    </w:p>
    <w:p w:rsidR="00C34A48" w:rsidRPr="00630AFA" w:rsidRDefault="00C34A48" w:rsidP="00C34A48">
      <w:pPr>
        <w:pStyle w:val="ListParagraph"/>
        <w:numPr>
          <w:ilvl w:val="0"/>
          <w:numId w:val="27"/>
        </w:numPr>
        <w:suppressAutoHyphens w:val="0"/>
        <w:jc w:val="both"/>
      </w:pPr>
      <w:r w:rsidRPr="00630AFA">
        <w:t xml:space="preserve">There were problems of record keeping </w:t>
      </w:r>
      <w:r w:rsidR="00090184" w:rsidRPr="00630AFA">
        <w:t xml:space="preserve">as the female </w:t>
      </w:r>
      <w:r w:rsidR="004050A4" w:rsidRPr="00630AFA">
        <w:t>literacy</w:t>
      </w:r>
      <w:r w:rsidR="00090184" w:rsidRPr="00630AFA">
        <w:t xml:space="preserve"> level in Rajasthan is low at </w:t>
      </w:r>
      <w:r w:rsidR="004050A4" w:rsidRPr="00630AFA">
        <w:t>52% a</w:t>
      </w:r>
      <w:r w:rsidR="00090184" w:rsidRPr="00630AFA">
        <w:t xml:space="preserve">nd most of the </w:t>
      </w:r>
      <w:r w:rsidRPr="00630AFA">
        <w:t>SHG Members c</w:t>
      </w:r>
      <w:r w:rsidR="00090184" w:rsidRPr="00630AFA">
        <w:t xml:space="preserve">are not able to </w:t>
      </w:r>
      <w:r w:rsidRPr="00630AFA">
        <w:t xml:space="preserve"> maintain their records;. This </w:t>
      </w:r>
      <w:r w:rsidR="00090184" w:rsidRPr="00630AFA">
        <w:t xml:space="preserve">arises </w:t>
      </w:r>
      <w:proofErr w:type="gramStart"/>
      <w:r w:rsidR="00090184" w:rsidRPr="00630AFA">
        <w:t xml:space="preserve">for </w:t>
      </w:r>
      <w:r w:rsidRPr="00630AFA">
        <w:t xml:space="preserve"> a</w:t>
      </w:r>
      <w:proofErr w:type="gramEnd"/>
      <w:r w:rsidRPr="00630AFA">
        <w:t xml:space="preserve"> need for a</w:t>
      </w:r>
      <w:r w:rsidR="00090184" w:rsidRPr="00630AFA">
        <w:t xml:space="preserve"> </w:t>
      </w:r>
      <w:r w:rsidRPr="00630AFA">
        <w:t>person for bookkeeping</w:t>
      </w:r>
      <w:r w:rsidR="00090184" w:rsidRPr="00630AFA">
        <w:t xml:space="preserve"> either from outside or </w:t>
      </w:r>
      <w:r w:rsidR="00C06F74" w:rsidRPr="00630AFA">
        <w:t xml:space="preserve"> by the </w:t>
      </w:r>
      <w:r w:rsidR="00090184" w:rsidRPr="00630AFA">
        <w:t xml:space="preserve"> NGO staff </w:t>
      </w:r>
      <w:r w:rsidRPr="00630AFA">
        <w:t xml:space="preserve">. </w:t>
      </w:r>
      <w:r w:rsidR="00C06F74" w:rsidRPr="00630AFA">
        <w:t xml:space="preserve">At </w:t>
      </w:r>
      <w:r w:rsidR="00C06F74" w:rsidRPr="00630AFA">
        <w:lastRenderedPageBreak/>
        <w:t xml:space="preserve">some places system </w:t>
      </w:r>
      <w:proofErr w:type="gramStart"/>
      <w:r w:rsidR="00C06F74" w:rsidRPr="00630AFA">
        <w:t xml:space="preserve">of  </w:t>
      </w:r>
      <w:proofErr w:type="spellStart"/>
      <w:r w:rsidRPr="00630AFA">
        <w:t>Munshi</w:t>
      </w:r>
      <w:proofErr w:type="spellEnd"/>
      <w:proofErr w:type="gramEnd"/>
      <w:r w:rsidRPr="00630AFA">
        <w:t xml:space="preserve"> was evolved </w:t>
      </w:r>
      <w:r w:rsidR="00C06F74" w:rsidRPr="00630AFA">
        <w:t xml:space="preserve"> for book keeping and maintaining the records of SHGs. </w:t>
      </w:r>
    </w:p>
    <w:p w:rsidR="00090184" w:rsidRPr="00630AFA" w:rsidRDefault="00C34A48" w:rsidP="00C34A48">
      <w:pPr>
        <w:pStyle w:val="ListParagraph"/>
        <w:numPr>
          <w:ilvl w:val="0"/>
          <w:numId w:val="28"/>
        </w:numPr>
        <w:suppressAutoHyphens w:val="0"/>
        <w:jc w:val="both"/>
      </w:pPr>
      <w:r w:rsidRPr="00630AFA">
        <w:t>Promote new SHGs and also maintain the quality of existing SHGs.</w:t>
      </w:r>
    </w:p>
    <w:p w:rsidR="00C34A48" w:rsidRPr="00630AFA" w:rsidRDefault="004050A4" w:rsidP="00C34A48">
      <w:pPr>
        <w:pStyle w:val="ListParagraph"/>
        <w:numPr>
          <w:ilvl w:val="0"/>
          <w:numId w:val="28"/>
        </w:numPr>
        <w:suppressAutoHyphens w:val="0"/>
        <w:jc w:val="both"/>
      </w:pPr>
      <w:r w:rsidRPr="00630AFA">
        <w:t>C</w:t>
      </w:r>
      <w:r w:rsidR="00C34A48" w:rsidRPr="00630AFA">
        <w:t>onflict resolution.</w:t>
      </w:r>
    </w:p>
    <w:p w:rsidR="00090184" w:rsidRPr="00630AFA" w:rsidRDefault="00090184" w:rsidP="00C34A48">
      <w:pPr>
        <w:pStyle w:val="ListParagraph"/>
        <w:numPr>
          <w:ilvl w:val="0"/>
          <w:numId w:val="28"/>
        </w:numPr>
        <w:suppressAutoHyphens w:val="0"/>
        <w:jc w:val="both"/>
      </w:pPr>
      <w:r w:rsidRPr="00630AFA">
        <w:t xml:space="preserve">Training, capacity building and exposure </w:t>
      </w:r>
      <w:proofErr w:type="gramStart"/>
      <w:r w:rsidRPr="00630AFA">
        <w:t>visits .</w:t>
      </w:r>
      <w:proofErr w:type="gramEnd"/>
    </w:p>
    <w:p w:rsidR="00C34A48" w:rsidRPr="00630AFA" w:rsidRDefault="00C34A48" w:rsidP="00C34A48">
      <w:pPr>
        <w:pStyle w:val="ListParagraph"/>
        <w:jc w:val="both"/>
      </w:pPr>
    </w:p>
    <w:p w:rsidR="00C34A48" w:rsidRPr="00630AFA" w:rsidRDefault="00C34A48" w:rsidP="00C34A48">
      <w:pPr>
        <w:jc w:val="both"/>
      </w:pPr>
    </w:p>
    <w:p w:rsidR="00C34A48" w:rsidRPr="00630AFA" w:rsidRDefault="00C34A48" w:rsidP="00C34A48">
      <w:pPr>
        <w:jc w:val="both"/>
      </w:pPr>
      <w:r w:rsidRPr="00630AFA">
        <w:t xml:space="preserve">SHG Federations provide a </w:t>
      </w:r>
      <w:proofErr w:type="gramStart"/>
      <w:r w:rsidR="00397A98">
        <w:t xml:space="preserve">gamut </w:t>
      </w:r>
      <w:r w:rsidRPr="00630AFA">
        <w:t xml:space="preserve"> of</w:t>
      </w:r>
      <w:proofErr w:type="gramEnd"/>
      <w:r w:rsidRPr="00630AFA">
        <w:t xml:space="preserve"> services to the SHGs and individual members</w:t>
      </w:r>
      <w:r w:rsidR="004050A4" w:rsidRPr="00630AFA">
        <w:t xml:space="preserve"> </w:t>
      </w:r>
      <w:r w:rsidRPr="00630AFA">
        <w:t xml:space="preserve">and support the </w:t>
      </w:r>
      <w:r w:rsidR="00397A98">
        <w:t xml:space="preserve">SHG members </w:t>
      </w:r>
      <w:r w:rsidRPr="00630AFA">
        <w:t xml:space="preserve"> in terms of providing economies of scale and an exit</w:t>
      </w:r>
      <w:r w:rsidR="004050A4" w:rsidRPr="00630AFA">
        <w:t xml:space="preserve"> </w:t>
      </w:r>
      <w:r w:rsidRPr="00630AFA">
        <w:t>strategy</w:t>
      </w:r>
      <w:r w:rsidR="00397A98">
        <w:t xml:space="preserve"> for SHPIs</w:t>
      </w:r>
      <w:r w:rsidRPr="00630AFA">
        <w:t>. While the benefits associated with building Federations are immense, the</w:t>
      </w:r>
      <w:r w:rsidR="004050A4" w:rsidRPr="00630AFA">
        <w:t xml:space="preserve"> </w:t>
      </w:r>
      <w:r w:rsidRPr="00630AFA">
        <w:t>challenges related to their inception also need to be addressed.</w:t>
      </w:r>
    </w:p>
    <w:p w:rsidR="00F72915" w:rsidRPr="00630AFA" w:rsidRDefault="00F72915" w:rsidP="00F72915">
      <w:pPr>
        <w:jc w:val="both"/>
        <w:rPr>
          <w:b/>
          <w:bCs/>
        </w:rPr>
      </w:pPr>
      <w:bookmarkStart w:id="15" w:name="_Toc425356820"/>
      <w:bookmarkStart w:id="16" w:name="_Toc430926523"/>
    </w:p>
    <w:p w:rsidR="00F72915" w:rsidRPr="00630AFA" w:rsidRDefault="00F72915" w:rsidP="00F72915">
      <w:pPr>
        <w:jc w:val="both"/>
      </w:pPr>
      <w:r w:rsidRPr="00630AFA">
        <w:rPr>
          <w:b/>
          <w:bCs/>
        </w:rPr>
        <w:t xml:space="preserve">Challenges </w:t>
      </w:r>
    </w:p>
    <w:p w:rsidR="00F72915" w:rsidRPr="00630AFA" w:rsidRDefault="00F72915" w:rsidP="00F72915">
      <w:pPr>
        <w:jc w:val="both"/>
      </w:pPr>
    </w:p>
    <w:p w:rsidR="00F72915" w:rsidRPr="00630AFA" w:rsidRDefault="00F72915" w:rsidP="00F72915">
      <w:pPr>
        <w:jc w:val="both"/>
        <w:rPr>
          <w:b/>
          <w:bCs/>
        </w:rPr>
      </w:pPr>
      <w:r w:rsidRPr="00630AFA">
        <w:t xml:space="preserve">Though SHGs federations are performing many responsibilities effectively, they are facing certain internal and external challenges: </w:t>
      </w:r>
    </w:p>
    <w:p w:rsidR="00F72915" w:rsidRPr="00630AFA" w:rsidRDefault="00F72915" w:rsidP="00F72915">
      <w:pPr>
        <w:jc w:val="both"/>
        <w:rPr>
          <w:b/>
          <w:bCs/>
        </w:rPr>
      </w:pPr>
    </w:p>
    <w:p w:rsidR="00F72915" w:rsidRPr="00630AFA" w:rsidRDefault="00F72915" w:rsidP="00F72915">
      <w:pPr>
        <w:jc w:val="both"/>
      </w:pPr>
      <w:r w:rsidRPr="00630AFA">
        <w:rPr>
          <w:b/>
          <w:bCs/>
        </w:rPr>
        <w:t>Internal challenges:</w:t>
      </w:r>
    </w:p>
    <w:p w:rsidR="00F72915" w:rsidRPr="00630AFA" w:rsidRDefault="00F72915" w:rsidP="00F72915">
      <w:pPr>
        <w:jc w:val="both"/>
      </w:pPr>
    </w:p>
    <w:p w:rsidR="00F72915" w:rsidRPr="00630AFA" w:rsidRDefault="00F72915" w:rsidP="00F72915">
      <w:pPr>
        <w:numPr>
          <w:ilvl w:val="0"/>
          <w:numId w:val="40"/>
        </w:numPr>
        <w:jc w:val="both"/>
      </w:pPr>
      <w:r w:rsidRPr="00630AFA">
        <w:rPr>
          <w:b/>
        </w:rPr>
        <w:t>Governance</w:t>
      </w:r>
      <w:r w:rsidRPr="00630AFA">
        <w:t xml:space="preserve"> is one of the major challenges. Reasons include</w:t>
      </w:r>
      <w:r w:rsidR="00711DBA" w:rsidRPr="00630AFA">
        <w:t>s</w:t>
      </w:r>
      <w:r w:rsidRPr="00630AFA">
        <w:t xml:space="preserve"> lack of clarity </w:t>
      </w:r>
      <w:r w:rsidR="00711DBA" w:rsidRPr="00630AFA">
        <w:t xml:space="preserve">on the role of SHGs, </w:t>
      </w:r>
      <w:r w:rsidRPr="00630AFA">
        <w:t xml:space="preserve"> vision, limit</w:t>
      </w:r>
      <w:r w:rsidR="00711DBA" w:rsidRPr="00630AFA">
        <w:t>ations of th</w:t>
      </w:r>
      <w:r w:rsidRPr="00630AFA">
        <w:t>e</w:t>
      </w:r>
      <w:r w:rsidR="00711DBA" w:rsidRPr="00630AFA">
        <w:t xml:space="preserve"> Board of Federation in terms of knowledge and literacy, </w:t>
      </w:r>
      <w:r w:rsidRPr="00630AFA">
        <w:t xml:space="preserve"> limited sense of ownership, </w:t>
      </w:r>
      <w:r w:rsidR="00711DBA" w:rsidRPr="00630AFA">
        <w:t xml:space="preserve"> limitations or lack of vision while preparing the </w:t>
      </w:r>
      <w:r w:rsidRPr="00630AFA">
        <w:t>bylaws and implementation thereof,</w:t>
      </w:r>
      <w:r w:rsidR="00711DBA" w:rsidRPr="00630AFA">
        <w:t xml:space="preserve"> </w:t>
      </w:r>
      <w:r w:rsidRPr="00630AFA">
        <w:t xml:space="preserve"> limited understanding of technical aspects of finance by the board,  lack of second line </w:t>
      </w:r>
      <w:r w:rsidR="00711DBA" w:rsidRPr="00630AFA">
        <w:t xml:space="preserve"> and rotation of  </w:t>
      </w:r>
      <w:r w:rsidRPr="00630AFA">
        <w:t xml:space="preserve">leadership, legal compliance, etc. </w:t>
      </w:r>
    </w:p>
    <w:p w:rsidR="00F72915" w:rsidRPr="00630AFA" w:rsidRDefault="00F72915" w:rsidP="00F72915">
      <w:pPr>
        <w:numPr>
          <w:ilvl w:val="0"/>
          <w:numId w:val="40"/>
        </w:numPr>
        <w:jc w:val="both"/>
      </w:pPr>
      <w:r w:rsidRPr="00630AFA">
        <w:rPr>
          <w:b/>
        </w:rPr>
        <w:t>Resources</w:t>
      </w:r>
      <w:r w:rsidRPr="00630AFA">
        <w:t xml:space="preserve"> are another critical challenge: these include quality and trained human resources, staff review and fund availability for SHGs at federation level. </w:t>
      </w:r>
    </w:p>
    <w:p w:rsidR="00F72915" w:rsidRPr="00630AFA" w:rsidRDefault="00F72915" w:rsidP="00F72915">
      <w:pPr>
        <w:numPr>
          <w:ilvl w:val="0"/>
          <w:numId w:val="40"/>
        </w:numPr>
        <w:jc w:val="both"/>
      </w:pPr>
      <w:r w:rsidRPr="00630AFA">
        <w:rPr>
          <w:b/>
        </w:rPr>
        <w:t xml:space="preserve">Asset quality </w:t>
      </w:r>
      <w:proofErr w:type="gramStart"/>
      <w:r w:rsidRPr="00630AFA">
        <w:rPr>
          <w:b/>
        </w:rPr>
        <w:t>of  financial</w:t>
      </w:r>
      <w:proofErr w:type="gramEnd"/>
      <w:r w:rsidRPr="00630AFA">
        <w:rPr>
          <w:b/>
        </w:rPr>
        <w:t xml:space="preserve"> federation</w:t>
      </w:r>
      <w:r w:rsidRPr="00630AFA">
        <w:t xml:space="preserve"> is another concern which  includes portfolio quality and lending methodology.  Attention needs to be given to the design of systems, procedures  and their implementation: </w:t>
      </w:r>
    </w:p>
    <w:p w:rsidR="00F72915" w:rsidRPr="00630AFA" w:rsidRDefault="00F72915" w:rsidP="00F72915">
      <w:pPr>
        <w:numPr>
          <w:ilvl w:val="0"/>
          <w:numId w:val="40"/>
        </w:numPr>
        <w:jc w:val="both"/>
        <w:rPr>
          <w:b/>
          <w:bCs/>
        </w:rPr>
      </w:pPr>
      <w:r w:rsidRPr="00630AFA">
        <w:t xml:space="preserve">Another major challenge could be </w:t>
      </w:r>
      <w:r w:rsidRPr="00630AFA">
        <w:rPr>
          <w:b/>
        </w:rPr>
        <w:t>Efficiency and profitability</w:t>
      </w:r>
      <w:r w:rsidRPr="00630AFA">
        <w:t xml:space="preserve"> which is a major concern for sustainability. </w:t>
      </w:r>
    </w:p>
    <w:p w:rsidR="00F72915" w:rsidRPr="00630AFA" w:rsidRDefault="00F72915" w:rsidP="00F72915">
      <w:pPr>
        <w:jc w:val="both"/>
        <w:rPr>
          <w:b/>
          <w:bCs/>
        </w:rPr>
      </w:pPr>
    </w:p>
    <w:p w:rsidR="00F72915" w:rsidRPr="00630AFA" w:rsidRDefault="00F72915" w:rsidP="00F72915">
      <w:pPr>
        <w:jc w:val="both"/>
      </w:pPr>
      <w:r w:rsidRPr="00630AFA">
        <w:rPr>
          <w:b/>
          <w:bCs/>
        </w:rPr>
        <w:t>External challenges:</w:t>
      </w:r>
    </w:p>
    <w:p w:rsidR="00F72915" w:rsidRPr="00630AFA" w:rsidRDefault="00F72915" w:rsidP="00F72915">
      <w:pPr>
        <w:jc w:val="both"/>
      </w:pPr>
    </w:p>
    <w:p w:rsidR="00F72915" w:rsidRPr="00630AFA" w:rsidRDefault="00F72915" w:rsidP="00F72915">
      <w:pPr>
        <w:jc w:val="both"/>
        <w:rPr>
          <w:b/>
          <w:bCs/>
        </w:rPr>
      </w:pPr>
      <w:r w:rsidRPr="00630AFA">
        <w:t xml:space="preserve">An external concern is the lack of a business like approach in conceptualization of federation, legal and regulatory framework, framework for self regulation, role transformation, etc. Target oriented approach, capture by vested interests, limited capacity of promoting agencies, cost of promotion, institutional sustainability are other challenges. </w:t>
      </w:r>
    </w:p>
    <w:p w:rsidR="00F72915" w:rsidRPr="00630AFA" w:rsidRDefault="00F72915" w:rsidP="00F72915">
      <w:pPr>
        <w:pStyle w:val="DefaultText"/>
        <w:jc w:val="both"/>
        <w:rPr>
          <w:b/>
          <w:bCs/>
        </w:rPr>
      </w:pPr>
    </w:p>
    <w:p w:rsidR="00F72915" w:rsidRPr="00630AFA" w:rsidRDefault="00F72915" w:rsidP="00F72915">
      <w:pPr>
        <w:pStyle w:val="DefaultText"/>
        <w:jc w:val="both"/>
        <w:rPr>
          <w:b/>
          <w:bCs/>
        </w:rPr>
      </w:pPr>
      <w:r w:rsidRPr="00630AFA">
        <w:rPr>
          <w:b/>
          <w:bCs/>
        </w:rPr>
        <w:t>Stake holders’ role and benefits:</w:t>
      </w:r>
    </w:p>
    <w:p w:rsidR="00F72915" w:rsidRPr="00630AFA" w:rsidRDefault="00F72915" w:rsidP="00F72915">
      <w:pPr>
        <w:pStyle w:val="DefaultText"/>
        <w:jc w:val="both"/>
        <w:rPr>
          <w:b/>
          <w:bCs/>
        </w:rPr>
      </w:pPr>
    </w:p>
    <w:p w:rsidR="00F72915" w:rsidRPr="00630AFA" w:rsidRDefault="00F72915" w:rsidP="00F72915">
      <w:pPr>
        <w:pStyle w:val="DefaultText"/>
        <w:jc w:val="both"/>
      </w:pPr>
      <w:r w:rsidRPr="00630AFA">
        <w:rPr>
          <w:b/>
        </w:rPr>
        <w:t xml:space="preserve">Right time to encourage formation of Federation </w:t>
      </w:r>
    </w:p>
    <w:p w:rsidR="00F72915" w:rsidRPr="00630AFA" w:rsidRDefault="00F72915" w:rsidP="00F72915">
      <w:pPr>
        <w:pStyle w:val="DefaultText"/>
        <w:jc w:val="both"/>
      </w:pPr>
    </w:p>
    <w:p w:rsidR="00F72915" w:rsidRPr="00630AFA" w:rsidRDefault="00F72915" w:rsidP="00F72915">
      <w:pPr>
        <w:pStyle w:val="DefaultText"/>
        <w:numPr>
          <w:ilvl w:val="0"/>
          <w:numId w:val="5"/>
        </w:numPr>
        <w:jc w:val="both"/>
      </w:pPr>
      <w:r w:rsidRPr="00630AFA">
        <w:t>3 years old SHGs to start with.</w:t>
      </w:r>
    </w:p>
    <w:p w:rsidR="00F72915" w:rsidRPr="00630AFA" w:rsidRDefault="00F72915" w:rsidP="00F72915">
      <w:pPr>
        <w:pStyle w:val="DefaultText"/>
        <w:numPr>
          <w:ilvl w:val="0"/>
          <w:numId w:val="5"/>
        </w:numPr>
        <w:jc w:val="both"/>
      </w:pPr>
      <w:r w:rsidRPr="00630AFA">
        <w:t>New SHGs may be enrolled thereafter.</w:t>
      </w:r>
    </w:p>
    <w:p w:rsidR="00F72915" w:rsidRPr="00630AFA" w:rsidRDefault="00F72915" w:rsidP="00F72915">
      <w:pPr>
        <w:pStyle w:val="DefaultText"/>
        <w:numPr>
          <w:ilvl w:val="0"/>
          <w:numId w:val="5"/>
        </w:numPr>
        <w:jc w:val="both"/>
      </w:pPr>
      <w:r w:rsidRPr="00630AFA">
        <w:t xml:space="preserve">Village level clusters of SHGs may be formed and federated at block level. </w:t>
      </w:r>
    </w:p>
    <w:p w:rsidR="00F72915" w:rsidRPr="00630AFA" w:rsidRDefault="00F72915" w:rsidP="00F72915">
      <w:pPr>
        <w:pStyle w:val="DefaultText"/>
        <w:jc w:val="both"/>
      </w:pPr>
    </w:p>
    <w:p w:rsidR="00F72915" w:rsidRPr="00630AFA" w:rsidRDefault="00F72915" w:rsidP="00F72915">
      <w:pPr>
        <w:pStyle w:val="DefaultText"/>
        <w:jc w:val="both"/>
      </w:pPr>
      <w:r w:rsidRPr="00630AFA">
        <w:rPr>
          <w:b/>
        </w:rPr>
        <w:t xml:space="preserve">Organizational Setup: </w:t>
      </w:r>
    </w:p>
    <w:p w:rsidR="00F72915" w:rsidRPr="00630AFA" w:rsidRDefault="00F72915" w:rsidP="00F72915">
      <w:pPr>
        <w:pStyle w:val="DefaultText"/>
        <w:jc w:val="both"/>
      </w:pPr>
    </w:p>
    <w:p w:rsidR="00F72915" w:rsidRPr="00630AFA" w:rsidRDefault="00F72915" w:rsidP="00F72915">
      <w:pPr>
        <w:pStyle w:val="DefaultText"/>
        <w:numPr>
          <w:ilvl w:val="0"/>
          <w:numId w:val="6"/>
        </w:numPr>
        <w:jc w:val="both"/>
      </w:pPr>
      <w:r w:rsidRPr="00630AFA">
        <w:t xml:space="preserve">Should have own bye-law and rules and regulations. </w:t>
      </w:r>
    </w:p>
    <w:p w:rsidR="00F72915" w:rsidRPr="00630AFA" w:rsidRDefault="00F72915" w:rsidP="00F72915">
      <w:pPr>
        <w:pStyle w:val="DefaultText"/>
        <w:numPr>
          <w:ilvl w:val="0"/>
          <w:numId w:val="6"/>
        </w:numPr>
        <w:jc w:val="both"/>
      </w:pPr>
      <w:r w:rsidRPr="00630AFA">
        <w:t xml:space="preserve">A Governing board of 10 -11 member representatives.  </w:t>
      </w:r>
    </w:p>
    <w:p w:rsidR="00F72915" w:rsidRPr="00630AFA" w:rsidRDefault="00F72915" w:rsidP="00F72915">
      <w:pPr>
        <w:pStyle w:val="DefaultText"/>
        <w:numPr>
          <w:ilvl w:val="0"/>
          <w:numId w:val="6"/>
        </w:numPr>
        <w:jc w:val="both"/>
      </w:pPr>
      <w:r w:rsidRPr="00630AFA">
        <w:t>One member from each cluster in the Board.</w:t>
      </w:r>
    </w:p>
    <w:p w:rsidR="00F72915" w:rsidRPr="00630AFA" w:rsidRDefault="00F72915" w:rsidP="00F72915">
      <w:pPr>
        <w:pStyle w:val="DefaultText"/>
        <w:numPr>
          <w:ilvl w:val="0"/>
          <w:numId w:val="6"/>
        </w:numPr>
        <w:jc w:val="both"/>
      </w:pPr>
      <w:r w:rsidRPr="00630AFA">
        <w:t>General Body to comprise of 2-3 member representatives from each SHG</w:t>
      </w:r>
    </w:p>
    <w:p w:rsidR="00F72915" w:rsidRPr="00630AFA" w:rsidRDefault="00F72915" w:rsidP="00F72915">
      <w:pPr>
        <w:pStyle w:val="DefaultText"/>
        <w:numPr>
          <w:ilvl w:val="0"/>
          <w:numId w:val="6"/>
        </w:numPr>
        <w:jc w:val="both"/>
      </w:pPr>
      <w:r w:rsidRPr="00630AFA">
        <w:t>Can have core office staff.</w:t>
      </w:r>
    </w:p>
    <w:p w:rsidR="00F72915" w:rsidRPr="00630AFA" w:rsidRDefault="00F72915" w:rsidP="00F72915">
      <w:pPr>
        <w:pStyle w:val="DefaultText"/>
        <w:numPr>
          <w:ilvl w:val="0"/>
          <w:numId w:val="6"/>
        </w:numPr>
        <w:jc w:val="both"/>
      </w:pPr>
      <w:r w:rsidRPr="00630AFA">
        <w:t>May have own /rented premises.</w:t>
      </w:r>
    </w:p>
    <w:p w:rsidR="00F72915" w:rsidRPr="00630AFA" w:rsidRDefault="00F72915" w:rsidP="00F72915">
      <w:pPr>
        <w:pStyle w:val="DefaultText"/>
        <w:jc w:val="both"/>
        <w:rPr>
          <w:b/>
        </w:rPr>
      </w:pPr>
    </w:p>
    <w:p w:rsidR="00F72915" w:rsidRPr="00630AFA" w:rsidRDefault="00F72915" w:rsidP="00F72915">
      <w:pPr>
        <w:pStyle w:val="DefaultText"/>
        <w:jc w:val="both"/>
        <w:rPr>
          <w:b/>
        </w:rPr>
      </w:pPr>
      <w:r w:rsidRPr="00630AFA">
        <w:rPr>
          <w:b/>
        </w:rPr>
        <w:t xml:space="preserve">Sources of Funds: </w:t>
      </w:r>
    </w:p>
    <w:p w:rsidR="00F72915" w:rsidRPr="00630AFA" w:rsidRDefault="00F72915" w:rsidP="00F72915">
      <w:pPr>
        <w:pStyle w:val="DefaultText"/>
        <w:jc w:val="both"/>
        <w:rPr>
          <w:b/>
        </w:rPr>
      </w:pPr>
    </w:p>
    <w:p w:rsidR="00F72915" w:rsidRPr="00630AFA" w:rsidRDefault="00F72915" w:rsidP="00F72915">
      <w:pPr>
        <w:pStyle w:val="DefaultText"/>
        <w:numPr>
          <w:ilvl w:val="0"/>
          <w:numId w:val="12"/>
        </w:numPr>
        <w:jc w:val="both"/>
      </w:pPr>
      <w:r w:rsidRPr="00630AFA">
        <w:t xml:space="preserve">One time membership fee from each SHG </w:t>
      </w:r>
    </w:p>
    <w:p w:rsidR="00F72915" w:rsidRPr="00630AFA" w:rsidRDefault="00F72915" w:rsidP="00F72915">
      <w:pPr>
        <w:pStyle w:val="DefaultText"/>
        <w:numPr>
          <w:ilvl w:val="0"/>
          <w:numId w:val="12"/>
        </w:numPr>
        <w:jc w:val="both"/>
      </w:pPr>
      <w:r w:rsidRPr="00630AFA">
        <w:t xml:space="preserve">Monthly contribution from each cluster. </w:t>
      </w:r>
    </w:p>
    <w:p w:rsidR="00F72915" w:rsidRPr="00630AFA" w:rsidRDefault="00F72915" w:rsidP="00F72915">
      <w:pPr>
        <w:pStyle w:val="DefaultText"/>
        <w:numPr>
          <w:ilvl w:val="0"/>
          <w:numId w:val="12"/>
        </w:numPr>
        <w:jc w:val="both"/>
      </w:pPr>
      <w:r w:rsidRPr="00630AFA">
        <w:t>Grant from NGO/Other sources.</w:t>
      </w:r>
    </w:p>
    <w:p w:rsidR="00F72915" w:rsidRPr="00630AFA" w:rsidRDefault="00F72915" w:rsidP="00F72915">
      <w:pPr>
        <w:pStyle w:val="DefaultText"/>
        <w:numPr>
          <w:ilvl w:val="0"/>
          <w:numId w:val="12"/>
        </w:numPr>
        <w:jc w:val="both"/>
      </w:pPr>
      <w:r w:rsidRPr="00630AFA">
        <w:t xml:space="preserve">Charges  for services rendered to member SHGs </w:t>
      </w:r>
    </w:p>
    <w:p w:rsidR="00F72915" w:rsidRPr="00630AFA" w:rsidRDefault="00F72915" w:rsidP="00F72915">
      <w:pPr>
        <w:pStyle w:val="DefaultText"/>
        <w:numPr>
          <w:ilvl w:val="0"/>
          <w:numId w:val="12"/>
        </w:numPr>
        <w:jc w:val="both"/>
      </w:pPr>
      <w:r w:rsidRPr="00630AFA">
        <w:t xml:space="preserve">Income from Production /Marketing / Trading activities on own account </w:t>
      </w:r>
    </w:p>
    <w:p w:rsidR="00F72915" w:rsidRPr="00630AFA" w:rsidRDefault="00F72915" w:rsidP="00F72915">
      <w:pPr>
        <w:pStyle w:val="DefaultText"/>
        <w:numPr>
          <w:ilvl w:val="0"/>
          <w:numId w:val="12"/>
        </w:numPr>
        <w:jc w:val="both"/>
        <w:rPr>
          <w:b/>
          <w:bCs/>
        </w:rPr>
      </w:pPr>
      <w:r w:rsidRPr="00630AFA">
        <w:t>Any other innovative sources, like conduct of community puja, cultural programs etc.</w:t>
      </w:r>
    </w:p>
    <w:p w:rsidR="00F72915" w:rsidRPr="00630AFA" w:rsidRDefault="00F72915" w:rsidP="00F72915">
      <w:pPr>
        <w:jc w:val="left"/>
      </w:pPr>
    </w:p>
    <w:p w:rsidR="00F72915" w:rsidRPr="00630AFA" w:rsidRDefault="00F72915" w:rsidP="000C1A44">
      <w:pPr>
        <w:jc w:val="both"/>
      </w:pPr>
      <w:r w:rsidRPr="00630AFA">
        <w:t xml:space="preserve">Information was collected </w:t>
      </w:r>
      <w:proofErr w:type="gramStart"/>
      <w:r w:rsidRPr="00630AFA">
        <w:t xml:space="preserve">from </w:t>
      </w:r>
      <w:r w:rsidR="000C1A44" w:rsidRPr="00630AFA">
        <w:t xml:space="preserve"> RAJEEVIKA</w:t>
      </w:r>
      <w:proofErr w:type="gramEnd"/>
      <w:r w:rsidR="000C1A44" w:rsidRPr="00630AFA">
        <w:t xml:space="preserve"> (Govt. Body ) and  NGOs from 4 </w:t>
      </w:r>
      <w:r w:rsidRPr="00630AFA">
        <w:t xml:space="preserve">major districts of Rajasthan </w:t>
      </w:r>
      <w:proofErr w:type="spellStart"/>
      <w:r w:rsidR="000C1A44" w:rsidRPr="00630AFA">
        <w:t>viz</w:t>
      </w:r>
      <w:proofErr w:type="spellEnd"/>
      <w:r w:rsidR="000C1A44" w:rsidRPr="00630AFA">
        <w:t xml:space="preserve"> Ajmer, </w:t>
      </w:r>
      <w:proofErr w:type="spellStart"/>
      <w:r w:rsidR="000C1A44" w:rsidRPr="00630AFA">
        <w:t>Alwar</w:t>
      </w:r>
      <w:proofErr w:type="spellEnd"/>
      <w:r w:rsidR="000C1A44" w:rsidRPr="00630AFA">
        <w:t xml:space="preserve">, Bikaner, </w:t>
      </w:r>
      <w:proofErr w:type="spellStart"/>
      <w:r w:rsidR="000C1A44" w:rsidRPr="00630AFA">
        <w:t>Dholpur</w:t>
      </w:r>
      <w:proofErr w:type="spellEnd"/>
      <w:r w:rsidR="000C1A44" w:rsidRPr="00630AFA">
        <w:t xml:space="preserve"> </w:t>
      </w:r>
      <w:r w:rsidRPr="00630AFA">
        <w:t>regarding the functions and major activities carried by the SHG Federation</w:t>
      </w:r>
      <w:r w:rsidR="000C1A44" w:rsidRPr="00630AFA">
        <w:t xml:space="preserve">s in Rajasthan </w:t>
      </w:r>
      <w:r w:rsidRPr="00630AFA">
        <w:t xml:space="preserve"> . Based on the information compiled, it is observed that most of the federations are functioning/ willing to function as Financial intermediaries to resolve the </w:t>
      </w:r>
      <w:r w:rsidR="000C1A44" w:rsidRPr="00630AFA">
        <w:t>issue</w:t>
      </w:r>
      <w:r w:rsidRPr="00630AFA">
        <w:t xml:space="preserve"> of credit linkages/ </w:t>
      </w:r>
      <w:proofErr w:type="gramStart"/>
      <w:r w:rsidRPr="00630AFA">
        <w:t>credit  from</w:t>
      </w:r>
      <w:proofErr w:type="gramEnd"/>
      <w:r w:rsidRPr="00630AFA">
        <w:t xml:space="preserve"> the banks. Since banks are not able to reach the 2.5 </w:t>
      </w:r>
      <w:proofErr w:type="gramStart"/>
      <w:r w:rsidRPr="00630AFA">
        <w:t xml:space="preserve">lakh </w:t>
      </w:r>
      <w:r w:rsidR="000C1A44" w:rsidRPr="00630AFA">
        <w:t xml:space="preserve"> </w:t>
      </w:r>
      <w:r w:rsidRPr="00630AFA">
        <w:t>SHGs</w:t>
      </w:r>
      <w:proofErr w:type="gramEnd"/>
      <w:r w:rsidRPr="00630AFA">
        <w:t xml:space="preserve"> in Rajasthan and are not able to grade them, SHG federations are willing to take the responsibility on behalf of Banks as an extended arm.</w:t>
      </w:r>
    </w:p>
    <w:p w:rsidR="00F72915" w:rsidRPr="00630AFA" w:rsidRDefault="00F72915" w:rsidP="00161E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3138"/>
        <w:gridCol w:w="5760"/>
      </w:tblGrid>
      <w:tr w:rsidR="00FA0EE2" w:rsidRPr="00630AFA">
        <w:tc>
          <w:tcPr>
            <w:tcW w:w="570" w:type="dxa"/>
          </w:tcPr>
          <w:bookmarkEnd w:id="15"/>
          <w:bookmarkEnd w:id="16"/>
          <w:p w:rsidR="00FA0EE2" w:rsidRPr="00630AFA" w:rsidRDefault="00FA0EE2" w:rsidP="00890DB9">
            <w:pPr>
              <w:jc w:val="both"/>
              <w:rPr>
                <w:b/>
              </w:rPr>
            </w:pPr>
            <w:r w:rsidRPr="00630AFA">
              <w:rPr>
                <w:b/>
              </w:rPr>
              <w:t>S. No.</w:t>
            </w:r>
          </w:p>
        </w:tc>
        <w:tc>
          <w:tcPr>
            <w:tcW w:w="3138" w:type="dxa"/>
          </w:tcPr>
          <w:p w:rsidR="00FA0EE2" w:rsidRPr="00630AFA" w:rsidRDefault="00FA0EE2" w:rsidP="00890DB9">
            <w:pPr>
              <w:jc w:val="both"/>
              <w:rPr>
                <w:b/>
              </w:rPr>
            </w:pPr>
            <w:r w:rsidRPr="00630AFA">
              <w:rPr>
                <w:b/>
              </w:rPr>
              <w:t>Particulars</w:t>
            </w:r>
          </w:p>
        </w:tc>
        <w:tc>
          <w:tcPr>
            <w:tcW w:w="5760" w:type="dxa"/>
          </w:tcPr>
          <w:p w:rsidR="00FA0EE2" w:rsidRPr="00630AFA" w:rsidRDefault="00FA0EE2" w:rsidP="00890DB9">
            <w:pPr>
              <w:jc w:val="both"/>
              <w:rPr>
                <w:b/>
              </w:rPr>
            </w:pPr>
            <w:r w:rsidRPr="00630AFA">
              <w:rPr>
                <w:b/>
              </w:rPr>
              <w:t xml:space="preserve">Responses collated from major 5 Agencies like RGAVP(NRLM), NGOs(GMVS </w:t>
            </w:r>
            <w:r w:rsidR="000C1A44" w:rsidRPr="00630AFA">
              <w:rPr>
                <w:b/>
              </w:rPr>
              <w:t>A</w:t>
            </w:r>
            <w:r w:rsidRPr="00630AFA">
              <w:rPr>
                <w:b/>
              </w:rPr>
              <w:t xml:space="preserve">jmer, </w:t>
            </w:r>
            <w:proofErr w:type="spellStart"/>
            <w:r w:rsidRPr="00630AFA">
              <w:rPr>
                <w:b/>
              </w:rPr>
              <w:t>Urmul</w:t>
            </w:r>
            <w:proofErr w:type="spellEnd"/>
            <w:r w:rsidRPr="00630AFA">
              <w:rPr>
                <w:b/>
              </w:rPr>
              <w:t xml:space="preserve"> </w:t>
            </w:r>
            <w:proofErr w:type="spellStart"/>
            <w:r w:rsidRPr="00630AFA">
              <w:rPr>
                <w:b/>
              </w:rPr>
              <w:t>Chittorgarh</w:t>
            </w:r>
            <w:proofErr w:type="spellEnd"/>
            <w:r w:rsidRPr="00630AFA">
              <w:rPr>
                <w:b/>
              </w:rPr>
              <w:t>, Spect</w:t>
            </w:r>
            <w:r w:rsidR="000C1A44" w:rsidRPr="00630AFA">
              <w:rPr>
                <w:b/>
              </w:rPr>
              <w:t xml:space="preserve">ra , IBTADA and Mata Shree </w:t>
            </w:r>
            <w:proofErr w:type="spellStart"/>
            <w:r w:rsidR="000C1A44" w:rsidRPr="00630AFA">
              <w:rPr>
                <w:b/>
              </w:rPr>
              <w:t>Gomt</w:t>
            </w:r>
            <w:r w:rsidRPr="00630AFA">
              <w:rPr>
                <w:b/>
              </w:rPr>
              <w:t>i</w:t>
            </w:r>
            <w:proofErr w:type="spellEnd"/>
            <w:r w:rsidRPr="00630AFA">
              <w:rPr>
                <w:b/>
              </w:rPr>
              <w:t xml:space="preserve"> Devi from </w:t>
            </w:r>
            <w:proofErr w:type="spellStart"/>
            <w:r w:rsidRPr="00630AFA">
              <w:rPr>
                <w:b/>
              </w:rPr>
              <w:t>Alwar</w:t>
            </w:r>
            <w:proofErr w:type="spellEnd"/>
            <w:r w:rsidRPr="00630AFA">
              <w:rPr>
                <w:b/>
              </w:rPr>
              <w:t xml:space="preserve">, </w:t>
            </w:r>
            <w:proofErr w:type="spellStart"/>
            <w:r w:rsidRPr="00630AFA">
              <w:rPr>
                <w:b/>
              </w:rPr>
              <w:t>Pradan</w:t>
            </w:r>
            <w:proofErr w:type="spellEnd"/>
            <w:r w:rsidRPr="00630AFA">
              <w:rPr>
                <w:b/>
              </w:rPr>
              <w:t xml:space="preserve"> , </w:t>
            </w:r>
            <w:proofErr w:type="spellStart"/>
            <w:r w:rsidRPr="00630AFA">
              <w:rPr>
                <w:b/>
              </w:rPr>
              <w:t>Dholpur</w:t>
            </w:r>
            <w:proofErr w:type="spellEnd"/>
            <w:r w:rsidRPr="00630AFA">
              <w:rPr>
                <w:b/>
              </w:rPr>
              <w:t>)</w:t>
            </w:r>
          </w:p>
        </w:tc>
      </w:tr>
      <w:tr w:rsidR="00FA0EE2" w:rsidRPr="00630AFA">
        <w:tc>
          <w:tcPr>
            <w:tcW w:w="570" w:type="dxa"/>
          </w:tcPr>
          <w:p w:rsidR="00FA0EE2" w:rsidRPr="00630AFA" w:rsidRDefault="00FA0EE2" w:rsidP="00890DB9">
            <w:pPr>
              <w:jc w:val="both"/>
            </w:pPr>
            <w:r w:rsidRPr="00630AFA">
              <w:t>1</w:t>
            </w:r>
          </w:p>
        </w:tc>
        <w:tc>
          <w:tcPr>
            <w:tcW w:w="3138" w:type="dxa"/>
          </w:tcPr>
          <w:p w:rsidR="00FA0EE2" w:rsidRPr="00630AFA" w:rsidRDefault="00FA0EE2" w:rsidP="00737830">
            <w:pPr>
              <w:jc w:val="both"/>
            </w:pPr>
            <w:r w:rsidRPr="00630AFA">
              <w:t>No. of SHG Federations, their geographic spread and age-wise existence. Who has promoted?</w:t>
            </w:r>
          </w:p>
        </w:tc>
        <w:tc>
          <w:tcPr>
            <w:tcW w:w="5760" w:type="dxa"/>
          </w:tcPr>
          <w:p w:rsidR="00FA0EE2" w:rsidRPr="00630AFA" w:rsidRDefault="00FA0EE2" w:rsidP="00890DB9">
            <w:pPr>
              <w:jc w:val="both"/>
            </w:pPr>
            <w:r w:rsidRPr="00630AFA">
              <w:t xml:space="preserve">Besides 42 cluster level SHG Federations promoted by RGAVP under NRLM , 17 Federations  are promoted by NGO like </w:t>
            </w:r>
            <w:proofErr w:type="spellStart"/>
            <w:r w:rsidRPr="00630AFA">
              <w:t>Pradan</w:t>
            </w:r>
            <w:proofErr w:type="spellEnd"/>
            <w:r w:rsidRPr="00630AFA">
              <w:t xml:space="preserve">, Spectra, </w:t>
            </w:r>
            <w:proofErr w:type="spellStart"/>
            <w:r w:rsidRPr="00630AFA">
              <w:t>Gramin</w:t>
            </w:r>
            <w:proofErr w:type="spellEnd"/>
            <w:r w:rsidRPr="00630AFA">
              <w:t xml:space="preserve"> </w:t>
            </w:r>
            <w:proofErr w:type="spellStart"/>
            <w:r w:rsidRPr="00630AFA">
              <w:t>Vikas</w:t>
            </w:r>
            <w:proofErr w:type="spellEnd"/>
            <w:r w:rsidRPr="00630AFA">
              <w:t xml:space="preserve"> </w:t>
            </w:r>
            <w:proofErr w:type="spellStart"/>
            <w:r w:rsidRPr="00630AFA">
              <w:t>Sewa</w:t>
            </w:r>
            <w:proofErr w:type="spellEnd"/>
            <w:r w:rsidRPr="00630AFA">
              <w:t xml:space="preserve"> </w:t>
            </w:r>
            <w:proofErr w:type="spellStart"/>
            <w:r w:rsidRPr="00630AFA">
              <w:t>Sansthan</w:t>
            </w:r>
            <w:proofErr w:type="spellEnd"/>
            <w:r w:rsidRPr="00630AFA">
              <w:t xml:space="preserve">, </w:t>
            </w:r>
            <w:proofErr w:type="spellStart"/>
            <w:r w:rsidRPr="00630AFA">
              <w:t>Urmul</w:t>
            </w:r>
            <w:proofErr w:type="spellEnd"/>
            <w:r w:rsidRPr="00630AFA">
              <w:t xml:space="preserve"> etc. </w:t>
            </w:r>
          </w:p>
        </w:tc>
      </w:tr>
      <w:tr w:rsidR="00FA0EE2" w:rsidRPr="00630AFA">
        <w:tc>
          <w:tcPr>
            <w:tcW w:w="570" w:type="dxa"/>
          </w:tcPr>
          <w:p w:rsidR="00FA0EE2" w:rsidRPr="00630AFA" w:rsidRDefault="00FA0EE2" w:rsidP="00890DB9">
            <w:pPr>
              <w:jc w:val="both"/>
            </w:pPr>
            <w:r w:rsidRPr="00630AFA">
              <w:t>2</w:t>
            </w:r>
          </w:p>
        </w:tc>
        <w:tc>
          <w:tcPr>
            <w:tcW w:w="3138" w:type="dxa"/>
          </w:tcPr>
          <w:p w:rsidR="00FA0EE2" w:rsidRPr="00630AFA" w:rsidRDefault="00FA0EE2" w:rsidP="00737830">
            <w:pPr>
              <w:jc w:val="both"/>
            </w:pPr>
            <w:r w:rsidRPr="00630AFA">
              <w:t>Major activities being taken up by the SHG Federations.</w:t>
            </w:r>
          </w:p>
        </w:tc>
        <w:tc>
          <w:tcPr>
            <w:tcW w:w="5760" w:type="dxa"/>
          </w:tcPr>
          <w:p w:rsidR="00FA0EE2" w:rsidRPr="00630AFA" w:rsidRDefault="00FA0EE2" w:rsidP="00890DB9">
            <w:pPr>
              <w:jc w:val="both"/>
            </w:pPr>
            <w:r w:rsidRPr="00630AFA">
              <w:t xml:space="preserve">RGAVP Federations </w:t>
            </w:r>
            <w:proofErr w:type="gramStart"/>
            <w:r w:rsidRPr="00630AFA">
              <w:t>are  3</w:t>
            </w:r>
            <w:proofErr w:type="gramEnd"/>
            <w:r w:rsidRPr="00630AFA">
              <w:t>-4 months old &amp; support Village organization in saturation of villages, nurturing of community cadres, review of programme in their areas.</w:t>
            </w:r>
          </w:p>
          <w:p w:rsidR="00FA0EE2" w:rsidRPr="00630AFA" w:rsidRDefault="00FA0EE2" w:rsidP="00890DB9">
            <w:pPr>
              <w:jc w:val="both"/>
            </w:pPr>
            <w:r w:rsidRPr="00630AFA">
              <w:t>The other Federations e mostly into livelihood activities like Agriculture, Dairy, Goat rearing, Animal Husbandry, Small entrepreneurship, etc.</w:t>
            </w:r>
          </w:p>
          <w:p w:rsidR="00FA0EE2" w:rsidRPr="00630AFA" w:rsidRDefault="00FA0EE2" w:rsidP="00890DB9">
            <w:pPr>
              <w:jc w:val="both"/>
            </w:pPr>
            <w:r w:rsidRPr="00630AFA">
              <w:t>Federations not functioning as Financial Intermediaries are doing Social mobilization. Facilitating credit linkage with banks, Agriculture inputs and training to farmers etc.</w:t>
            </w:r>
          </w:p>
          <w:p w:rsidR="00FA0EE2" w:rsidRPr="00630AFA" w:rsidRDefault="00FA0EE2" w:rsidP="00890DB9">
            <w:pPr>
              <w:jc w:val="both"/>
            </w:pPr>
            <w:r w:rsidRPr="00630AFA">
              <w:lastRenderedPageBreak/>
              <w:t xml:space="preserve"> </w:t>
            </w:r>
          </w:p>
        </w:tc>
      </w:tr>
      <w:tr w:rsidR="00FA0EE2" w:rsidRPr="00630AFA">
        <w:tc>
          <w:tcPr>
            <w:tcW w:w="570" w:type="dxa"/>
          </w:tcPr>
          <w:p w:rsidR="00FA0EE2" w:rsidRPr="00630AFA" w:rsidRDefault="00FA0EE2" w:rsidP="00890DB9">
            <w:pPr>
              <w:jc w:val="both"/>
            </w:pPr>
            <w:r w:rsidRPr="00630AFA">
              <w:lastRenderedPageBreak/>
              <w:t>3</w:t>
            </w:r>
          </w:p>
        </w:tc>
        <w:tc>
          <w:tcPr>
            <w:tcW w:w="3138" w:type="dxa"/>
          </w:tcPr>
          <w:p w:rsidR="00FA0EE2" w:rsidRPr="00630AFA" w:rsidRDefault="00FA0EE2" w:rsidP="00737830">
            <w:pPr>
              <w:jc w:val="both"/>
            </w:pPr>
            <w:r w:rsidRPr="00630AFA">
              <w:t>How many Federations are undertaking Financial Intermediation? Volume of credit, outstanding loans etc.</w:t>
            </w:r>
          </w:p>
        </w:tc>
        <w:tc>
          <w:tcPr>
            <w:tcW w:w="5760" w:type="dxa"/>
          </w:tcPr>
          <w:p w:rsidR="00FA0EE2" w:rsidRPr="00630AFA" w:rsidRDefault="00FA0EE2" w:rsidP="00890DB9">
            <w:pPr>
              <w:jc w:val="both"/>
            </w:pPr>
            <w:r w:rsidRPr="00630AFA">
              <w:t xml:space="preserve">Of the 59 Federations contacted, All 49 Federations are in the business of Financial Intermediation. The remaining 10 federations are willing to take up financial intermediation but at present not into it. </w:t>
            </w:r>
          </w:p>
        </w:tc>
      </w:tr>
      <w:tr w:rsidR="00FA0EE2" w:rsidRPr="00630AFA">
        <w:tc>
          <w:tcPr>
            <w:tcW w:w="570" w:type="dxa"/>
          </w:tcPr>
          <w:p w:rsidR="00FA0EE2" w:rsidRPr="00630AFA" w:rsidRDefault="00FA0EE2" w:rsidP="00890DB9">
            <w:pPr>
              <w:jc w:val="both"/>
            </w:pPr>
            <w:r w:rsidRPr="00630AFA">
              <w:t>4</w:t>
            </w:r>
          </w:p>
        </w:tc>
        <w:tc>
          <w:tcPr>
            <w:tcW w:w="3138" w:type="dxa"/>
          </w:tcPr>
          <w:p w:rsidR="00FA0EE2" w:rsidRPr="00630AFA" w:rsidRDefault="00FA0EE2" w:rsidP="00737830">
            <w:pPr>
              <w:jc w:val="both"/>
            </w:pPr>
            <w:r w:rsidRPr="00630AFA">
              <w:t>Financial position of federations. In profit / Loss. Viable / unviable.</w:t>
            </w:r>
          </w:p>
        </w:tc>
        <w:tc>
          <w:tcPr>
            <w:tcW w:w="5760" w:type="dxa"/>
          </w:tcPr>
          <w:p w:rsidR="00FA0EE2" w:rsidRPr="00630AFA" w:rsidRDefault="00FA0EE2" w:rsidP="00890DB9">
            <w:pPr>
              <w:jc w:val="both"/>
            </w:pPr>
            <w:r w:rsidRPr="00630AFA">
              <w:t xml:space="preserve">Viable. </w:t>
            </w:r>
          </w:p>
        </w:tc>
      </w:tr>
      <w:tr w:rsidR="00FA0EE2" w:rsidRPr="00630AFA">
        <w:tc>
          <w:tcPr>
            <w:tcW w:w="570" w:type="dxa"/>
          </w:tcPr>
          <w:p w:rsidR="00FA0EE2" w:rsidRPr="00630AFA" w:rsidRDefault="00FA0EE2" w:rsidP="00890DB9">
            <w:pPr>
              <w:jc w:val="both"/>
            </w:pPr>
            <w:r w:rsidRPr="00630AFA">
              <w:t>5</w:t>
            </w:r>
          </w:p>
        </w:tc>
        <w:tc>
          <w:tcPr>
            <w:tcW w:w="3138" w:type="dxa"/>
          </w:tcPr>
          <w:p w:rsidR="00FA0EE2" w:rsidRPr="00630AFA" w:rsidRDefault="00FA0EE2" w:rsidP="00737830">
            <w:pPr>
              <w:jc w:val="both"/>
            </w:pPr>
            <w:r w:rsidRPr="00630AFA">
              <w:t>What are the sources of their funds</w:t>
            </w:r>
          </w:p>
        </w:tc>
        <w:tc>
          <w:tcPr>
            <w:tcW w:w="5760" w:type="dxa"/>
          </w:tcPr>
          <w:p w:rsidR="00FA0EE2" w:rsidRPr="00630AFA" w:rsidRDefault="00FA0EE2" w:rsidP="00890DB9">
            <w:pPr>
              <w:jc w:val="both"/>
            </w:pPr>
            <w:r w:rsidRPr="00630AFA">
              <w:t xml:space="preserve">Grant from </w:t>
            </w:r>
            <w:proofErr w:type="spellStart"/>
            <w:r w:rsidRPr="00630AFA">
              <w:t>GoR</w:t>
            </w:r>
            <w:proofErr w:type="spellEnd"/>
            <w:r w:rsidRPr="00630AFA">
              <w:t>, Interest margin</w:t>
            </w:r>
            <w:r w:rsidR="00B453FB" w:rsidRPr="00630AFA">
              <w:t>,</w:t>
            </w:r>
            <w:r w:rsidR="00737830">
              <w:t xml:space="preserve"> </w:t>
            </w:r>
            <w:r w:rsidRPr="00630AFA">
              <w:t xml:space="preserve">service fee, </w:t>
            </w:r>
            <w:r w:rsidR="00B453FB" w:rsidRPr="00630AFA">
              <w:t>Membership</w:t>
            </w:r>
            <w:r w:rsidRPr="00630AFA">
              <w:t xml:space="preserve"> fee, </w:t>
            </w:r>
            <w:r w:rsidR="00B453FB" w:rsidRPr="00630AFA">
              <w:t>support</w:t>
            </w:r>
            <w:r w:rsidRPr="00630AFA">
              <w:t xml:space="preserve"> from</w:t>
            </w:r>
            <w:r w:rsidR="00B453FB" w:rsidRPr="00630AFA">
              <w:t xml:space="preserve"> external agencies, etc.</w:t>
            </w:r>
          </w:p>
        </w:tc>
      </w:tr>
      <w:tr w:rsidR="00FA0EE2" w:rsidRPr="00630AFA">
        <w:tc>
          <w:tcPr>
            <w:tcW w:w="570" w:type="dxa"/>
          </w:tcPr>
          <w:p w:rsidR="00FA0EE2" w:rsidRPr="00630AFA" w:rsidRDefault="00FA0EE2" w:rsidP="00890DB9">
            <w:pPr>
              <w:jc w:val="both"/>
            </w:pPr>
            <w:r w:rsidRPr="00630AFA">
              <w:t>6</w:t>
            </w:r>
          </w:p>
        </w:tc>
        <w:tc>
          <w:tcPr>
            <w:tcW w:w="3138" w:type="dxa"/>
          </w:tcPr>
          <w:p w:rsidR="00FA0EE2" w:rsidRPr="00630AFA" w:rsidRDefault="00FA0EE2" w:rsidP="00737830">
            <w:pPr>
              <w:jc w:val="both"/>
              <w:rPr>
                <w:lang w:val="fr-FR"/>
              </w:rPr>
            </w:pPr>
            <w:r w:rsidRPr="00630AFA">
              <w:t xml:space="preserve">What are the norms of lending by Federations to members SHGs? </w:t>
            </w:r>
            <w:proofErr w:type="spellStart"/>
            <w:r w:rsidRPr="00630AFA">
              <w:rPr>
                <w:lang w:val="fr-FR"/>
              </w:rPr>
              <w:t>Process</w:t>
            </w:r>
            <w:proofErr w:type="spellEnd"/>
            <w:r w:rsidRPr="00630AFA">
              <w:rPr>
                <w:lang w:val="fr-FR"/>
              </w:rPr>
              <w:t xml:space="preserve">, ROI, </w:t>
            </w:r>
            <w:proofErr w:type="spellStart"/>
            <w:r w:rsidRPr="00630AFA">
              <w:rPr>
                <w:lang w:val="fr-FR"/>
              </w:rPr>
              <w:t>margin</w:t>
            </w:r>
            <w:proofErr w:type="spellEnd"/>
            <w:r w:rsidRPr="00630AFA">
              <w:rPr>
                <w:lang w:val="fr-FR"/>
              </w:rPr>
              <w:t>, documentation etc.</w:t>
            </w:r>
          </w:p>
        </w:tc>
        <w:tc>
          <w:tcPr>
            <w:tcW w:w="5760" w:type="dxa"/>
          </w:tcPr>
          <w:p w:rsidR="00FA0EE2" w:rsidRPr="00630AFA" w:rsidRDefault="00B453FB" w:rsidP="00890DB9">
            <w:pPr>
              <w:jc w:val="both"/>
            </w:pPr>
            <w:r w:rsidRPr="00630AFA">
              <w:t>D</w:t>
            </w:r>
            <w:r w:rsidR="00FA0EE2" w:rsidRPr="00630AFA">
              <w:t xml:space="preserve">efined norms </w:t>
            </w:r>
            <w:proofErr w:type="gramStart"/>
            <w:r w:rsidR="00FA0EE2" w:rsidRPr="00630AFA">
              <w:t>laid</w:t>
            </w:r>
            <w:proofErr w:type="gramEnd"/>
            <w:r w:rsidR="00FA0EE2" w:rsidRPr="00630AFA">
              <w:t xml:space="preserve"> down by federation in terms of assessment of quality of VO/SHGs, repayment history etc. </w:t>
            </w:r>
            <w:r w:rsidRPr="00630AFA">
              <w:t xml:space="preserve">by RGAVP. For others the norms are defined and most of them are following the three tier structure from village to district level. </w:t>
            </w:r>
          </w:p>
        </w:tc>
      </w:tr>
      <w:tr w:rsidR="00FA0EE2" w:rsidRPr="00630AFA">
        <w:tc>
          <w:tcPr>
            <w:tcW w:w="570" w:type="dxa"/>
          </w:tcPr>
          <w:p w:rsidR="00FA0EE2" w:rsidRPr="00630AFA" w:rsidRDefault="00FA0EE2" w:rsidP="00890DB9">
            <w:pPr>
              <w:jc w:val="both"/>
              <w:rPr>
                <w:lang w:val="fr-FR"/>
              </w:rPr>
            </w:pPr>
            <w:r w:rsidRPr="00630AFA">
              <w:rPr>
                <w:lang w:val="fr-FR"/>
              </w:rPr>
              <w:t>7</w:t>
            </w:r>
          </w:p>
        </w:tc>
        <w:tc>
          <w:tcPr>
            <w:tcW w:w="3138" w:type="dxa"/>
          </w:tcPr>
          <w:p w:rsidR="00FA0EE2" w:rsidRPr="00630AFA" w:rsidRDefault="00FA0EE2" w:rsidP="00737830">
            <w:pPr>
              <w:jc w:val="both"/>
            </w:pPr>
            <w:r w:rsidRPr="00630AFA">
              <w:t>Management pattern &amp; governance structure of Federations?</w:t>
            </w:r>
          </w:p>
        </w:tc>
        <w:tc>
          <w:tcPr>
            <w:tcW w:w="5760" w:type="dxa"/>
          </w:tcPr>
          <w:p w:rsidR="00FA0EE2" w:rsidRPr="00630AFA" w:rsidRDefault="00B453FB" w:rsidP="00890DB9">
            <w:pPr>
              <w:jc w:val="both"/>
            </w:pPr>
            <w:r w:rsidRPr="00630AFA">
              <w:t>Board of SHG Federation (elected from amongst SHG members at various levels)</w:t>
            </w:r>
          </w:p>
        </w:tc>
      </w:tr>
      <w:tr w:rsidR="00FA0EE2" w:rsidRPr="00630AFA">
        <w:tc>
          <w:tcPr>
            <w:tcW w:w="570" w:type="dxa"/>
          </w:tcPr>
          <w:p w:rsidR="00FA0EE2" w:rsidRPr="00630AFA" w:rsidRDefault="00FA0EE2" w:rsidP="00890DB9">
            <w:pPr>
              <w:jc w:val="both"/>
            </w:pPr>
            <w:r w:rsidRPr="00630AFA">
              <w:t>8</w:t>
            </w:r>
          </w:p>
        </w:tc>
        <w:tc>
          <w:tcPr>
            <w:tcW w:w="3138" w:type="dxa"/>
          </w:tcPr>
          <w:p w:rsidR="00FA0EE2" w:rsidRPr="00630AFA" w:rsidRDefault="00FA0EE2" w:rsidP="00737830">
            <w:pPr>
              <w:jc w:val="both"/>
            </w:pPr>
            <w:r w:rsidRPr="00630AFA">
              <w:t>Whether Federations have been extended credit support by Banks, MFIs, NRLM, SRLM or others.</w:t>
            </w:r>
          </w:p>
        </w:tc>
        <w:tc>
          <w:tcPr>
            <w:tcW w:w="5760" w:type="dxa"/>
          </w:tcPr>
          <w:p w:rsidR="00FA0EE2" w:rsidRPr="00630AFA" w:rsidRDefault="00FA0EE2" w:rsidP="00890DB9">
            <w:pPr>
              <w:jc w:val="both"/>
            </w:pPr>
            <w:r w:rsidRPr="00630AFA">
              <w:t xml:space="preserve">SRLM have provided grant to federation. </w:t>
            </w:r>
            <w:r w:rsidR="00B453FB" w:rsidRPr="00630AFA">
              <w:t xml:space="preserve">Federations take bulk loan from Banks (Yes bank, IDBI) </w:t>
            </w:r>
            <w:proofErr w:type="gramStart"/>
            <w:r w:rsidR="00B453FB" w:rsidRPr="00630AFA">
              <w:t>SIDBI  and</w:t>
            </w:r>
            <w:proofErr w:type="gramEnd"/>
            <w:r w:rsidR="00B453FB" w:rsidRPr="00630AFA">
              <w:t xml:space="preserve"> other banks.</w:t>
            </w:r>
          </w:p>
        </w:tc>
      </w:tr>
      <w:tr w:rsidR="00FA0EE2" w:rsidRPr="00630AFA">
        <w:tc>
          <w:tcPr>
            <w:tcW w:w="570" w:type="dxa"/>
          </w:tcPr>
          <w:p w:rsidR="00FA0EE2" w:rsidRPr="00630AFA" w:rsidRDefault="00FA0EE2" w:rsidP="00890DB9">
            <w:pPr>
              <w:jc w:val="both"/>
            </w:pPr>
            <w:r w:rsidRPr="00630AFA">
              <w:t>9</w:t>
            </w:r>
          </w:p>
        </w:tc>
        <w:tc>
          <w:tcPr>
            <w:tcW w:w="3138" w:type="dxa"/>
          </w:tcPr>
          <w:p w:rsidR="00FA0EE2" w:rsidRPr="00630AFA" w:rsidRDefault="00FA0EE2" w:rsidP="00737830">
            <w:pPr>
              <w:jc w:val="both"/>
            </w:pPr>
            <w:r w:rsidRPr="00630AFA">
              <w:t>The process of lending adopted by these institutions. Obtain the rating norms adopted by banks or appraising federations.</w:t>
            </w:r>
          </w:p>
        </w:tc>
        <w:tc>
          <w:tcPr>
            <w:tcW w:w="5760" w:type="dxa"/>
          </w:tcPr>
          <w:p w:rsidR="00FA0EE2" w:rsidRPr="00630AFA" w:rsidRDefault="00B453FB" w:rsidP="00890DB9">
            <w:pPr>
              <w:jc w:val="both"/>
            </w:pPr>
            <w:r w:rsidRPr="00630AFA">
              <w:t xml:space="preserve">Federations have their own rating tools. </w:t>
            </w:r>
            <w:r w:rsidR="00FA0EE2" w:rsidRPr="00630AFA">
              <w:t xml:space="preserve"> </w:t>
            </w:r>
          </w:p>
        </w:tc>
      </w:tr>
      <w:tr w:rsidR="00FA0EE2" w:rsidRPr="00630AFA">
        <w:tc>
          <w:tcPr>
            <w:tcW w:w="570" w:type="dxa"/>
          </w:tcPr>
          <w:p w:rsidR="00FA0EE2" w:rsidRPr="00630AFA" w:rsidRDefault="00FA0EE2" w:rsidP="00890DB9">
            <w:pPr>
              <w:jc w:val="both"/>
            </w:pPr>
            <w:r w:rsidRPr="00630AFA">
              <w:t>10</w:t>
            </w:r>
          </w:p>
        </w:tc>
        <w:tc>
          <w:tcPr>
            <w:tcW w:w="3138" w:type="dxa"/>
          </w:tcPr>
          <w:p w:rsidR="00FA0EE2" w:rsidRPr="00630AFA" w:rsidRDefault="00FA0EE2" w:rsidP="00737830">
            <w:pPr>
              <w:jc w:val="both"/>
            </w:pPr>
            <w:r w:rsidRPr="00630AFA">
              <w:t>Scope of involving the Federations in financial intermediation in the state. Whether the federations are ready?</w:t>
            </w:r>
          </w:p>
        </w:tc>
        <w:tc>
          <w:tcPr>
            <w:tcW w:w="5760" w:type="dxa"/>
          </w:tcPr>
          <w:p w:rsidR="00FA0EE2" w:rsidRPr="00630AFA" w:rsidRDefault="00FA0EE2" w:rsidP="00890DB9">
            <w:pPr>
              <w:jc w:val="both"/>
            </w:pPr>
            <w:r w:rsidRPr="00630AFA">
              <w:t xml:space="preserve">Yes. All federations are ready for taking bulk loan from financial institutions and provide on lending service to SHGs. </w:t>
            </w:r>
          </w:p>
        </w:tc>
      </w:tr>
    </w:tbl>
    <w:p w:rsidR="00C34A48" w:rsidRPr="00630AFA" w:rsidRDefault="00C34A48" w:rsidP="00B66D21">
      <w:pPr>
        <w:jc w:val="both"/>
      </w:pPr>
    </w:p>
    <w:p w:rsidR="009B25B7" w:rsidRPr="00630AFA" w:rsidRDefault="009B25B7" w:rsidP="009B25B7">
      <w:pPr>
        <w:pStyle w:val="DefaultText"/>
        <w:jc w:val="both"/>
      </w:pPr>
    </w:p>
    <w:p w:rsidR="009B25B7" w:rsidRPr="00630AFA" w:rsidRDefault="009B25B7" w:rsidP="009B25B7">
      <w:pPr>
        <w:pStyle w:val="DefaultText"/>
        <w:jc w:val="both"/>
        <w:rPr>
          <w:b/>
        </w:rPr>
      </w:pPr>
      <w:r w:rsidRPr="00630AFA">
        <w:rPr>
          <w:b/>
        </w:rPr>
        <w:t>Conclusion</w:t>
      </w:r>
    </w:p>
    <w:p w:rsidR="009B25B7" w:rsidRPr="00630AFA" w:rsidRDefault="009B25B7" w:rsidP="009B25B7">
      <w:pPr>
        <w:pStyle w:val="DefaultText"/>
        <w:jc w:val="both"/>
      </w:pPr>
    </w:p>
    <w:p w:rsidR="00B414AF" w:rsidRPr="00630AFA" w:rsidRDefault="009B25B7" w:rsidP="009B25B7">
      <w:pPr>
        <w:jc w:val="both"/>
      </w:pPr>
      <w:r w:rsidRPr="00630AFA">
        <w:t xml:space="preserve">Federations help SHGs become institutionally and financially sustainable because they provide the economies of scale that reduce transaction costs and make the provision of these services viable. Recent strategic interventions by some NGOs and MFIs have indicated that there is a possibility to meet the credit needs of SHGs through Federations. SHG Federations can also contribute to the potential </w:t>
      </w:r>
      <w:proofErr w:type="gramStart"/>
      <w:r w:rsidRPr="00630AFA">
        <w:t>of  micro</w:t>
      </w:r>
      <w:proofErr w:type="gramEnd"/>
      <w:r w:rsidRPr="00630AFA">
        <w:t xml:space="preserve"> finance as a poverty reduction tool by addressing multiple facets of the vulnerability of poor communities, and empowering them. </w:t>
      </w:r>
    </w:p>
    <w:p w:rsidR="009B25B7" w:rsidRPr="00630AFA" w:rsidRDefault="009B25B7" w:rsidP="009B25B7">
      <w:pPr>
        <w:jc w:val="both"/>
      </w:pPr>
      <w:r w:rsidRPr="00630AFA">
        <w:t xml:space="preserve">However, their sustainability is constrained by several factors – both internal, related to the Federations themselves and external, related to other stakeholders. It is also seen that while the NGOs, Govt. Departments, Banks, etc are relying heavily on SHGs, very little attention is being paid to ensure the survival and sustainability of SHGs in the long run. There are innumerable </w:t>
      </w:r>
      <w:r w:rsidRPr="00630AFA">
        <w:lastRenderedPageBreak/>
        <w:t>cases of SHGs becoming defunct or dysfunctional after 4-5 years of formation. In this context, the Federations can play a vital role in ensuring the sustainability of SHGs</w:t>
      </w:r>
      <w:r w:rsidRPr="00630AFA">
        <w:rPr>
          <w:b/>
          <w:bCs/>
        </w:rPr>
        <w:t xml:space="preserve">. </w:t>
      </w:r>
      <w:r w:rsidRPr="00630AFA">
        <w:t>Despite the remarkable growth of SHG movement in the country, sustainability of the SHG Federations is a major concern. In order to address this, a constant guidance from an external entity, without affecting the autonomy of the Federations is essential and inevitable.</w:t>
      </w:r>
    </w:p>
    <w:p w:rsidR="002A762E" w:rsidRPr="00630AFA" w:rsidRDefault="002A762E" w:rsidP="009B25B7">
      <w:pPr>
        <w:jc w:val="both"/>
      </w:pPr>
    </w:p>
    <w:p w:rsidR="002A762E" w:rsidRPr="00630AFA" w:rsidRDefault="002A762E" w:rsidP="009B25B7">
      <w:pPr>
        <w:jc w:val="both"/>
      </w:pPr>
    </w:p>
    <w:p w:rsidR="001A6D3D" w:rsidRPr="007749DA" w:rsidRDefault="00B453FB" w:rsidP="00B453FB">
      <w:pPr>
        <w:pStyle w:val="DefaultText"/>
        <w:jc w:val="center"/>
        <w:rPr>
          <w:b/>
          <w:color w:val="FFFFFF"/>
        </w:rPr>
      </w:pPr>
      <w:r w:rsidRPr="00630AFA">
        <w:rPr>
          <w:b/>
        </w:rPr>
        <w:t>-----------------------</w:t>
      </w:r>
      <w:r w:rsidRPr="007749DA">
        <w:rPr>
          <w:b/>
          <w:color w:val="FFFFFF"/>
        </w:rPr>
        <w:t>-</w:t>
      </w:r>
      <w:proofErr w:type="spellStart"/>
      <w:proofErr w:type="gramStart"/>
      <w:r w:rsidRPr="007749DA">
        <w:rPr>
          <w:b/>
          <w:color w:val="FFFFFF"/>
        </w:rPr>
        <w:t>xxxxxxxxxx</w:t>
      </w:r>
      <w:proofErr w:type="spellEnd"/>
      <w:proofErr w:type="gramEnd"/>
      <w:r w:rsidRPr="007749DA">
        <w:rPr>
          <w:b/>
          <w:color w:val="FFFFFF"/>
        </w:rPr>
        <w:t>-------------------------</w:t>
      </w:r>
    </w:p>
    <w:sectPr w:rsidR="001A6D3D" w:rsidRPr="007749DA" w:rsidSect="008E18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rPr>
    </w:lvl>
  </w:abstractNum>
  <w:abstractNum w:abstractNumId="1">
    <w:nsid w:val="00000011"/>
    <w:multiLevelType w:val="singleLevel"/>
    <w:tmpl w:val="00000011"/>
    <w:name w:val="WW8Num17"/>
    <w:lvl w:ilvl="0">
      <w:start w:val="1"/>
      <w:numFmt w:val="bullet"/>
      <w:lvlText w:val=""/>
      <w:lvlJc w:val="left"/>
      <w:pPr>
        <w:tabs>
          <w:tab w:val="num" w:pos="360"/>
        </w:tabs>
        <w:ind w:left="360" w:hanging="360"/>
      </w:pPr>
      <w:rPr>
        <w:rFonts w:ascii="Wingdings" w:hAnsi="Wingdings" w:cs="Wingdings"/>
      </w:rPr>
    </w:lvl>
  </w:abstractNum>
  <w:abstractNum w:abstractNumId="2">
    <w:nsid w:val="0000001F"/>
    <w:multiLevelType w:val="singleLevel"/>
    <w:tmpl w:val="0000001F"/>
    <w:name w:val="WW8Num31"/>
    <w:lvl w:ilvl="0">
      <w:start w:val="1"/>
      <w:numFmt w:val="lowerLetter"/>
      <w:lvlText w:val="%1."/>
      <w:lvlJc w:val="left"/>
      <w:pPr>
        <w:tabs>
          <w:tab w:val="num" w:pos="720"/>
        </w:tabs>
        <w:ind w:left="720" w:hanging="360"/>
      </w:pPr>
      <w:rPr>
        <w:rFonts w:ascii="Trebuchet MS" w:hAnsi="Trebuchet MS" w:cs="Tahoma"/>
        <w:b/>
        <w:sz w:val="22"/>
        <w:szCs w:val="22"/>
      </w:rPr>
    </w:lvl>
  </w:abstractNum>
  <w:abstractNum w:abstractNumId="3">
    <w:nsid w:val="00000032"/>
    <w:multiLevelType w:val="singleLevel"/>
    <w:tmpl w:val="00000032"/>
    <w:name w:val="WW8Num50"/>
    <w:lvl w:ilvl="0">
      <w:start w:val="1"/>
      <w:numFmt w:val="bullet"/>
      <w:lvlText w:val=""/>
      <w:lvlJc w:val="left"/>
      <w:pPr>
        <w:tabs>
          <w:tab w:val="num" w:pos="720"/>
        </w:tabs>
        <w:ind w:left="720" w:hanging="360"/>
      </w:pPr>
      <w:rPr>
        <w:rFonts w:ascii="Wingdings" w:hAnsi="Wingdings" w:cs="Wingdings"/>
      </w:rPr>
    </w:lvl>
  </w:abstractNum>
  <w:abstractNum w:abstractNumId="4">
    <w:nsid w:val="00000069"/>
    <w:multiLevelType w:val="singleLevel"/>
    <w:tmpl w:val="00000069"/>
    <w:name w:val="WW8Num105"/>
    <w:lvl w:ilvl="0">
      <w:start w:val="1"/>
      <w:numFmt w:val="bullet"/>
      <w:lvlText w:val=""/>
      <w:lvlJc w:val="left"/>
      <w:pPr>
        <w:tabs>
          <w:tab w:val="num" w:pos="720"/>
        </w:tabs>
        <w:ind w:left="720" w:hanging="360"/>
      </w:pPr>
      <w:rPr>
        <w:rFonts w:ascii="Wingdings" w:hAnsi="Wingdings" w:cs="Wingdings"/>
        <w:sz w:val="22"/>
        <w:szCs w:val="22"/>
      </w:rPr>
    </w:lvl>
  </w:abstractNum>
  <w:abstractNum w:abstractNumId="5">
    <w:nsid w:val="00000086"/>
    <w:multiLevelType w:val="singleLevel"/>
    <w:tmpl w:val="00000086"/>
    <w:name w:val="WW8Num134"/>
    <w:lvl w:ilvl="0">
      <w:start w:val="1"/>
      <w:numFmt w:val="bullet"/>
      <w:lvlText w:val="•"/>
      <w:lvlJc w:val="left"/>
      <w:pPr>
        <w:tabs>
          <w:tab w:val="num" w:pos="720"/>
        </w:tabs>
        <w:ind w:left="720" w:hanging="360"/>
      </w:pPr>
      <w:rPr>
        <w:rFonts w:ascii="Times New Roman" w:hAnsi="Times New Roman" w:cs="Times New Roman"/>
      </w:rPr>
    </w:lvl>
  </w:abstractNum>
  <w:abstractNum w:abstractNumId="6">
    <w:nsid w:val="00000089"/>
    <w:multiLevelType w:val="singleLevel"/>
    <w:tmpl w:val="00000089"/>
    <w:name w:val="WW8Num137"/>
    <w:lvl w:ilvl="0">
      <w:start w:val="1"/>
      <w:numFmt w:val="bullet"/>
      <w:lvlText w:val=""/>
      <w:lvlJc w:val="left"/>
      <w:pPr>
        <w:tabs>
          <w:tab w:val="num" w:pos="720"/>
        </w:tabs>
        <w:ind w:left="720" w:hanging="360"/>
      </w:pPr>
      <w:rPr>
        <w:rFonts w:ascii="Symbol" w:hAnsi="Symbol" w:cs="Symbol"/>
      </w:rPr>
    </w:lvl>
  </w:abstractNum>
  <w:abstractNum w:abstractNumId="7">
    <w:nsid w:val="0000009B"/>
    <w:multiLevelType w:val="singleLevel"/>
    <w:tmpl w:val="0000009B"/>
    <w:name w:val="WW8Num155"/>
    <w:lvl w:ilvl="0">
      <w:start w:val="1"/>
      <w:numFmt w:val="bullet"/>
      <w:lvlText w:val=""/>
      <w:lvlJc w:val="left"/>
      <w:pPr>
        <w:tabs>
          <w:tab w:val="num" w:pos="720"/>
        </w:tabs>
        <w:ind w:left="720" w:hanging="360"/>
      </w:pPr>
      <w:rPr>
        <w:rFonts w:ascii="Symbol" w:hAnsi="Symbol" w:cs="Symbol"/>
      </w:rPr>
    </w:lvl>
  </w:abstractNum>
  <w:abstractNum w:abstractNumId="8">
    <w:nsid w:val="000000AB"/>
    <w:multiLevelType w:val="singleLevel"/>
    <w:tmpl w:val="000000AB"/>
    <w:name w:val="WW8Num171"/>
    <w:lvl w:ilvl="0">
      <w:start w:val="1"/>
      <w:numFmt w:val="bullet"/>
      <w:lvlText w:val=""/>
      <w:lvlJc w:val="left"/>
      <w:pPr>
        <w:tabs>
          <w:tab w:val="num" w:pos="720"/>
        </w:tabs>
        <w:ind w:left="720" w:hanging="360"/>
      </w:pPr>
      <w:rPr>
        <w:rFonts w:ascii="Symbol" w:hAnsi="Symbol" w:cs="Symbol"/>
        <w:sz w:val="22"/>
      </w:rPr>
    </w:lvl>
  </w:abstractNum>
  <w:abstractNum w:abstractNumId="9">
    <w:nsid w:val="000000BA"/>
    <w:multiLevelType w:val="singleLevel"/>
    <w:tmpl w:val="000000BA"/>
    <w:name w:val="WW8Num186"/>
    <w:lvl w:ilvl="0">
      <w:start w:val="1"/>
      <w:numFmt w:val="bullet"/>
      <w:lvlText w:val=""/>
      <w:lvlJc w:val="left"/>
      <w:pPr>
        <w:tabs>
          <w:tab w:val="num" w:pos="720"/>
        </w:tabs>
        <w:ind w:left="720" w:hanging="360"/>
      </w:pPr>
      <w:rPr>
        <w:rFonts w:ascii="Symbol" w:hAnsi="Symbol" w:cs="Symbol"/>
        <w:sz w:val="22"/>
      </w:rPr>
    </w:lvl>
  </w:abstractNum>
  <w:abstractNum w:abstractNumId="10">
    <w:nsid w:val="000000BF"/>
    <w:multiLevelType w:val="singleLevel"/>
    <w:tmpl w:val="000000BF"/>
    <w:name w:val="WW8Num191"/>
    <w:lvl w:ilvl="0">
      <w:start w:val="1"/>
      <w:numFmt w:val="lowerLetter"/>
      <w:lvlText w:val="%1."/>
      <w:lvlJc w:val="left"/>
      <w:pPr>
        <w:tabs>
          <w:tab w:val="num" w:pos="720"/>
        </w:tabs>
        <w:ind w:left="720" w:hanging="360"/>
      </w:pPr>
      <w:rPr>
        <w:rFonts w:ascii="Trebuchet MS" w:hAnsi="Trebuchet MS" w:cs="Tahoma"/>
        <w:b/>
        <w:sz w:val="22"/>
        <w:szCs w:val="22"/>
      </w:rPr>
    </w:lvl>
  </w:abstractNum>
  <w:abstractNum w:abstractNumId="11">
    <w:nsid w:val="000000D4"/>
    <w:multiLevelType w:val="singleLevel"/>
    <w:tmpl w:val="000000D4"/>
    <w:name w:val="WW8Num212"/>
    <w:lvl w:ilvl="0">
      <w:start w:val="1"/>
      <w:numFmt w:val="bullet"/>
      <w:lvlText w:val="•"/>
      <w:lvlJc w:val="left"/>
      <w:pPr>
        <w:tabs>
          <w:tab w:val="num" w:pos="720"/>
        </w:tabs>
        <w:ind w:left="720" w:hanging="360"/>
      </w:pPr>
      <w:rPr>
        <w:rFonts w:ascii="Times New Roman" w:hAnsi="Times New Roman" w:cs="Times New Roman"/>
      </w:rPr>
    </w:lvl>
  </w:abstractNum>
  <w:abstractNum w:abstractNumId="12">
    <w:nsid w:val="05A53AAE"/>
    <w:multiLevelType w:val="hybridMultilevel"/>
    <w:tmpl w:val="C576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AE1622"/>
    <w:multiLevelType w:val="hybridMultilevel"/>
    <w:tmpl w:val="885A75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AC12C7B"/>
    <w:multiLevelType w:val="hybridMultilevel"/>
    <w:tmpl w:val="3B92B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365A17"/>
    <w:multiLevelType w:val="hybridMultilevel"/>
    <w:tmpl w:val="E85A8BB8"/>
    <w:lvl w:ilvl="0" w:tplc="82045D74">
      <w:start w:val="1"/>
      <w:numFmt w:val="bullet"/>
      <w:lvlText w:val=""/>
      <w:lvlJc w:val="left"/>
      <w:pPr>
        <w:tabs>
          <w:tab w:val="num" w:pos="720"/>
        </w:tabs>
        <w:ind w:left="720" w:hanging="360"/>
      </w:pPr>
      <w:rPr>
        <w:rFonts w:ascii="Wingdings" w:hAnsi="Wingdings" w:hint="default"/>
      </w:rPr>
    </w:lvl>
    <w:lvl w:ilvl="1" w:tplc="A67669F8" w:tentative="1">
      <w:start w:val="1"/>
      <w:numFmt w:val="bullet"/>
      <w:lvlText w:val=""/>
      <w:lvlJc w:val="left"/>
      <w:pPr>
        <w:tabs>
          <w:tab w:val="num" w:pos="1440"/>
        </w:tabs>
        <w:ind w:left="1440" w:hanging="360"/>
      </w:pPr>
      <w:rPr>
        <w:rFonts w:ascii="Wingdings" w:hAnsi="Wingdings" w:hint="default"/>
      </w:rPr>
    </w:lvl>
    <w:lvl w:ilvl="2" w:tplc="E976E7F6" w:tentative="1">
      <w:start w:val="1"/>
      <w:numFmt w:val="bullet"/>
      <w:lvlText w:val=""/>
      <w:lvlJc w:val="left"/>
      <w:pPr>
        <w:tabs>
          <w:tab w:val="num" w:pos="2160"/>
        </w:tabs>
        <w:ind w:left="2160" w:hanging="360"/>
      </w:pPr>
      <w:rPr>
        <w:rFonts w:ascii="Wingdings" w:hAnsi="Wingdings" w:hint="default"/>
      </w:rPr>
    </w:lvl>
    <w:lvl w:ilvl="3" w:tplc="50E60558" w:tentative="1">
      <w:start w:val="1"/>
      <w:numFmt w:val="bullet"/>
      <w:lvlText w:val=""/>
      <w:lvlJc w:val="left"/>
      <w:pPr>
        <w:tabs>
          <w:tab w:val="num" w:pos="2880"/>
        </w:tabs>
        <w:ind w:left="2880" w:hanging="360"/>
      </w:pPr>
      <w:rPr>
        <w:rFonts w:ascii="Wingdings" w:hAnsi="Wingdings" w:hint="default"/>
      </w:rPr>
    </w:lvl>
    <w:lvl w:ilvl="4" w:tplc="5F42E7EE" w:tentative="1">
      <w:start w:val="1"/>
      <w:numFmt w:val="bullet"/>
      <w:lvlText w:val=""/>
      <w:lvlJc w:val="left"/>
      <w:pPr>
        <w:tabs>
          <w:tab w:val="num" w:pos="3600"/>
        </w:tabs>
        <w:ind w:left="3600" w:hanging="360"/>
      </w:pPr>
      <w:rPr>
        <w:rFonts w:ascii="Wingdings" w:hAnsi="Wingdings" w:hint="default"/>
      </w:rPr>
    </w:lvl>
    <w:lvl w:ilvl="5" w:tplc="1AE41884" w:tentative="1">
      <w:start w:val="1"/>
      <w:numFmt w:val="bullet"/>
      <w:lvlText w:val=""/>
      <w:lvlJc w:val="left"/>
      <w:pPr>
        <w:tabs>
          <w:tab w:val="num" w:pos="4320"/>
        </w:tabs>
        <w:ind w:left="4320" w:hanging="360"/>
      </w:pPr>
      <w:rPr>
        <w:rFonts w:ascii="Wingdings" w:hAnsi="Wingdings" w:hint="default"/>
      </w:rPr>
    </w:lvl>
    <w:lvl w:ilvl="6" w:tplc="CC66F4E6" w:tentative="1">
      <w:start w:val="1"/>
      <w:numFmt w:val="bullet"/>
      <w:lvlText w:val=""/>
      <w:lvlJc w:val="left"/>
      <w:pPr>
        <w:tabs>
          <w:tab w:val="num" w:pos="5040"/>
        </w:tabs>
        <w:ind w:left="5040" w:hanging="360"/>
      </w:pPr>
      <w:rPr>
        <w:rFonts w:ascii="Wingdings" w:hAnsi="Wingdings" w:hint="default"/>
      </w:rPr>
    </w:lvl>
    <w:lvl w:ilvl="7" w:tplc="BAF00AF4" w:tentative="1">
      <w:start w:val="1"/>
      <w:numFmt w:val="bullet"/>
      <w:lvlText w:val=""/>
      <w:lvlJc w:val="left"/>
      <w:pPr>
        <w:tabs>
          <w:tab w:val="num" w:pos="5760"/>
        </w:tabs>
        <w:ind w:left="5760" w:hanging="360"/>
      </w:pPr>
      <w:rPr>
        <w:rFonts w:ascii="Wingdings" w:hAnsi="Wingdings" w:hint="default"/>
      </w:rPr>
    </w:lvl>
    <w:lvl w:ilvl="8" w:tplc="7DACA8E4" w:tentative="1">
      <w:start w:val="1"/>
      <w:numFmt w:val="bullet"/>
      <w:lvlText w:val=""/>
      <w:lvlJc w:val="left"/>
      <w:pPr>
        <w:tabs>
          <w:tab w:val="num" w:pos="6480"/>
        </w:tabs>
        <w:ind w:left="6480" w:hanging="360"/>
      </w:pPr>
      <w:rPr>
        <w:rFonts w:ascii="Wingdings" w:hAnsi="Wingdings" w:hint="default"/>
      </w:rPr>
    </w:lvl>
  </w:abstractNum>
  <w:abstractNum w:abstractNumId="16">
    <w:nsid w:val="0C861821"/>
    <w:multiLevelType w:val="hybridMultilevel"/>
    <w:tmpl w:val="D4F2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D77728"/>
    <w:multiLevelType w:val="hybridMultilevel"/>
    <w:tmpl w:val="18584F84"/>
    <w:lvl w:ilvl="0" w:tplc="FCC0DB22">
      <w:start w:val="1"/>
      <w:numFmt w:val="bullet"/>
      <w:lvlText w:val=""/>
      <w:lvlJc w:val="left"/>
      <w:pPr>
        <w:tabs>
          <w:tab w:val="num" w:pos="720"/>
        </w:tabs>
        <w:ind w:left="720" w:hanging="360"/>
      </w:pPr>
      <w:rPr>
        <w:rFonts w:ascii="Wingdings" w:hAnsi="Wingdings" w:hint="default"/>
      </w:rPr>
    </w:lvl>
    <w:lvl w:ilvl="1" w:tplc="392E2B12" w:tentative="1">
      <w:start w:val="1"/>
      <w:numFmt w:val="bullet"/>
      <w:lvlText w:val=""/>
      <w:lvlJc w:val="left"/>
      <w:pPr>
        <w:tabs>
          <w:tab w:val="num" w:pos="1440"/>
        </w:tabs>
        <w:ind w:left="1440" w:hanging="360"/>
      </w:pPr>
      <w:rPr>
        <w:rFonts w:ascii="Wingdings" w:hAnsi="Wingdings" w:hint="default"/>
      </w:rPr>
    </w:lvl>
    <w:lvl w:ilvl="2" w:tplc="CC9E6F7E" w:tentative="1">
      <w:start w:val="1"/>
      <w:numFmt w:val="bullet"/>
      <w:lvlText w:val=""/>
      <w:lvlJc w:val="left"/>
      <w:pPr>
        <w:tabs>
          <w:tab w:val="num" w:pos="2160"/>
        </w:tabs>
        <w:ind w:left="2160" w:hanging="360"/>
      </w:pPr>
      <w:rPr>
        <w:rFonts w:ascii="Wingdings" w:hAnsi="Wingdings" w:hint="default"/>
      </w:rPr>
    </w:lvl>
    <w:lvl w:ilvl="3" w:tplc="9D30B0D6" w:tentative="1">
      <w:start w:val="1"/>
      <w:numFmt w:val="bullet"/>
      <w:lvlText w:val=""/>
      <w:lvlJc w:val="left"/>
      <w:pPr>
        <w:tabs>
          <w:tab w:val="num" w:pos="2880"/>
        </w:tabs>
        <w:ind w:left="2880" w:hanging="360"/>
      </w:pPr>
      <w:rPr>
        <w:rFonts w:ascii="Wingdings" w:hAnsi="Wingdings" w:hint="default"/>
      </w:rPr>
    </w:lvl>
    <w:lvl w:ilvl="4" w:tplc="7B784C1A" w:tentative="1">
      <w:start w:val="1"/>
      <w:numFmt w:val="bullet"/>
      <w:lvlText w:val=""/>
      <w:lvlJc w:val="left"/>
      <w:pPr>
        <w:tabs>
          <w:tab w:val="num" w:pos="3600"/>
        </w:tabs>
        <w:ind w:left="3600" w:hanging="360"/>
      </w:pPr>
      <w:rPr>
        <w:rFonts w:ascii="Wingdings" w:hAnsi="Wingdings" w:hint="default"/>
      </w:rPr>
    </w:lvl>
    <w:lvl w:ilvl="5" w:tplc="F93AB486" w:tentative="1">
      <w:start w:val="1"/>
      <w:numFmt w:val="bullet"/>
      <w:lvlText w:val=""/>
      <w:lvlJc w:val="left"/>
      <w:pPr>
        <w:tabs>
          <w:tab w:val="num" w:pos="4320"/>
        </w:tabs>
        <w:ind w:left="4320" w:hanging="360"/>
      </w:pPr>
      <w:rPr>
        <w:rFonts w:ascii="Wingdings" w:hAnsi="Wingdings" w:hint="default"/>
      </w:rPr>
    </w:lvl>
    <w:lvl w:ilvl="6" w:tplc="ECBC9FEC" w:tentative="1">
      <w:start w:val="1"/>
      <w:numFmt w:val="bullet"/>
      <w:lvlText w:val=""/>
      <w:lvlJc w:val="left"/>
      <w:pPr>
        <w:tabs>
          <w:tab w:val="num" w:pos="5040"/>
        </w:tabs>
        <w:ind w:left="5040" w:hanging="360"/>
      </w:pPr>
      <w:rPr>
        <w:rFonts w:ascii="Wingdings" w:hAnsi="Wingdings" w:hint="default"/>
      </w:rPr>
    </w:lvl>
    <w:lvl w:ilvl="7" w:tplc="94B098F2" w:tentative="1">
      <w:start w:val="1"/>
      <w:numFmt w:val="bullet"/>
      <w:lvlText w:val=""/>
      <w:lvlJc w:val="left"/>
      <w:pPr>
        <w:tabs>
          <w:tab w:val="num" w:pos="5760"/>
        </w:tabs>
        <w:ind w:left="5760" w:hanging="360"/>
      </w:pPr>
      <w:rPr>
        <w:rFonts w:ascii="Wingdings" w:hAnsi="Wingdings" w:hint="default"/>
      </w:rPr>
    </w:lvl>
    <w:lvl w:ilvl="8" w:tplc="2488F430" w:tentative="1">
      <w:start w:val="1"/>
      <w:numFmt w:val="bullet"/>
      <w:lvlText w:val=""/>
      <w:lvlJc w:val="left"/>
      <w:pPr>
        <w:tabs>
          <w:tab w:val="num" w:pos="6480"/>
        </w:tabs>
        <w:ind w:left="6480" w:hanging="360"/>
      </w:pPr>
      <w:rPr>
        <w:rFonts w:ascii="Wingdings" w:hAnsi="Wingdings" w:hint="default"/>
      </w:rPr>
    </w:lvl>
  </w:abstractNum>
  <w:abstractNum w:abstractNumId="18">
    <w:nsid w:val="10CA4FFD"/>
    <w:multiLevelType w:val="hybridMultilevel"/>
    <w:tmpl w:val="A53A341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6C54735"/>
    <w:multiLevelType w:val="hybridMultilevel"/>
    <w:tmpl w:val="545E129C"/>
    <w:lvl w:ilvl="0" w:tplc="04090001">
      <w:start w:val="1"/>
      <w:numFmt w:val="bullet"/>
      <w:lvlText w:val=""/>
      <w:lvlJc w:val="left"/>
      <w:pPr>
        <w:ind w:left="360" w:hanging="360"/>
      </w:pPr>
      <w:rPr>
        <w:rFonts w:ascii="Symbol" w:hAnsi="Symbol" w:hint="default"/>
      </w:rPr>
    </w:lvl>
    <w:lvl w:ilvl="1" w:tplc="F084B704">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C1B7A60"/>
    <w:multiLevelType w:val="hybridMultilevel"/>
    <w:tmpl w:val="05CEF342"/>
    <w:lvl w:ilvl="0" w:tplc="DE52B3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9026D43"/>
    <w:multiLevelType w:val="hybridMultilevel"/>
    <w:tmpl w:val="E58E3ED2"/>
    <w:lvl w:ilvl="0" w:tplc="68029C7A">
      <w:start w:val="1"/>
      <w:numFmt w:val="bullet"/>
      <w:lvlText w:val=""/>
      <w:lvlJc w:val="left"/>
      <w:pPr>
        <w:tabs>
          <w:tab w:val="num" w:pos="720"/>
        </w:tabs>
        <w:ind w:left="720" w:hanging="360"/>
      </w:pPr>
      <w:rPr>
        <w:rFonts w:ascii="Wingdings" w:hAnsi="Wingdings" w:hint="default"/>
      </w:rPr>
    </w:lvl>
    <w:lvl w:ilvl="1" w:tplc="80BADC30" w:tentative="1">
      <w:start w:val="1"/>
      <w:numFmt w:val="bullet"/>
      <w:lvlText w:val=""/>
      <w:lvlJc w:val="left"/>
      <w:pPr>
        <w:tabs>
          <w:tab w:val="num" w:pos="1440"/>
        </w:tabs>
        <w:ind w:left="1440" w:hanging="360"/>
      </w:pPr>
      <w:rPr>
        <w:rFonts w:ascii="Wingdings" w:hAnsi="Wingdings" w:hint="default"/>
      </w:rPr>
    </w:lvl>
    <w:lvl w:ilvl="2" w:tplc="D66ECCDA" w:tentative="1">
      <w:start w:val="1"/>
      <w:numFmt w:val="bullet"/>
      <w:lvlText w:val=""/>
      <w:lvlJc w:val="left"/>
      <w:pPr>
        <w:tabs>
          <w:tab w:val="num" w:pos="2160"/>
        </w:tabs>
        <w:ind w:left="2160" w:hanging="360"/>
      </w:pPr>
      <w:rPr>
        <w:rFonts w:ascii="Wingdings" w:hAnsi="Wingdings" w:hint="default"/>
      </w:rPr>
    </w:lvl>
    <w:lvl w:ilvl="3" w:tplc="7FBA87E4" w:tentative="1">
      <w:start w:val="1"/>
      <w:numFmt w:val="bullet"/>
      <w:lvlText w:val=""/>
      <w:lvlJc w:val="left"/>
      <w:pPr>
        <w:tabs>
          <w:tab w:val="num" w:pos="2880"/>
        </w:tabs>
        <w:ind w:left="2880" w:hanging="360"/>
      </w:pPr>
      <w:rPr>
        <w:rFonts w:ascii="Wingdings" w:hAnsi="Wingdings" w:hint="default"/>
      </w:rPr>
    </w:lvl>
    <w:lvl w:ilvl="4" w:tplc="AC4AFE7C" w:tentative="1">
      <w:start w:val="1"/>
      <w:numFmt w:val="bullet"/>
      <w:lvlText w:val=""/>
      <w:lvlJc w:val="left"/>
      <w:pPr>
        <w:tabs>
          <w:tab w:val="num" w:pos="3600"/>
        </w:tabs>
        <w:ind w:left="3600" w:hanging="360"/>
      </w:pPr>
      <w:rPr>
        <w:rFonts w:ascii="Wingdings" w:hAnsi="Wingdings" w:hint="default"/>
      </w:rPr>
    </w:lvl>
    <w:lvl w:ilvl="5" w:tplc="A3A8130C" w:tentative="1">
      <w:start w:val="1"/>
      <w:numFmt w:val="bullet"/>
      <w:lvlText w:val=""/>
      <w:lvlJc w:val="left"/>
      <w:pPr>
        <w:tabs>
          <w:tab w:val="num" w:pos="4320"/>
        </w:tabs>
        <w:ind w:left="4320" w:hanging="360"/>
      </w:pPr>
      <w:rPr>
        <w:rFonts w:ascii="Wingdings" w:hAnsi="Wingdings" w:hint="default"/>
      </w:rPr>
    </w:lvl>
    <w:lvl w:ilvl="6" w:tplc="00B44B24" w:tentative="1">
      <w:start w:val="1"/>
      <w:numFmt w:val="bullet"/>
      <w:lvlText w:val=""/>
      <w:lvlJc w:val="left"/>
      <w:pPr>
        <w:tabs>
          <w:tab w:val="num" w:pos="5040"/>
        </w:tabs>
        <w:ind w:left="5040" w:hanging="360"/>
      </w:pPr>
      <w:rPr>
        <w:rFonts w:ascii="Wingdings" w:hAnsi="Wingdings" w:hint="default"/>
      </w:rPr>
    </w:lvl>
    <w:lvl w:ilvl="7" w:tplc="3C5CE6E4" w:tentative="1">
      <w:start w:val="1"/>
      <w:numFmt w:val="bullet"/>
      <w:lvlText w:val=""/>
      <w:lvlJc w:val="left"/>
      <w:pPr>
        <w:tabs>
          <w:tab w:val="num" w:pos="5760"/>
        </w:tabs>
        <w:ind w:left="5760" w:hanging="360"/>
      </w:pPr>
      <w:rPr>
        <w:rFonts w:ascii="Wingdings" w:hAnsi="Wingdings" w:hint="default"/>
      </w:rPr>
    </w:lvl>
    <w:lvl w:ilvl="8" w:tplc="56209666" w:tentative="1">
      <w:start w:val="1"/>
      <w:numFmt w:val="bullet"/>
      <w:lvlText w:val=""/>
      <w:lvlJc w:val="left"/>
      <w:pPr>
        <w:tabs>
          <w:tab w:val="num" w:pos="6480"/>
        </w:tabs>
        <w:ind w:left="6480" w:hanging="360"/>
      </w:pPr>
      <w:rPr>
        <w:rFonts w:ascii="Wingdings" w:hAnsi="Wingdings" w:hint="default"/>
      </w:rPr>
    </w:lvl>
  </w:abstractNum>
  <w:abstractNum w:abstractNumId="22">
    <w:nsid w:val="2AB63B68"/>
    <w:multiLevelType w:val="hybridMultilevel"/>
    <w:tmpl w:val="8E109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F3C588F"/>
    <w:multiLevelType w:val="multilevel"/>
    <w:tmpl w:val="53101CD0"/>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343C1C9E"/>
    <w:multiLevelType w:val="hybridMultilevel"/>
    <w:tmpl w:val="3E9C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532064"/>
    <w:multiLevelType w:val="hybridMultilevel"/>
    <w:tmpl w:val="6E507906"/>
    <w:lvl w:ilvl="0" w:tplc="2578C956">
      <w:start w:val="1"/>
      <w:numFmt w:val="lowerLetter"/>
      <w:lvlText w:val="(%1)"/>
      <w:lvlJc w:val="left"/>
      <w:pPr>
        <w:ind w:left="435" w:hanging="375"/>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6">
    <w:nsid w:val="3C710900"/>
    <w:multiLevelType w:val="hybridMultilevel"/>
    <w:tmpl w:val="D93A08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D87F0D"/>
    <w:multiLevelType w:val="hybridMultilevel"/>
    <w:tmpl w:val="3736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15166E"/>
    <w:multiLevelType w:val="hybridMultilevel"/>
    <w:tmpl w:val="0B18F3D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547AB"/>
    <w:multiLevelType w:val="hybridMultilevel"/>
    <w:tmpl w:val="674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3F147F"/>
    <w:multiLevelType w:val="hybridMultilevel"/>
    <w:tmpl w:val="DC2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5C207F"/>
    <w:multiLevelType w:val="hybridMultilevel"/>
    <w:tmpl w:val="9B80FA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FF1F41"/>
    <w:multiLevelType w:val="hybridMultilevel"/>
    <w:tmpl w:val="808C1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083877"/>
    <w:multiLevelType w:val="hybridMultilevel"/>
    <w:tmpl w:val="CF6A8A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83082B"/>
    <w:multiLevelType w:val="hybridMultilevel"/>
    <w:tmpl w:val="12B4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261F0"/>
    <w:multiLevelType w:val="hybridMultilevel"/>
    <w:tmpl w:val="5CEA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5D06C5"/>
    <w:multiLevelType w:val="hybridMultilevel"/>
    <w:tmpl w:val="BE70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5311A4"/>
    <w:multiLevelType w:val="hybridMultilevel"/>
    <w:tmpl w:val="0158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7FD083D"/>
    <w:multiLevelType w:val="hybridMultilevel"/>
    <w:tmpl w:val="6D5E4A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F35C6D"/>
    <w:multiLevelType w:val="hybridMultilevel"/>
    <w:tmpl w:val="2DD81C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AD55E9"/>
    <w:multiLevelType w:val="hybridMultilevel"/>
    <w:tmpl w:val="46CA4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32"/>
  </w:num>
  <w:num w:numId="14">
    <w:abstractNumId w:val="19"/>
  </w:num>
  <w:num w:numId="15">
    <w:abstractNumId w:val="20"/>
  </w:num>
  <w:num w:numId="16">
    <w:abstractNumId w:val="37"/>
  </w:num>
  <w:num w:numId="17">
    <w:abstractNumId w:val="30"/>
  </w:num>
  <w:num w:numId="18">
    <w:abstractNumId w:val="24"/>
  </w:num>
  <w:num w:numId="19">
    <w:abstractNumId w:val="36"/>
  </w:num>
  <w:num w:numId="20">
    <w:abstractNumId w:val="40"/>
  </w:num>
  <w:num w:numId="21">
    <w:abstractNumId w:val="17"/>
  </w:num>
  <w:num w:numId="22">
    <w:abstractNumId w:val="15"/>
  </w:num>
  <w:num w:numId="23">
    <w:abstractNumId w:val="21"/>
  </w:num>
  <w:num w:numId="24">
    <w:abstractNumId w:val="38"/>
  </w:num>
  <w:num w:numId="25">
    <w:abstractNumId w:val="12"/>
  </w:num>
  <w:num w:numId="26">
    <w:abstractNumId w:val="22"/>
  </w:num>
  <w:num w:numId="27">
    <w:abstractNumId w:val="27"/>
  </w:num>
  <w:num w:numId="28">
    <w:abstractNumId w:val="35"/>
  </w:num>
  <w:num w:numId="29">
    <w:abstractNumId w:val="16"/>
  </w:num>
  <w:num w:numId="30">
    <w:abstractNumId w:val="34"/>
  </w:num>
  <w:num w:numId="31">
    <w:abstractNumId w:val="28"/>
  </w:num>
  <w:num w:numId="32">
    <w:abstractNumId w:val="29"/>
  </w:num>
  <w:num w:numId="33">
    <w:abstractNumId w:val="23"/>
  </w:num>
  <w:num w:numId="34">
    <w:abstractNumId w:val="26"/>
  </w:num>
  <w:num w:numId="35">
    <w:abstractNumId w:val="33"/>
  </w:num>
  <w:num w:numId="36">
    <w:abstractNumId w:val="13"/>
  </w:num>
  <w:num w:numId="37">
    <w:abstractNumId w:val="39"/>
  </w:num>
  <w:num w:numId="38">
    <w:abstractNumId w:val="18"/>
  </w:num>
  <w:num w:numId="39">
    <w:abstractNumId w:val="14"/>
  </w:num>
  <w:num w:numId="40">
    <w:abstractNumId w:val="31"/>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B66D21"/>
    <w:rsid w:val="0008655C"/>
    <w:rsid w:val="00090184"/>
    <w:rsid w:val="0009421A"/>
    <w:rsid w:val="000C1A44"/>
    <w:rsid w:val="00146765"/>
    <w:rsid w:val="00161EF5"/>
    <w:rsid w:val="001A6D3D"/>
    <w:rsid w:val="002A762E"/>
    <w:rsid w:val="002C43AE"/>
    <w:rsid w:val="002D765A"/>
    <w:rsid w:val="002E11A9"/>
    <w:rsid w:val="00396298"/>
    <w:rsid w:val="00397A98"/>
    <w:rsid w:val="003C035F"/>
    <w:rsid w:val="003C2181"/>
    <w:rsid w:val="004050A4"/>
    <w:rsid w:val="00482025"/>
    <w:rsid w:val="004F1532"/>
    <w:rsid w:val="005809F2"/>
    <w:rsid w:val="00585213"/>
    <w:rsid w:val="00630AFA"/>
    <w:rsid w:val="00660C26"/>
    <w:rsid w:val="00701844"/>
    <w:rsid w:val="00711DBA"/>
    <w:rsid w:val="00737830"/>
    <w:rsid w:val="0075068D"/>
    <w:rsid w:val="007749DA"/>
    <w:rsid w:val="007A51FA"/>
    <w:rsid w:val="007D52C7"/>
    <w:rsid w:val="007F4A0E"/>
    <w:rsid w:val="00853CD2"/>
    <w:rsid w:val="00855C44"/>
    <w:rsid w:val="008665BA"/>
    <w:rsid w:val="00886002"/>
    <w:rsid w:val="00890B95"/>
    <w:rsid w:val="00890DB9"/>
    <w:rsid w:val="008A09EA"/>
    <w:rsid w:val="008E18D7"/>
    <w:rsid w:val="0091712D"/>
    <w:rsid w:val="009200E3"/>
    <w:rsid w:val="0092453D"/>
    <w:rsid w:val="00954325"/>
    <w:rsid w:val="00967FF8"/>
    <w:rsid w:val="009B25B7"/>
    <w:rsid w:val="00A016AC"/>
    <w:rsid w:val="00A21887"/>
    <w:rsid w:val="00A46FED"/>
    <w:rsid w:val="00A966F6"/>
    <w:rsid w:val="00AE0E30"/>
    <w:rsid w:val="00B414AF"/>
    <w:rsid w:val="00B453FB"/>
    <w:rsid w:val="00B5145A"/>
    <w:rsid w:val="00B66D21"/>
    <w:rsid w:val="00C05F6E"/>
    <w:rsid w:val="00C06F74"/>
    <w:rsid w:val="00C2561E"/>
    <w:rsid w:val="00C34A48"/>
    <w:rsid w:val="00CA57F4"/>
    <w:rsid w:val="00CB3791"/>
    <w:rsid w:val="00D02D47"/>
    <w:rsid w:val="00D26168"/>
    <w:rsid w:val="00D4545E"/>
    <w:rsid w:val="00D81202"/>
    <w:rsid w:val="00DC59BF"/>
    <w:rsid w:val="00E01B1D"/>
    <w:rsid w:val="00E4127D"/>
    <w:rsid w:val="00ED61F0"/>
    <w:rsid w:val="00F057DF"/>
    <w:rsid w:val="00F72915"/>
    <w:rsid w:val="00F82621"/>
    <w:rsid w:val="00F82E63"/>
    <w:rsid w:val="00FA0EE2"/>
    <w:rsid w:val="00FB5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21"/>
    <w:pPr>
      <w:suppressAutoHyphens/>
      <w:jc w:val="right"/>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E18D7"/>
    <w:pPr>
      <w:keepNext/>
      <w:keepLines/>
      <w:spacing w:before="240"/>
      <w:outlineLvl w:val="0"/>
    </w:pPr>
    <w:rPr>
      <w:rFonts w:ascii="Calibri Light" w:hAnsi="Calibri Light"/>
      <w:color w:val="2E74B5"/>
      <w:sz w:val="32"/>
      <w:szCs w:val="32"/>
      <w:lang/>
    </w:rPr>
  </w:style>
  <w:style w:type="paragraph" w:styleId="Heading2">
    <w:name w:val="heading 2"/>
    <w:basedOn w:val="Normal"/>
    <w:next w:val="Normal"/>
    <w:link w:val="Heading2Char"/>
    <w:uiPriority w:val="9"/>
    <w:qFormat/>
    <w:rsid w:val="008E18D7"/>
    <w:pPr>
      <w:keepNext/>
      <w:keepLines/>
      <w:spacing w:before="40"/>
      <w:outlineLvl w:val="1"/>
    </w:pPr>
    <w:rPr>
      <w:rFonts w:ascii="Calibri Light" w:hAnsi="Calibri Light"/>
      <w:color w:val="2E74B5"/>
      <w:sz w:val="26"/>
      <w:szCs w:val="26"/>
      <w:lang/>
    </w:rPr>
  </w:style>
  <w:style w:type="paragraph" w:styleId="Heading3">
    <w:name w:val="heading 3"/>
    <w:basedOn w:val="Normal"/>
    <w:next w:val="Normal"/>
    <w:link w:val="Heading3Char"/>
    <w:uiPriority w:val="9"/>
    <w:qFormat/>
    <w:rsid w:val="008E18D7"/>
    <w:pPr>
      <w:keepNext/>
      <w:keepLines/>
      <w:spacing w:before="40"/>
      <w:outlineLvl w:val="2"/>
    </w:pPr>
    <w:rPr>
      <w:rFonts w:ascii="Calibri Light" w:hAnsi="Calibri Light"/>
      <w:color w:val="1F4D78"/>
      <w:lang/>
    </w:rPr>
  </w:style>
  <w:style w:type="paragraph" w:styleId="Heading4">
    <w:name w:val="heading 4"/>
    <w:basedOn w:val="Normal"/>
    <w:next w:val="Normal"/>
    <w:link w:val="Heading4Char"/>
    <w:uiPriority w:val="9"/>
    <w:qFormat/>
    <w:rsid w:val="008E18D7"/>
    <w:pPr>
      <w:keepNext/>
      <w:keepLines/>
      <w:spacing w:before="40"/>
      <w:outlineLvl w:val="3"/>
    </w:pPr>
    <w:rPr>
      <w:rFonts w:ascii="Calibri Light" w:hAnsi="Calibri Light"/>
      <w:i/>
      <w:iCs/>
      <w:color w:val="2E74B5"/>
      <w:sz w:val="20"/>
      <w:szCs w:val="20"/>
      <w:lang/>
    </w:rPr>
  </w:style>
  <w:style w:type="paragraph" w:styleId="Heading5">
    <w:name w:val="heading 5"/>
    <w:basedOn w:val="Normal"/>
    <w:next w:val="Normal"/>
    <w:link w:val="Heading5Char"/>
    <w:uiPriority w:val="9"/>
    <w:qFormat/>
    <w:rsid w:val="008E18D7"/>
    <w:pPr>
      <w:keepNext/>
      <w:keepLines/>
      <w:spacing w:before="40"/>
      <w:outlineLvl w:val="4"/>
    </w:pPr>
    <w:rPr>
      <w:rFonts w:ascii="Calibri Light" w:hAnsi="Calibri Light"/>
      <w:color w:val="2E74B5"/>
      <w:sz w:val="20"/>
      <w:szCs w:val="20"/>
      <w:lang/>
    </w:rPr>
  </w:style>
  <w:style w:type="paragraph" w:styleId="Heading6">
    <w:name w:val="heading 6"/>
    <w:basedOn w:val="Normal"/>
    <w:next w:val="Normal"/>
    <w:link w:val="Heading6Char"/>
    <w:uiPriority w:val="9"/>
    <w:qFormat/>
    <w:rsid w:val="008E18D7"/>
    <w:pPr>
      <w:keepNext/>
      <w:keepLines/>
      <w:spacing w:before="40"/>
      <w:outlineLvl w:val="5"/>
    </w:pPr>
    <w:rPr>
      <w:rFonts w:ascii="Calibri Light" w:hAnsi="Calibri Light"/>
      <w:color w:val="1F4D78"/>
      <w:sz w:val="20"/>
      <w:szCs w:val="20"/>
      <w:lang/>
    </w:rPr>
  </w:style>
  <w:style w:type="paragraph" w:styleId="Heading7">
    <w:name w:val="heading 7"/>
    <w:basedOn w:val="Normal"/>
    <w:next w:val="Normal"/>
    <w:link w:val="Heading7Char"/>
    <w:uiPriority w:val="9"/>
    <w:qFormat/>
    <w:rsid w:val="008E18D7"/>
    <w:pPr>
      <w:keepNext/>
      <w:keepLines/>
      <w:spacing w:before="40"/>
      <w:outlineLvl w:val="6"/>
    </w:pPr>
    <w:rPr>
      <w:rFonts w:ascii="Calibri Light" w:hAnsi="Calibri Light"/>
      <w:i/>
      <w:iCs/>
      <w:color w:val="1F4D78"/>
      <w:sz w:val="20"/>
      <w:szCs w:val="20"/>
      <w:lang/>
    </w:rPr>
  </w:style>
  <w:style w:type="paragraph" w:styleId="Heading8">
    <w:name w:val="heading 8"/>
    <w:basedOn w:val="Normal"/>
    <w:next w:val="Normal"/>
    <w:link w:val="Heading8Char"/>
    <w:uiPriority w:val="9"/>
    <w:qFormat/>
    <w:rsid w:val="008E18D7"/>
    <w:pPr>
      <w:keepNext/>
      <w:keepLines/>
      <w:spacing w:before="40"/>
      <w:outlineLvl w:val="7"/>
    </w:pPr>
    <w:rPr>
      <w:rFonts w:ascii="Calibri Light" w:hAnsi="Calibri Light"/>
      <w:color w:val="FFFFFF"/>
      <w:sz w:val="21"/>
      <w:szCs w:val="21"/>
      <w:lang/>
    </w:rPr>
  </w:style>
  <w:style w:type="paragraph" w:styleId="Heading9">
    <w:name w:val="heading 9"/>
    <w:basedOn w:val="Normal"/>
    <w:next w:val="Normal"/>
    <w:link w:val="Heading9Char"/>
    <w:uiPriority w:val="9"/>
    <w:qFormat/>
    <w:rsid w:val="008E18D7"/>
    <w:pPr>
      <w:keepNext/>
      <w:keepLines/>
      <w:spacing w:before="40"/>
      <w:outlineLvl w:val="8"/>
    </w:pPr>
    <w:rPr>
      <w:rFonts w:ascii="Calibri Light" w:hAnsi="Calibri Light"/>
      <w:i/>
      <w:iCs/>
      <w:color w:val="FFFFFF"/>
      <w:sz w:val="21"/>
      <w:szCs w:val="21"/>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8D7"/>
    <w:rPr>
      <w:rFonts w:ascii="Calibri Light" w:eastAsia="Times New Roman" w:hAnsi="Calibri Light" w:cs="Mangal"/>
      <w:color w:val="2E74B5"/>
      <w:sz w:val="32"/>
      <w:szCs w:val="32"/>
    </w:rPr>
  </w:style>
  <w:style w:type="character" w:customStyle="1" w:styleId="Heading2Char">
    <w:name w:val="Heading 2 Char"/>
    <w:link w:val="Heading2"/>
    <w:uiPriority w:val="9"/>
    <w:rsid w:val="008E18D7"/>
    <w:rPr>
      <w:rFonts w:ascii="Calibri Light" w:eastAsia="Times New Roman" w:hAnsi="Calibri Light" w:cs="Mangal"/>
      <w:color w:val="2E74B5"/>
      <w:sz w:val="26"/>
      <w:szCs w:val="26"/>
    </w:rPr>
  </w:style>
  <w:style w:type="character" w:customStyle="1" w:styleId="Heading3Char">
    <w:name w:val="Heading 3 Char"/>
    <w:link w:val="Heading3"/>
    <w:uiPriority w:val="9"/>
    <w:rsid w:val="008E18D7"/>
    <w:rPr>
      <w:rFonts w:ascii="Calibri Light" w:eastAsia="Times New Roman" w:hAnsi="Calibri Light" w:cs="Mangal"/>
      <w:color w:val="1F4D78"/>
      <w:sz w:val="24"/>
      <w:szCs w:val="24"/>
    </w:rPr>
  </w:style>
  <w:style w:type="character" w:customStyle="1" w:styleId="Heading4Char">
    <w:name w:val="Heading 4 Char"/>
    <w:link w:val="Heading4"/>
    <w:uiPriority w:val="9"/>
    <w:rsid w:val="008E18D7"/>
    <w:rPr>
      <w:rFonts w:ascii="Calibri Light" w:eastAsia="Times New Roman" w:hAnsi="Calibri Light" w:cs="Mangal"/>
      <w:i/>
      <w:iCs/>
      <w:color w:val="2E74B5"/>
    </w:rPr>
  </w:style>
  <w:style w:type="character" w:customStyle="1" w:styleId="Heading5Char">
    <w:name w:val="Heading 5 Char"/>
    <w:link w:val="Heading5"/>
    <w:uiPriority w:val="9"/>
    <w:rsid w:val="008E18D7"/>
    <w:rPr>
      <w:rFonts w:ascii="Calibri Light" w:eastAsia="Times New Roman" w:hAnsi="Calibri Light" w:cs="Mangal"/>
      <w:color w:val="2E74B5"/>
    </w:rPr>
  </w:style>
  <w:style w:type="character" w:customStyle="1" w:styleId="Heading6Char">
    <w:name w:val="Heading 6 Char"/>
    <w:link w:val="Heading6"/>
    <w:uiPriority w:val="9"/>
    <w:rsid w:val="008E18D7"/>
    <w:rPr>
      <w:rFonts w:ascii="Calibri Light" w:eastAsia="Times New Roman" w:hAnsi="Calibri Light" w:cs="Mangal"/>
      <w:color w:val="1F4D78"/>
    </w:rPr>
  </w:style>
  <w:style w:type="character" w:customStyle="1" w:styleId="Heading7Char">
    <w:name w:val="Heading 7 Char"/>
    <w:link w:val="Heading7"/>
    <w:uiPriority w:val="9"/>
    <w:rsid w:val="008E18D7"/>
    <w:rPr>
      <w:rFonts w:ascii="Calibri Light" w:eastAsia="Times New Roman" w:hAnsi="Calibri Light" w:cs="Mangal"/>
      <w:i/>
      <w:iCs/>
      <w:color w:val="1F4D78"/>
    </w:rPr>
  </w:style>
  <w:style w:type="character" w:customStyle="1" w:styleId="Heading8Char">
    <w:name w:val="Heading 8 Char"/>
    <w:link w:val="Heading8"/>
    <w:uiPriority w:val="9"/>
    <w:rsid w:val="008E18D7"/>
    <w:rPr>
      <w:rFonts w:ascii="Calibri Light" w:eastAsia="Times New Roman" w:hAnsi="Calibri Light" w:cs="Mangal"/>
      <w:color w:val="FFFFFF"/>
      <w:sz w:val="21"/>
      <w:szCs w:val="21"/>
    </w:rPr>
  </w:style>
  <w:style w:type="character" w:customStyle="1" w:styleId="Heading9Char">
    <w:name w:val="Heading 9 Char"/>
    <w:link w:val="Heading9"/>
    <w:uiPriority w:val="9"/>
    <w:rsid w:val="008E18D7"/>
    <w:rPr>
      <w:rFonts w:ascii="Calibri Light" w:eastAsia="Times New Roman" w:hAnsi="Calibri Light" w:cs="Mangal"/>
      <w:i/>
      <w:iCs/>
      <w:color w:val="FFFFFF"/>
      <w:sz w:val="21"/>
      <w:szCs w:val="21"/>
    </w:rPr>
  </w:style>
  <w:style w:type="paragraph" w:styleId="Title">
    <w:name w:val="Title"/>
    <w:basedOn w:val="Normal"/>
    <w:next w:val="Normal"/>
    <w:link w:val="TitleChar"/>
    <w:uiPriority w:val="10"/>
    <w:qFormat/>
    <w:rsid w:val="008E18D7"/>
    <w:pPr>
      <w:contextualSpacing/>
    </w:pPr>
    <w:rPr>
      <w:rFonts w:ascii="Calibri Light" w:hAnsi="Calibri Light"/>
      <w:spacing w:val="-10"/>
      <w:kern w:val="28"/>
      <w:sz w:val="56"/>
      <w:szCs w:val="56"/>
      <w:lang/>
    </w:rPr>
  </w:style>
  <w:style w:type="character" w:customStyle="1" w:styleId="TitleChar">
    <w:name w:val="Title Char"/>
    <w:link w:val="Title"/>
    <w:uiPriority w:val="10"/>
    <w:rsid w:val="008E18D7"/>
    <w:rPr>
      <w:rFonts w:ascii="Calibri Light" w:eastAsia="Times New Roman" w:hAnsi="Calibri Light" w:cs="Mangal"/>
      <w:spacing w:val="-10"/>
      <w:kern w:val="28"/>
      <w:sz w:val="56"/>
      <w:szCs w:val="56"/>
    </w:rPr>
  </w:style>
  <w:style w:type="paragraph" w:styleId="Subtitle">
    <w:name w:val="Subtitle"/>
    <w:basedOn w:val="Normal"/>
    <w:next w:val="Normal"/>
    <w:link w:val="SubtitleChar"/>
    <w:uiPriority w:val="11"/>
    <w:qFormat/>
    <w:rsid w:val="008E18D7"/>
    <w:pPr>
      <w:numPr>
        <w:ilvl w:val="1"/>
      </w:numPr>
    </w:pPr>
    <w:rPr>
      <w:rFonts w:ascii="Calibri" w:hAnsi="Calibri"/>
      <w:color w:val="FFFFFF"/>
      <w:spacing w:val="15"/>
      <w:sz w:val="20"/>
      <w:szCs w:val="20"/>
      <w:lang/>
    </w:rPr>
  </w:style>
  <w:style w:type="character" w:customStyle="1" w:styleId="SubtitleChar">
    <w:name w:val="Subtitle Char"/>
    <w:link w:val="Subtitle"/>
    <w:uiPriority w:val="11"/>
    <w:rsid w:val="008E18D7"/>
    <w:rPr>
      <w:rFonts w:eastAsia="Times New Roman"/>
      <w:color w:val="FFFFFF"/>
      <w:spacing w:val="15"/>
    </w:rPr>
  </w:style>
  <w:style w:type="character" w:styleId="SubtleEmphasis">
    <w:name w:val="Subtle Emphasis"/>
    <w:uiPriority w:val="19"/>
    <w:qFormat/>
    <w:rsid w:val="008E18D7"/>
    <w:rPr>
      <w:i/>
      <w:iCs/>
      <w:color w:val="FFFFFF"/>
    </w:rPr>
  </w:style>
  <w:style w:type="character" w:styleId="Emphasis">
    <w:name w:val="Emphasis"/>
    <w:uiPriority w:val="20"/>
    <w:qFormat/>
    <w:rsid w:val="008E18D7"/>
    <w:rPr>
      <w:i/>
      <w:iCs/>
    </w:rPr>
  </w:style>
  <w:style w:type="character" w:styleId="IntenseEmphasis">
    <w:name w:val="Intense Emphasis"/>
    <w:uiPriority w:val="21"/>
    <w:qFormat/>
    <w:rsid w:val="008E18D7"/>
    <w:rPr>
      <w:i/>
      <w:iCs/>
      <w:color w:val="5B9BD5"/>
    </w:rPr>
  </w:style>
  <w:style w:type="character" w:styleId="Strong">
    <w:name w:val="Strong"/>
    <w:uiPriority w:val="22"/>
    <w:qFormat/>
    <w:rsid w:val="008E18D7"/>
    <w:rPr>
      <w:b/>
      <w:bCs/>
    </w:rPr>
  </w:style>
  <w:style w:type="paragraph" w:styleId="Quote">
    <w:name w:val="Quote"/>
    <w:basedOn w:val="Normal"/>
    <w:next w:val="Normal"/>
    <w:link w:val="QuoteChar"/>
    <w:uiPriority w:val="29"/>
    <w:qFormat/>
    <w:rsid w:val="008E18D7"/>
    <w:pPr>
      <w:spacing w:before="200"/>
      <w:ind w:left="864" w:right="864"/>
      <w:jc w:val="center"/>
    </w:pPr>
    <w:rPr>
      <w:rFonts w:ascii="Calibri" w:eastAsia="Calibri" w:hAnsi="Calibri"/>
      <w:i/>
      <w:iCs/>
      <w:color w:val="FFFFFF"/>
      <w:sz w:val="20"/>
      <w:szCs w:val="20"/>
      <w:lang/>
    </w:rPr>
  </w:style>
  <w:style w:type="character" w:customStyle="1" w:styleId="QuoteChar">
    <w:name w:val="Quote Char"/>
    <w:link w:val="Quote"/>
    <w:uiPriority w:val="29"/>
    <w:rsid w:val="008E18D7"/>
    <w:rPr>
      <w:i/>
      <w:iCs/>
      <w:color w:val="FFFFFF"/>
    </w:rPr>
  </w:style>
  <w:style w:type="paragraph" w:styleId="IntenseQuote">
    <w:name w:val="Intense Quote"/>
    <w:basedOn w:val="Normal"/>
    <w:next w:val="Normal"/>
    <w:link w:val="IntenseQuoteChar"/>
    <w:uiPriority w:val="30"/>
    <w:qFormat/>
    <w:rsid w:val="008E18D7"/>
    <w:pPr>
      <w:pBdr>
        <w:top w:val="single" w:sz="4" w:space="10" w:color="5B9BD5"/>
        <w:bottom w:val="single" w:sz="4" w:space="10" w:color="5B9BD5"/>
      </w:pBdr>
      <w:spacing w:before="360" w:after="360"/>
      <w:ind w:left="864" w:right="864"/>
      <w:jc w:val="center"/>
    </w:pPr>
    <w:rPr>
      <w:rFonts w:ascii="Calibri" w:eastAsia="Calibri" w:hAnsi="Calibri"/>
      <w:i/>
      <w:iCs/>
      <w:color w:val="5B9BD5"/>
      <w:sz w:val="20"/>
      <w:szCs w:val="20"/>
      <w:lang/>
    </w:rPr>
  </w:style>
  <w:style w:type="character" w:customStyle="1" w:styleId="IntenseQuoteChar">
    <w:name w:val="Intense Quote Char"/>
    <w:link w:val="IntenseQuote"/>
    <w:uiPriority w:val="30"/>
    <w:rsid w:val="008E18D7"/>
    <w:rPr>
      <w:i/>
      <w:iCs/>
      <w:color w:val="5B9BD5"/>
    </w:rPr>
  </w:style>
  <w:style w:type="character" w:styleId="SubtleReference">
    <w:name w:val="Subtle Reference"/>
    <w:uiPriority w:val="31"/>
    <w:qFormat/>
    <w:rsid w:val="008E18D7"/>
    <w:rPr>
      <w:smallCaps/>
      <w:color w:val="FFFFFF"/>
    </w:rPr>
  </w:style>
  <w:style w:type="character" w:styleId="IntenseReference">
    <w:name w:val="Intense Reference"/>
    <w:uiPriority w:val="32"/>
    <w:qFormat/>
    <w:rsid w:val="008E18D7"/>
    <w:rPr>
      <w:b/>
      <w:bCs/>
      <w:smallCaps/>
      <w:color w:val="5B9BD5"/>
      <w:spacing w:val="5"/>
    </w:rPr>
  </w:style>
  <w:style w:type="character" w:styleId="BookTitle">
    <w:name w:val="Book Title"/>
    <w:uiPriority w:val="33"/>
    <w:qFormat/>
    <w:rsid w:val="008E18D7"/>
    <w:rPr>
      <w:b/>
      <w:bCs/>
      <w:i/>
      <w:iCs/>
      <w:spacing w:val="5"/>
    </w:rPr>
  </w:style>
  <w:style w:type="paragraph" w:styleId="ListParagraph">
    <w:name w:val="List Paragraph"/>
    <w:basedOn w:val="Normal"/>
    <w:uiPriority w:val="34"/>
    <w:qFormat/>
    <w:rsid w:val="008E18D7"/>
    <w:pPr>
      <w:ind w:left="720"/>
      <w:contextualSpacing/>
    </w:pPr>
  </w:style>
  <w:style w:type="character" w:styleId="Hyperlink">
    <w:name w:val="Hyperlink"/>
    <w:uiPriority w:val="99"/>
    <w:unhideWhenUsed/>
    <w:rsid w:val="008E18D7"/>
    <w:rPr>
      <w:color w:val="0563C1"/>
      <w:u w:val="single"/>
    </w:rPr>
  </w:style>
  <w:style w:type="character" w:styleId="FollowedHyperlink">
    <w:name w:val="FollowedHyperlink"/>
    <w:uiPriority w:val="99"/>
    <w:unhideWhenUsed/>
    <w:rsid w:val="008E18D7"/>
    <w:rPr>
      <w:color w:val="954F72"/>
      <w:u w:val="single"/>
    </w:rPr>
  </w:style>
  <w:style w:type="paragraph" w:styleId="Caption">
    <w:name w:val="caption"/>
    <w:basedOn w:val="Normal"/>
    <w:next w:val="Normal"/>
    <w:uiPriority w:val="35"/>
    <w:qFormat/>
    <w:rsid w:val="008E18D7"/>
    <w:pPr>
      <w:spacing w:after="200"/>
    </w:pPr>
    <w:rPr>
      <w:i/>
      <w:iCs/>
      <w:color w:val="44546A"/>
      <w:sz w:val="18"/>
      <w:szCs w:val="18"/>
    </w:rPr>
  </w:style>
  <w:style w:type="paragraph" w:customStyle="1" w:styleId="DefaultText">
    <w:name w:val="Default Text"/>
    <w:basedOn w:val="Normal"/>
    <w:rsid w:val="00B66D21"/>
    <w:pPr>
      <w:autoSpaceDE w:val="0"/>
    </w:pPr>
  </w:style>
  <w:style w:type="paragraph" w:styleId="BodyTextIndent2">
    <w:name w:val="Body Text Indent 2"/>
    <w:basedOn w:val="Normal"/>
    <w:link w:val="BodyTextIndent2Char"/>
    <w:rsid w:val="00B66D21"/>
    <w:pPr>
      <w:spacing w:after="120" w:line="480" w:lineRule="auto"/>
      <w:ind w:left="360"/>
    </w:pPr>
    <w:rPr>
      <w:lang/>
    </w:rPr>
  </w:style>
  <w:style w:type="character" w:customStyle="1" w:styleId="BodyTextIndent2Char">
    <w:name w:val="Body Text Indent 2 Char"/>
    <w:link w:val="BodyTextIndent2"/>
    <w:rsid w:val="00B66D21"/>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rsid w:val="00B66D21"/>
    <w:pPr>
      <w:spacing w:after="120"/>
      <w:ind w:left="360"/>
    </w:pPr>
    <w:rPr>
      <w:sz w:val="16"/>
      <w:szCs w:val="16"/>
      <w:lang/>
    </w:rPr>
  </w:style>
  <w:style w:type="character" w:customStyle="1" w:styleId="BodyTextIndent3Char">
    <w:name w:val="Body Text Indent 3 Char"/>
    <w:link w:val="BodyTextIndent3"/>
    <w:rsid w:val="00B66D21"/>
    <w:rPr>
      <w:rFonts w:ascii="Times New Roman" w:eastAsia="Times New Roman" w:hAnsi="Times New Roman" w:cs="Times New Roman"/>
      <w:sz w:val="16"/>
      <w:szCs w:val="16"/>
      <w:lang w:eastAsia="zh-CN"/>
    </w:rPr>
  </w:style>
  <w:style w:type="table" w:styleId="TableGrid">
    <w:name w:val="Table Grid"/>
    <w:basedOn w:val="TableNormal"/>
    <w:rsid w:val="00F72915"/>
    <w:pPr>
      <w:suppressAutoHyphens/>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6AC"/>
    <w:pPr>
      <w:autoSpaceDE w:val="0"/>
      <w:autoSpaceDN w:val="0"/>
      <w:adjustRightInd w:val="0"/>
    </w:pPr>
    <w:rPr>
      <w:rFonts w:ascii="Times New Roman" w:eastAsia="Times New Roman" w:hAnsi="Times New Roman" w:cs="Times New Roman"/>
      <w:color w:val="000000"/>
      <w:sz w:val="24"/>
      <w:szCs w:val="24"/>
    </w:rPr>
  </w:style>
  <w:style w:type="paragraph" w:customStyle="1" w:styleId="DefaultText1">
    <w:name w:val="Default Text:1"/>
    <w:basedOn w:val="Normal"/>
    <w:rsid w:val="00660C26"/>
    <w:pPr>
      <w:suppressAutoHyphens w:val="0"/>
      <w:autoSpaceDE w:val="0"/>
      <w:autoSpaceDN w:val="0"/>
      <w:adjustRightInd w:val="0"/>
      <w:jc w:val="left"/>
    </w:pPr>
    <w:rPr>
      <w:lang w:eastAsia="en-US"/>
    </w:rPr>
  </w:style>
</w:styles>
</file>

<file path=word/webSettings.xml><?xml version="1.0" encoding="utf-8"?>
<w:webSettings xmlns:r="http://schemas.openxmlformats.org/officeDocument/2006/relationships" xmlns:w="http://schemas.openxmlformats.org/wordprocessingml/2006/main">
  <w:divs>
    <w:div w:id="440533302">
      <w:bodyDiv w:val="1"/>
      <w:marLeft w:val="0"/>
      <w:marRight w:val="0"/>
      <w:marTop w:val="0"/>
      <w:marBottom w:val="0"/>
      <w:divBdr>
        <w:top w:val="none" w:sz="0" w:space="0" w:color="auto"/>
        <w:left w:val="none" w:sz="0" w:space="0" w:color="auto"/>
        <w:bottom w:val="none" w:sz="0" w:space="0" w:color="auto"/>
        <w:right w:val="none" w:sz="0" w:space="0" w:color="auto"/>
      </w:divBdr>
      <w:divsChild>
        <w:div w:id="170528706">
          <w:marLeft w:val="0"/>
          <w:marRight w:val="0"/>
          <w:marTop w:val="0"/>
          <w:marBottom w:val="0"/>
          <w:divBdr>
            <w:top w:val="none" w:sz="0" w:space="0" w:color="auto"/>
            <w:left w:val="none" w:sz="0" w:space="0" w:color="auto"/>
            <w:bottom w:val="none" w:sz="0" w:space="0" w:color="auto"/>
            <w:right w:val="none" w:sz="0" w:space="0" w:color="auto"/>
          </w:divBdr>
          <w:divsChild>
            <w:div w:id="26377722">
              <w:marLeft w:val="0"/>
              <w:marRight w:val="0"/>
              <w:marTop w:val="0"/>
              <w:marBottom w:val="0"/>
              <w:divBdr>
                <w:top w:val="none" w:sz="0" w:space="0" w:color="auto"/>
                <w:left w:val="none" w:sz="0" w:space="0" w:color="auto"/>
                <w:bottom w:val="none" w:sz="0" w:space="0" w:color="auto"/>
                <w:right w:val="none" w:sz="0" w:space="0" w:color="auto"/>
              </w:divBdr>
            </w:div>
            <w:div w:id="372927229">
              <w:marLeft w:val="0"/>
              <w:marRight w:val="0"/>
              <w:marTop w:val="0"/>
              <w:marBottom w:val="0"/>
              <w:divBdr>
                <w:top w:val="none" w:sz="0" w:space="0" w:color="auto"/>
                <w:left w:val="none" w:sz="0" w:space="0" w:color="auto"/>
                <w:bottom w:val="none" w:sz="0" w:space="0" w:color="auto"/>
                <w:right w:val="none" w:sz="0" w:space="0" w:color="auto"/>
              </w:divBdr>
            </w:div>
            <w:div w:id="614942919">
              <w:marLeft w:val="0"/>
              <w:marRight w:val="0"/>
              <w:marTop w:val="0"/>
              <w:marBottom w:val="0"/>
              <w:divBdr>
                <w:top w:val="none" w:sz="0" w:space="0" w:color="auto"/>
                <w:left w:val="none" w:sz="0" w:space="0" w:color="auto"/>
                <w:bottom w:val="none" w:sz="0" w:space="0" w:color="auto"/>
                <w:right w:val="none" w:sz="0" w:space="0" w:color="auto"/>
              </w:divBdr>
            </w:div>
            <w:div w:id="797264241">
              <w:marLeft w:val="0"/>
              <w:marRight w:val="0"/>
              <w:marTop w:val="0"/>
              <w:marBottom w:val="0"/>
              <w:divBdr>
                <w:top w:val="none" w:sz="0" w:space="0" w:color="auto"/>
                <w:left w:val="none" w:sz="0" w:space="0" w:color="auto"/>
                <w:bottom w:val="none" w:sz="0" w:space="0" w:color="auto"/>
                <w:right w:val="none" w:sz="0" w:space="0" w:color="auto"/>
              </w:divBdr>
            </w:div>
            <w:div w:id="13836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70972">
      <w:bodyDiv w:val="1"/>
      <w:marLeft w:val="0"/>
      <w:marRight w:val="0"/>
      <w:marTop w:val="0"/>
      <w:marBottom w:val="0"/>
      <w:divBdr>
        <w:top w:val="none" w:sz="0" w:space="0" w:color="auto"/>
        <w:left w:val="none" w:sz="0" w:space="0" w:color="auto"/>
        <w:bottom w:val="none" w:sz="0" w:space="0" w:color="auto"/>
        <w:right w:val="none" w:sz="0" w:space="0" w:color="auto"/>
      </w:divBdr>
      <w:divsChild>
        <w:div w:id="162615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redd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Single spaced (blank)</Template>
  <TotalTime>1</TotalTime>
  <Pages>15</Pages>
  <Words>5560</Words>
  <Characters>31692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SHG Federations-An extended arm for SHGs</vt:lpstr>
    </vt:vector>
  </TitlesOfParts>
  <Company/>
  <LinksUpToDate>false</LinksUpToDate>
  <CharactersWithSpaces>37178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SHG Federations-An extended arm for SHGs</dc:title>
  <dc:creator>R Shreenath Reddy</dc:creator>
  <cp:lastModifiedBy>abhishek</cp:lastModifiedBy>
  <cp:revision>2</cp:revision>
  <dcterms:created xsi:type="dcterms:W3CDTF">2016-03-30T08:37:00Z</dcterms:created>
  <dcterms:modified xsi:type="dcterms:W3CDTF">2016-03-30T08:37:00Z</dcterms:modified>
</cp:coreProperties>
</file>